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="-1032" w:tblpY="331"/>
        <w:tblW w:w="16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977"/>
        <w:gridCol w:w="2268"/>
        <w:gridCol w:w="2976"/>
        <w:gridCol w:w="3119"/>
        <w:gridCol w:w="3378"/>
      </w:tblGrid>
      <w:tr w:rsidR="00B40924" w14:paraId="582C3682" w14:textId="77777777" w:rsidTr="000B4E63">
        <w:trPr>
          <w:trHeight w:val="26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A2AC63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BC24D5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Måndag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DDFB88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Tisdag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078FDD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Onsdag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6C3B7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Torsdag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F0052" w14:textId="77777777" w:rsidR="00B40924" w:rsidRPr="00E20476" w:rsidRDefault="00B40924" w:rsidP="002F215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0"/>
                <w:szCs w:val="10"/>
              </w:rPr>
            </w:pPr>
            <w:r w:rsidRPr="00E20476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Fredag</w:t>
            </w:r>
          </w:p>
        </w:tc>
      </w:tr>
      <w:tr w:rsidR="000B4E63" w14:paraId="429AE5A5" w14:textId="77777777" w:rsidTr="000B4E6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0892" w14:textId="77777777" w:rsidR="000B4E63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6E399FBB" w14:textId="77777777" w:rsidR="000B4E63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08:10 – 09:05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A8D8" w14:textId="77777777" w:rsidR="000B4E63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41A72D20" w14:textId="6D57BF34" w:rsidR="000B4E63" w:rsidRPr="007C2959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i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Funktionsförmågor &amp; Funktionsnedsättningar 1 – SaB – Sal Färe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097A" w14:textId="77777777" w:rsidR="000B4E63" w:rsidRDefault="000B4E63" w:rsidP="000B4E63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1C2779E5" w14:textId="77777777" w:rsidR="000B4E63" w:rsidRPr="00CD7570" w:rsidRDefault="000B4E63" w:rsidP="000B4E63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C013C" w14:textId="77777777" w:rsidR="000B4E63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7D4839BA" w14:textId="44107BB8" w:rsidR="000B4E63" w:rsidRPr="00CD7570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B9A17" w14:textId="5ED50BE8" w:rsidR="000B4E63" w:rsidRPr="00CD7570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Svenska 1 – AdK – Sal Färe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Svenska som Andraspråk 1 –ChN – Sal Scania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5892" w14:textId="77777777" w:rsidR="000B4E63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859A851" w14:textId="024A9D51" w:rsidR="000B4E63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7C2959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Omvårdnad 2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Metod </w:t>
            </w:r>
            <w:r w:rsidRPr="000B4E63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16"/>
                <w:szCs w:val="16"/>
              </w:rPr>
              <w:t>Grp1</w:t>
            </w:r>
            <w:r w:rsidRPr="007C2959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</w:t>
            </w:r>
            <w:r w:rsidRPr="007C2959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SuN/EmV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Sal Lille Mats</w:t>
            </w:r>
          </w:p>
        </w:tc>
      </w:tr>
      <w:tr w:rsidR="000B4E63" w14:paraId="71708A6F" w14:textId="77777777" w:rsidTr="000B4E6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68C9F3" w14:textId="77777777" w:rsidR="000B4E63" w:rsidRPr="001C01CB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 w:rsidRPr="001C01CB">
              <w:rPr>
                <w:rFonts w:asciiTheme="majorHAnsi" w:hAnsiTheme="majorHAnsi" w:cstheme="majorHAnsi"/>
                <w:noProof/>
                <w:sz w:val="20"/>
                <w:szCs w:val="20"/>
              </w:rPr>
              <w:t>09:05 – 09:25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185568" w14:textId="77777777" w:rsidR="000B4E63" w:rsidRPr="001226B0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1226B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91405C" w14:textId="77777777" w:rsidR="000B4E63" w:rsidRPr="00CD7570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5EF180" w14:textId="77777777" w:rsidR="000B4E63" w:rsidRPr="00CD7570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637A70" w14:textId="7FE043CF" w:rsidR="000B4E63" w:rsidRPr="00CD7570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5D0AB5" w14:textId="77777777" w:rsidR="000B4E63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0B4E63" w14:paraId="0304872B" w14:textId="77777777" w:rsidTr="000B4E6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A583" w14:textId="77777777" w:rsidR="000B4E63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73893654" w14:textId="77777777" w:rsidR="000B4E63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09:25 – 10:20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2701" w14:textId="77777777" w:rsidR="000B4E63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0B434030" w14:textId="5A4F19DC" w:rsidR="000B4E63" w:rsidRPr="007C2959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i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Funktionsförmågor &amp; Funktionsnedsättningar 1 – SaB – Sal Färe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176D" w14:textId="77777777" w:rsidR="000B4E63" w:rsidRPr="00CD7570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8DF6" w14:textId="77777777" w:rsidR="000B4E63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1DD7D649" w14:textId="1729CBDE" w:rsidR="000B4E63" w:rsidRPr="00CD7570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5FAB" w14:textId="799A1F32" w:rsidR="000B4E63" w:rsidRPr="00CD7570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Svenska 1 – AdK – Sal Färe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Svenska som Andraspråk 1 –ChN – Sal Scania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4625" w14:textId="77777777" w:rsidR="000B4E63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2198EE8E" w14:textId="6DD8CFC2" w:rsidR="000B4E63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7C2959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Omvårdnad 2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Metod </w:t>
            </w:r>
            <w:r w:rsidRPr="000B4E63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16"/>
                <w:szCs w:val="16"/>
              </w:rPr>
              <w:t>Grp1</w:t>
            </w:r>
            <w:r w:rsidRPr="007C2959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</w:t>
            </w:r>
            <w:r w:rsidRPr="007C2959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SuN/EmV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Sal Lille Mats</w:t>
            </w:r>
          </w:p>
        </w:tc>
      </w:tr>
      <w:tr w:rsidR="00A73A4C" w:rsidRPr="00A67D79" w14:paraId="0223EE52" w14:textId="77777777" w:rsidTr="000B4E6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23E55" w14:textId="77777777" w:rsidR="00A73A4C" w:rsidRPr="001C01CB" w:rsidRDefault="00A73A4C" w:rsidP="00A73A4C">
            <w:pPr>
              <w:pStyle w:val="Sidhuvud"/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 w:rsidRPr="001C01CB"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10:20 – 10:30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DE282F" w14:textId="77777777" w:rsidR="00A73A4C" w:rsidRPr="001226B0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1226B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B873BC" w14:textId="77777777" w:rsidR="00A73A4C" w:rsidRPr="00CD7570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3CB2EA" w14:textId="77777777" w:rsidR="00A73A4C" w:rsidRPr="00CD7570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A876A8" w14:textId="77777777" w:rsidR="00A73A4C" w:rsidRPr="00CD7570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DCAE9F" w14:textId="77777777" w:rsidR="00A73A4C" w:rsidRDefault="00A73A4C" w:rsidP="00A73A4C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color w:val="000000" w:themeColor="text1"/>
                <w:sz w:val="18"/>
                <w:szCs w:val="20"/>
              </w:rPr>
              <w:t>Frukost</w:t>
            </w:r>
          </w:p>
        </w:tc>
      </w:tr>
      <w:tr w:rsidR="00FB0BA8" w14:paraId="1863A248" w14:textId="77777777" w:rsidTr="000B4E6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597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6FFDE55E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10:30 – 11:25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B6C7" w14:textId="77777777" w:rsidR="00223508" w:rsidRDefault="0022350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i/>
                <w:noProof/>
                <w:color w:val="000000" w:themeColor="text1"/>
                <w:sz w:val="16"/>
                <w:szCs w:val="16"/>
              </w:rPr>
            </w:pPr>
          </w:p>
          <w:p w14:paraId="305ACA96" w14:textId="2D0CCC44" w:rsidR="000B4E63" w:rsidRPr="007C2959" w:rsidRDefault="000B4E63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i/>
                <w:noProof/>
                <w:color w:val="000000" w:themeColor="text1"/>
                <w:sz w:val="16"/>
                <w:szCs w:val="16"/>
              </w:rPr>
            </w:pPr>
            <w:r w:rsidRPr="007C2959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Omvårdnad 2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</w:t>
            </w:r>
            <w:r w:rsidRPr="007C2959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S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uN/EmV – Sal Färe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B609" w14:textId="77777777" w:rsidR="00EB1B43" w:rsidRDefault="00EB1B43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69C62D11" w14:textId="492C711E" w:rsidR="00223508" w:rsidRPr="007C2959" w:rsidRDefault="0022350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i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BCF0C" w14:textId="77777777" w:rsidR="00EB1B43" w:rsidRDefault="00EB1B43" w:rsidP="00FB0BA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2A02F273" w14:textId="0B259CFF" w:rsidR="00223508" w:rsidRPr="00CD7570" w:rsidRDefault="000B4E63" w:rsidP="00FB0BA8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7C2959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Gerontologi &amp; Geriatrik -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SoG – Sal Färe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09F3" w14:textId="77777777" w:rsidR="0011038A" w:rsidRDefault="0011038A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232A2213" w14:textId="355C57D1" w:rsidR="007C2959" w:rsidRPr="00CD7570" w:rsidRDefault="0011038A" w:rsidP="0011038A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i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Funktionsförmågor &amp; Funktionsnedsättningar 1 – SaB – Sal Färe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E5EE" w14:textId="77777777" w:rsidR="00EB1B43" w:rsidRDefault="00EB1B43" w:rsidP="00FB0BA8">
            <w:pPr>
              <w:tabs>
                <w:tab w:val="left" w:pos="1304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53A6A9AF" w14:textId="26095070" w:rsidR="00223508" w:rsidRDefault="007C2959" w:rsidP="0022350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Hälso- och Sjukvård 1 – </w:t>
            </w:r>
            <w:r w:rsidR="000B4E63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LiT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– Sal </w:t>
            </w:r>
            <w:r w:rsidR="000B4E63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Färe</w:t>
            </w:r>
          </w:p>
          <w:p w14:paraId="3BC890B1" w14:textId="77777777" w:rsidR="00223508" w:rsidRDefault="00223508" w:rsidP="00FB0BA8">
            <w:pPr>
              <w:tabs>
                <w:tab w:val="left" w:pos="1304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FB0BA8" w14:paraId="7395C204" w14:textId="77777777" w:rsidTr="000B4E6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555EAD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11:25 – 11:30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1DE75F" w14:textId="77777777" w:rsidR="00FB0BA8" w:rsidRPr="001226B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1226B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41D6CB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D9F4D3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9233A5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D4177C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67BA5AC9" w14:textId="77777777" w:rsidTr="000B4E6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08B7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00F838AA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11:30 – 12:25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013" w14:textId="77777777" w:rsidR="000B4E63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i/>
                <w:noProof/>
                <w:color w:val="000000" w:themeColor="text1"/>
                <w:sz w:val="16"/>
                <w:szCs w:val="16"/>
              </w:rPr>
            </w:pPr>
          </w:p>
          <w:p w14:paraId="4DA27F9D" w14:textId="655B7E94" w:rsidR="002931EB" w:rsidRPr="00BF39E4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7C2959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Omvårdnad 2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</w:t>
            </w:r>
            <w:r w:rsidRPr="007C2959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S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uN/EmV – Sal Färe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7AA7" w14:textId="464E695A" w:rsidR="00223508" w:rsidRPr="007C2959" w:rsidRDefault="00223508" w:rsidP="002931EB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i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02D9" w14:textId="77777777" w:rsidR="00223508" w:rsidRDefault="0022350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42174926" w14:textId="3D049D88" w:rsidR="007C2959" w:rsidRPr="00CD7570" w:rsidRDefault="000B4E63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7C2959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Gerontologi &amp; Geriatrik -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SoG – Sal Färe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1CA3" w14:textId="32A1AAAB" w:rsidR="00FB0BA8" w:rsidRDefault="0011038A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Funktionsförmågor &amp; Funktionsnedsättningar 1 – SaB – Sal Färe</w:t>
            </w:r>
          </w:p>
          <w:p w14:paraId="3F7D46EC" w14:textId="0F826C3E" w:rsidR="007C2959" w:rsidRPr="00CD7570" w:rsidRDefault="007C2959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AE9E" w14:textId="77777777" w:rsidR="000B4E63" w:rsidRDefault="000B4E63" w:rsidP="000B4E63">
            <w:pPr>
              <w:tabs>
                <w:tab w:val="left" w:pos="1304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24A2A4F6" w14:textId="77777777" w:rsidR="000B4E63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Hälso- och Sjukvård 1 – LiT – Sal Färe</w:t>
            </w:r>
          </w:p>
          <w:p w14:paraId="7B78E371" w14:textId="77777777" w:rsidR="00223508" w:rsidRDefault="0022350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</w:tr>
      <w:tr w:rsidR="00FB0BA8" w14:paraId="1255758E" w14:textId="77777777" w:rsidTr="000B4E63">
        <w:trPr>
          <w:trHeight w:val="3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39D138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noProof/>
                <w:sz w:val="20"/>
                <w:szCs w:val="20"/>
              </w:rPr>
              <w:t>12:25 – 13:05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C4962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A67D79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37E7C7" w14:textId="77777777" w:rsidR="00FB0BA8" w:rsidRPr="00CD7570" w:rsidRDefault="00FB0BA8" w:rsidP="00FB0BA8">
            <w:pPr>
              <w:pStyle w:val="Sidhuvud"/>
              <w:shd w:val="clear" w:color="auto" w:fill="D9D9D9" w:themeFill="background1" w:themeFillShade="D9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39974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E2E103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CD7570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DF232E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b/>
                <w:noProof/>
                <w:sz w:val="18"/>
                <w:szCs w:val="10"/>
              </w:rPr>
            </w:pPr>
            <w:r w:rsidRPr="00A67D79">
              <w:rPr>
                <w:rFonts w:asciiTheme="majorHAnsi" w:hAnsiTheme="majorHAnsi" w:cstheme="majorHAnsi"/>
                <w:b/>
                <w:noProof/>
                <w:sz w:val="18"/>
                <w:szCs w:val="20"/>
              </w:rPr>
              <w:t>LUNCH</w:t>
            </w:r>
          </w:p>
        </w:tc>
      </w:tr>
      <w:tr w:rsidR="000B4E63" w14:paraId="289C5DAE" w14:textId="77777777" w:rsidTr="000B4E6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73E4" w14:textId="77777777" w:rsidR="000B4E63" w:rsidRDefault="000B4E63" w:rsidP="000B4E63">
            <w:pPr>
              <w:pStyle w:val="Sidhuvud"/>
              <w:tabs>
                <w:tab w:val="left" w:pos="1304"/>
              </w:tabs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 xml:space="preserve"> </w:t>
            </w:r>
          </w:p>
          <w:p w14:paraId="47E9F195" w14:textId="77777777" w:rsidR="000B4E63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13:05 – 14:00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2874" w14:textId="77777777" w:rsidR="0011038A" w:rsidRDefault="0011038A" w:rsidP="0011038A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74E5AF6D" w14:textId="3DCE9C58" w:rsidR="000B4E63" w:rsidRPr="00C0646D" w:rsidRDefault="0011038A" w:rsidP="0011038A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Psykiatri 1 – EmV – Sal Färe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7E1AF" w14:textId="77777777" w:rsidR="000B4E63" w:rsidRPr="00C0646D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BE6E" w14:textId="77777777" w:rsidR="000B4E63" w:rsidRDefault="000B4E63" w:rsidP="000B4E63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573B6337" w14:textId="4F550080" w:rsidR="000B4E63" w:rsidRPr="00CD7570" w:rsidRDefault="000B4E63" w:rsidP="000B4E63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Psykiatri 1 – EmV – Sal Färe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A2C58" w14:textId="77777777" w:rsidR="000B4E63" w:rsidRDefault="000B4E63" w:rsidP="000B4E63">
            <w:pPr>
              <w:pStyle w:val="Sidhuvud"/>
              <w:tabs>
                <w:tab w:val="left" w:pos="1304"/>
              </w:tabs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4A63ED02" w14:textId="72D4B08E" w:rsidR="000B4E63" w:rsidRPr="00971368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7C2959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Gerontologi &amp; Geriatrik -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SoG – Sal Färe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BC02" w14:textId="65BC3600" w:rsidR="000B4E63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7C2959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Omvårdnad 2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Metod </w:t>
            </w:r>
            <w:r w:rsidRPr="000B4E63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16"/>
                <w:szCs w:val="16"/>
              </w:rPr>
              <w:t>Grp</w:t>
            </w:r>
            <w:r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16"/>
                <w:szCs w:val="16"/>
              </w:rPr>
              <w:t>2</w:t>
            </w:r>
            <w:r w:rsidRPr="007C2959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</w:t>
            </w:r>
            <w:r w:rsidRPr="007C2959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SuN/EmV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Sal Lille Mats</w:t>
            </w:r>
          </w:p>
          <w:p w14:paraId="620D0597" w14:textId="4A6D7989" w:rsidR="000B4E63" w:rsidRPr="00BF39E4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Svenska 1 – AdK – Sal Färe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Svenska som Andraspråk 1 –ChN – Sal Scania</w:t>
            </w:r>
          </w:p>
        </w:tc>
      </w:tr>
      <w:tr w:rsidR="000B4E63" w14:paraId="23D06E8E" w14:textId="77777777" w:rsidTr="000B4E6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C29E4D" w14:textId="77777777" w:rsidR="000B4E63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14:00 – 14:10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3FAB63" w14:textId="77777777" w:rsidR="000B4E63" w:rsidRPr="00525FD8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525FD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9EF6BE" w14:textId="77777777" w:rsidR="000B4E63" w:rsidRPr="00CD7570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6CA193" w14:textId="77777777" w:rsidR="000B4E63" w:rsidRPr="00CD7570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7F7A57" w14:textId="77777777" w:rsidR="000B4E63" w:rsidRPr="00CD7570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8531B3" w14:textId="721C058D" w:rsidR="000B4E63" w:rsidRPr="00A67D79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A67D79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0B4E63" w14:paraId="07B55388" w14:textId="77777777" w:rsidTr="000B4E6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FEDA" w14:textId="77777777" w:rsidR="000B4E63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1596ACB1" w14:textId="77777777" w:rsidR="000B4E63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14:10– 15:05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BE51" w14:textId="77777777" w:rsidR="000B4E63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3A50AA45" w14:textId="77777777" w:rsidR="0011038A" w:rsidRDefault="0011038A" w:rsidP="0011038A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50711639" w14:textId="43A0EBCA" w:rsidR="000B4E63" w:rsidRPr="00C0646D" w:rsidRDefault="0011038A" w:rsidP="0011038A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Psykiatri 1 – EmV – Sal Färe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58A8" w14:textId="77777777" w:rsidR="000B4E63" w:rsidRPr="00CD7570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BF79B" w14:textId="77777777" w:rsidR="000B4E63" w:rsidRDefault="000B4E63" w:rsidP="000B4E63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5666AF3A" w14:textId="42F17489" w:rsidR="000B4E63" w:rsidRPr="00CD7570" w:rsidRDefault="000B4E63" w:rsidP="000B4E63">
            <w:pPr>
              <w:tabs>
                <w:tab w:val="clear" w:pos="3969"/>
              </w:tabs>
              <w:spacing w:line="240" w:lineRule="auto"/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Psykiatri 1 – EmV – Sal Färe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D2D92" w14:textId="77777777" w:rsidR="000B4E63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5DAA0A49" w14:textId="788B1081" w:rsidR="000B4E63" w:rsidRPr="00CD7570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7C2959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Gerontologi &amp; Geriatrik -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SoG – Sal Färe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9395" w14:textId="77777777" w:rsidR="000B4E63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  <w:r w:rsidRPr="007C2959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Omvårdnad 2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Metod </w:t>
            </w:r>
            <w:r w:rsidRPr="000B4E63"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16"/>
                <w:szCs w:val="16"/>
              </w:rPr>
              <w:t>Grp</w:t>
            </w:r>
            <w:r>
              <w:rPr>
                <w:rFonts w:asciiTheme="majorHAnsi" w:hAnsiTheme="majorHAnsi" w:cstheme="majorHAnsi"/>
                <w:b/>
                <w:bCs/>
                <w:noProof/>
                <w:color w:val="000000" w:themeColor="text1"/>
                <w:sz w:val="16"/>
                <w:szCs w:val="16"/>
              </w:rPr>
              <w:t>2</w:t>
            </w:r>
            <w:r w:rsidRPr="007C2959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–</w:t>
            </w:r>
            <w:r w:rsidRPr="007C2959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 xml:space="preserve">SuN/EmV – 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Sal Lille Mats</w:t>
            </w:r>
          </w:p>
          <w:p w14:paraId="5F5980F6" w14:textId="10348071" w:rsidR="000B4E63" w:rsidRPr="00BF39E4" w:rsidRDefault="000B4E63" w:rsidP="000B4E63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FF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t>Svenska 1 – AdK – Sal Färe</w:t>
            </w:r>
            <w:r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  <w:br/>
              <w:t>Svenska som Andraspråk 1 –ChN – Sal Scania</w:t>
            </w:r>
          </w:p>
        </w:tc>
      </w:tr>
      <w:tr w:rsidR="00FB0BA8" w14:paraId="42C2CE94" w14:textId="77777777" w:rsidTr="000B4E6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524D0A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15:05 – 15:10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626129" w14:textId="77777777" w:rsidR="00FB0BA8" w:rsidRPr="00525FD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</w:pPr>
            <w:r w:rsidRPr="00525FD8"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20"/>
              </w:rPr>
              <w:t>Rast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362447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1AB573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AFC7C7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CD7570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9016AD" w14:textId="77777777" w:rsidR="00FB0BA8" w:rsidRPr="00A67D7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20"/>
              </w:rPr>
            </w:pPr>
            <w:r w:rsidRPr="00A67D79">
              <w:rPr>
                <w:rFonts w:asciiTheme="majorHAnsi" w:hAnsiTheme="majorHAnsi" w:cstheme="majorHAnsi"/>
                <w:noProof/>
                <w:sz w:val="16"/>
                <w:szCs w:val="20"/>
              </w:rPr>
              <w:t>Rast</w:t>
            </w:r>
          </w:p>
        </w:tc>
      </w:tr>
      <w:tr w:rsidR="00FB0BA8" w14:paraId="6E32EBD5" w14:textId="77777777" w:rsidTr="000B4E6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D48A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</w:p>
          <w:p w14:paraId="179584A2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15:10 – 16:05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EDCD" w14:textId="77777777" w:rsidR="007C2959" w:rsidRDefault="007C2959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  <w:p w14:paraId="5768BF17" w14:textId="0213E044" w:rsidR="00EB1B43" w:rsidRPr="00C0646D" w:rsidRDefault="00EB1B43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7CB97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131A4" w14:textId="77777777" w:rsidR="00223508" w:rsidRDefault="0022350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  <w:p w14:paraId="56CA51D2" w14:textId="5AD6D52B" w:rsidR="000B4E63" w:rsidRPr="00CD7570" w:rsidRDefault="000B4E63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noProof/>
                <w:sz w:val="16"/>
                <w:szCs w:val="16"/>
              </w:rPr>
              <w:t>Yrkessvenska – AEm – Sal Färe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3746E" w14:textId="4366019D" w:rsidR="00FB0BA8" w:rsidRPr="00CD7570" w:rsidRDefault="00FB0BA8" w:rsidP="007C2959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4D5F" w14:textId="13BE40AA" w:rsidR="00FB0BA8" w:rsidRPr="00EF3DDF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B0BA8" w14:paraId="32FB6167" w14:textId="77777777" w:rsidTr="000B4E6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A2C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16:05 – 17:00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388D" w14:textId="77777777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64666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9457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70C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ACEA" w14:textId="4F7C61AC" w:rsidR="00FB0BA8" w:rsidRPr="00CD7570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0000" w:themeColor="text1"/>
                <w:sz w:val="16"/>
                <w:szCs w:val="16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68A6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B0BA8" w14:paraId="037BF5EB" w14:textId="77777777" w:rsidTr="000B4E6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6FA0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17:00 – 18:00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4AB5" w14:textId="77777777" w:rsidR="00FB0BA8" w:rsidRPr="00342E1C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C5B7" w14:textId="77777777" w:rsidR="00FB0BA8" w:rsidRPr="001137C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CDA7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70C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6726" w14:textId="77777777" w:rsidR="00FB0BA8" w:rsidRPr="00342E1C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CA6F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  <w:tr w:rsidR="00FB0BA8" w14:paraId="20077AD4" w14:textId="77777777" w:rsidTr="000B4E63">
        <w:trPr>
          <w:trHeight w:val="27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F9EF" w14:textId="77777777" w:rsidR="00FB0BA8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noProof/>
                <w:sz w:val="20"/>
                <w:szCs w:val="20"/>
              </w:rPr>
              <w:t>18:00-19:00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1D31" w14:textId="77777777" w:rsidR="00FB0BA8" w:rsidRPr="00342E1C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6B2B2" w14:textId="77777777" w:rsidR="00FB0BA8" w:rsidRPr="001137C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  <w:p w14:paraId="4E4244F5" w14:textId="77777777" w:rsidR="00FB0BA8" w:rsidRPr="001137C9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533A" w14:textId="77777777" w:rsidR="00FB0BA8" w:rsidRPr="00BF39E4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0070C0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CB4F" w14:textId="77777777" w:rsidR="00FB0BA8" w:rsidRPr="00342E1C" w:rsidRDefault="00FB0BA8" w:rsidP="00FB0BA8">
            <w:pPr>
              <w:pStyle w:val="Sidhuvud"/>
              <w:tabs>
                <w:tab w:val="left" w:pos="1304"/>
              </w:tabs>
              <w:jc w:val="center"/>
              <w:rPr>
                <w:rFonts w:asciiTheme="majorHAnsi" w:hAnsiTheme="majorHAnsi" w:cstheme="majorHAnsi"/>
                <w:noProof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7D7A" w14:textId="77777777" w:rsidR="00FB0BA8" w:rsidRPr="00EF3DDF" w:rsidRDefault="00FB0BA8" w:rsidP="00FB0BA8">
            <w:pPr>
              <w:pStyle w:val="Sidhuvud"/>
              <w:tabs>
                <w:tab w:val="left" w:pos="1304"/>
              </w:tabs>
              <w:rPr>
                <w:rFonts w:asciiTheme="majorHAnsi" w:hAnsiTheme="majorHAnsi" w:cstheme="majorHAnsi"/>
                <w:noProof/>
                <w:sz w:val="18"/>
                <w:szCs w:val="18"/>
              </w:rPr>
            </w:pPr>
          </w:p>
        </w:tc>
      </w:tr>
    </w:tbl>
    <w:p w14:paraId="59FFD1C2" w14:textId="77777777" w:rsidR="004D4BFD" w:rsidRDefault="004D4BFD" w:rsidP="004D4BFD">
      <w:pPr>
        <w:spacing w:line="240" w:lineRule="auto"/>
        <w:rPr>
          <w:rFonts w:asciiTheme="majorHAnsi" w:hAnsiTheme="majorHAnsi"/>
          <w:i/>
        </w:rPr>
      </w:pPr>
    </w:p>
    <w:sectPr w:rsidR="004D4BFD" w:rsidSect="00E2047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284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FD89" w14:textId="77777777" w:rsidR="00D954EF" w:rsidRDefault="00D954EF">
      <w:pPr>
        <w:spacing w:line="240" w:lineRule="auto"/>
      </w:pPr>
      <w:r>
        <w:separator/>
      </w:r>
    </w:p>
  </w:endnote>
  <w:endnote w:type="continuationSeparator" w:id="0">
    <w:p w14:paraId="3DC4800E" w14:textId="77777777" w:rsidR="00D954EF" w:rsidRDefault="00D954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7024" w14:textId="77777777" w:rsidR="00136BD7" w:rsidRDefault="00121767" w:rsidP="00F14889">
    <w:pPr>
      <w:pStyle w:val="Sidfot"/>
      <w:framePr w:wrap="around"/>
      <w:rPr>
        <w:rStyle w:val="Sidnummer"/>
      </w:rPr>
    </w:pPr>
    <w:r>
      <w:rPr>
        <w:rStyle w:val="Sidnummer"/>
      </w:rPr>
      <w:fldChar w:fldCharType="begin"/>
    </w:r>
    <w:r w:rsidR="00872618"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72618">
      <w:rPr>
        <w:rStyle w:val="Sidnummer"/>
        <w:noProof/>
      </w:rPr>
      <w:t>2</w:t>
    </w:r>
    <w:r>
      <w:rPr>
        <w:rStyle w:val="Sidnummer"/>
      </w:rPr>
      <w:fldChar w:fldCharType="end"/>
    </w:r>
  </w:p>
  <w:p w14:paraId="28E7F36A" w14:textId="77777777" w:rsidR="00136BD7" w:rsidRDefault="00136BD7" w:rsidP="00F14889">
    <w:pPr>
      <w:pStyle w:val="Sidfot"/>
      <w:framePr w:wrap="aroun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6"/>
    </w:tblGrid>
    <w:tr w:rsidR="00713213" w:rsidRPr="00F14889" w14:paraId="0AF04A5C" w14:textId="77777777" w:rsidTr="00713213">
      <w:trPr>
        <w:trHeight w:val="2121"/>
      </w:trPr>
      <w:tc>
        <w:tcPr>
          <w:tcW w:w="9286" w:type="dxa"/>
        </w:tcPr>
        <w:p w14:paraId="602873D3" w14:textId="77777777" w:rsidR="00713213" w:rsidRPr="00F14889" w:rsidRDefault="00713213" w:rsidP="00C053FC">
          <w:pPr>
            <w:pStyle w:val="sidfotutanavgrnsare"/>
            <w:framePr w:w="9300" w:h="3340" w:hRule="exact" w:wrap="around" w:hAnchor="page" w:x="1614" w:y="13351"/>
            <w:jc w:val="both"/>
          </w:pPr>
          <w:r>
            <w:rPr>
              <w:noProof/>
            </w:rPr>
            <w:drawing>
              <wp:anchor distT="0" distB="0" distL="114300" distR="114300" simplePos="0" relativeHeight="251668480" behindDoc="0" locked="1" layoutInCell="1" allowOverlap="1" wp14:anchorId="16B9A11F" wp14:editId="6A66DF40">
                <wp:simplePos x="0" y="0"/>
                <wp:positionH relativeFrom="column">
                  <wp:posOffset>-1449070</wp:posOffset>
                </wp:positionH>
                <wp:positionV relativeFrom="page">
                  <wp:posOffset>179070</wp:posOffset>
                </wp:positionV>
                <wp:extent cx="8214995" cy="986155"/>
                <wp:effectExtent l="0" t="0" r="0" b="4445"/>
                <wp:wrapNone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ngan_kommunen_cmyk_fo¦êrla¦êng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14995" cy="9861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13213" w:rsidRPr="006D4D2A" w14:paraId="77DDD311" w14:textId="77777777" w:rsidTr="00713213">
      <w:tc>
        <w:tcPr>
          <w:tcW w:w="9286" w:type="dxa"/>
        </w:tcPr>
        <w:p w14:paraId="3F6163B2" w14:textId="77777777" w:rsidR="00713213" w:rsidRDefault="00713213" w:rsidP="00C053FC">
          <w:pPr>
            <w:pStyle w:val="sidfotutanavgrnsare"/>
            <w:framePr w:w="9300" w:h="3340" w:hRule="exact" w:wrap="around" w:hAnchor="page" w:x="1614" w:y="13351"/>
            <w:rPr>
              <w:b/>
            </w:rPr>
          </w:pPr>
          <w:r>
            <w:rPr>
              <w:b/>
            </w:rPr>
            <w:t>Göinge Utbildningscenter</w:t>
          </w:r>
          <w:r>
            <w:t xml:space="preserve"> Källgatan 12, 289 72 Sibbhult </w:t>
          </w:r>
          <w:r w:rsidRPr="007E554F">
            <w:rPr>
              <w:b/>
            </w:rPr>
            <w:t>Växel:</w:t>
          </w:r>
          <w:r>
            <w:t xml:space="preserve"> 044 – 775 64 00 </w:t>
          </w:r>
        </w:p>
        <w:p w14:paraId="163A66F4" w14:textId="77777777" w:rsidR="00713213" w:rsidRPr="005717C3" w:rsidRDefault="00713213" w:rsidP="00C053FC">
          <w:pPr>
            <w:pStyle w:val="sidfotutanavgrnsare"/>
            <w:framePr w:w="9300" w:h="3340" w:hRule="exact" w:wrap="around" w:hAnchor="page" w:x="1614" w:y="13351"/>
            <w:rPr>
              <w:lang w:val="en-US"/>
            </w:rPr>
          </w:pPr>
          <w:proofErr w:type="spellStart"/>
          <w:r w:rsidRPr="005717C3">
            <w:rPr>
              <w:b/>
              <w:lang w:val="en-US"/>
            </w:rPr>
            <w:t>Plusgiro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r>
            <w:rPr>
              <w:lang w:val="en-US"/>
            </w:rPr>
            <w:t>84600-6</w:t>
          </w:r>
          <w:r w:rsidRPr="005717C3">
            <w:rPr>
              <w:lang w:val="en-US"/>
            </w:rPr>
            <w:t xml:space="preserve"> </w:t>
          </w:r>
          <w:proofErr w:type="spellStart"/>
          <w:r w:rsidRPr="005717C3">
            <w:rPr>
              <w:b/>
              <w:lang w:val="en-US"/>
            </w:rPr>
            <w:t>Bankgiro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265-9399 </w:t>
          </w:r>
          <w:r w:rsidRPr="005717C3">
            <w:rPr>
              <w:b/>
              <w:lang w:val="en-US"/>
            </w:rPr>
            <w:t>Mail:</w:t>
          </w:r>
          <w:r>
            <w:rPr>
              <w:lang w:val="en-US"/>
            </w:rPr>
            <w:t xml:space="preserve"> </w:t>
          </w:r>
          <w:proofErr w:type="gramStart"/>
          <w:r>
            <w:rPr>
              <w:lang w:val="en-US"/>
            </w:rPr>
            <w:t>guc</w:t>
          </w:r>
          <w:r w:rsidRPr="005717C3">
            <w:rPr>
              <w:lang w:val="en-US"/>
            </w:rPr>
            <w:t>@ostragoinge</w:t>
          </w:r>
          <w:r>
            <w:rPr>
              <w:lang w:val="en-US"/>
            </w:rPr>
            <w:t>.se</w:t>
          </w:r>
          <w:r w:rsidRPr="005717C3">
            <w:rPr>
              <w:lang w:val="en-US"/>
            </w:rPr>
            <w:t xml:space="preserve">  </w:t>
          </w:r>
          <w:r w:rsidRPr="005717C3">
            <w:rPr>
              <w:b/>
              <w:lang w:val="en-US"/>
            </w:rPr>
            <w:t>Webb</w:t>
          </w:r>
          <w:proofErr w:type="gram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hyperlink r:id="rId2" w:history="1">
            <w:r w:rsidRPr="00A46DC8">
              <w:rPr>
                <w:rStyle w:val="Hyperlnk"/>
                <w:color w:val="auto"/>
                <w:u w:val="none"/>
                <w:lang w:val="en-US"/>
              </w:rPr>
              <w:t>www.guc.nu</w:t>
            </w:r>
          </w:hyperlink>
        </w:p>
        <w:p w14:paraId="598C5676" w14:textId="77777777" w:rsidR="00713213" w:rsidRPr="00C82DF7" w:rsidRDefault="00713213" w:rsidP="00C053FC">
          <w:pPr>
            <w:pStyle w:val="sidfotutanavgrnsare"/>
            <w:framePr w:w="9300" w:h="3340" w:hRule="exact" w:wrap="around" w:hAnchor="page" w:x="1614" w:y="13351"/>
            <w:rPr>
              <w:b/>
              <w:lang w:val="en-US"/>
            </w:rPr>
          </w:pPr>
        </w:p>
      </w:tc>
    </w:tr>
  </w:tbl>
  <w:p w14:paraId="13F72A17" w14:textId="77777777" w:rsidR="00136BD7" w:rsidRPr="005717C3" w:rsidRDefault="00136BD7" w:rsidP="00C053FC">
    <w:pPr>
      <w:pStyle w:val="sidfotutanavgrnsare"/>
      <w:framePr w:w="9300" w:h="3340" w:hRule="exact" w:wrap="around" w:hAnchor="page" w:x="1614" w:y="13351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4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110"/>
    </w:tblGrid>
    <w:tr w:rsidR="00C82DF7" w:rsidRPr="00F14889" w14:paraId="67BE8748" w14:textId="77777777" w:rsidTr="00066C2A">
      <w:trPr>
        <w:trHeight w:val="1300"/>
        <w:jc w:val="center"/>
      </w:trPr>
      <w:tc>
        <w:tcPr>
          <w:tcW w:w="10458" w:type="dxa"/>
        </w:tcPr>
        <w:p w14:paraId="53225909" w14:textId="77777777" w:rsidR="00C82DF7" w:rsidRPr="00F14889" w:rsidRDefault="00066C2A" w:rsidP="00C82DF7">
          <w:pPr>
            <w:pStyle w:val="sidfotutanavgrnsare"/>
            <w:framePr w:w="0" w:hRule="auto" w:hSpace="0" w:vSpace="0" w:wrap="auto" w:vAnchor="margin" w:xAlign="left" w:yAlign="inline"/>
            <w:jc w:val="both"/>
          </w:pPr>
          <w:r w:rsidRPr="00487C20">
            <w:rPr>
              <w:noProof/>
              <w:sz w:val="18"/>
            </w:rPr>
            <w:drawing>
              <wp:inline distT="0" distB="0" distL="0" distR="0" wp14:anchorId="6ACDDA0A" wp14:editId="7632B0DC">
                <wp:extent cx="7552690" cy="902970"/>
                <wp:effectExtent l="0" t="0" r="0" b="0"/>
                <wp:docPr id="1" name="Bildobjekt 1" descr="C:\Users\Hygge\Desktop\Original_Goingeutbildningscenter\skolslingan - GU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ygge\Desktop\Original_Goingeutbildningscenter\skolslingan - GUC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52690" cy="902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82DF7" w:rsidRPr="006D4D2A" w14:paraId="643B707F" w14:textId="77777777" w:rsidTr="00066C2A">
      <w:trPr>
        <w:trHeight w:val="469"/>
        <w:jc w:val="center"/>
      </w:trPr>
      <w:tc>
        <w:tcPr>
          <w:tcW w:w="10458" w:type="dxa"/>
        </w:tcPr>
        <w:p w14:paraId="1358CD45" w14:textId="77777777" w:rsidR="00521B98" w:rsidRDefault="00975AB7" w:rsidP="00521B98">
          <w:pPr>
            <w:pStyle w:val="sidfotutanavgrnsare"/>
            <w:framePr w:w="0" w:hRule="auto" w:hSpace="0" w:vSpace="0" w:wrap="auto" w:vAnchor="margin" w:xAlign="left" w:yAlign="inline"/>
            <w:rPr>
              <w:b/>
            </w:rPr>
          </w:pPr>
          <w:r>
            <w:rPr>
              <w:b/>
            </w:rPr>
            <w:t xml:space="preserve">Göinge </w:t>
          </w:r>
          <w:proofErr w:type="spellStart"/>
          <w:r>
            <w:rPr>
              <w:b/>
            </w:rPr>
            <w:t>UtbildningsC</w:t>
          </w:r>
          <w:r w:rsidR="00521B98">
            <w:rPr>
              <w:b/>
            </w:rPr>
            <w:t>enter</w:t>
          </w:r>
          <w:proofErr w:type="spellEnd"/>
          <w:r w:rsidR="00521B98">
            <w:t xml:space="preserve"> Källgatan 12, 289 72 Sibbhult </w:t>
          </w:r>
          <w:r w:rsidR="00521B98" w:rsidRPr="007E554F">
            <w:rPr>
              <w:b/>
            </w:rPr>
            <w:t>Växel:</w:t>
          </w:r>
          <w:r w:rsidR="00521B98">
            <w:t xml:space="preserve"> 044 – 775 64 00 </w:t>
          </w:r>
        </w:p>
        <w:p w14:paraId="50C78A0F" w14:textId="77777777" w:rsidR="00521B98" w:rsidRPr="005717C3" w:rsidRDefault="00521B98" w:rsidP="00521B98">
          <w:pPr>
            <w:pStyle w:val="sidfotutanavgrnsare"/>
            <w:framePr w:w="0" w:hRule="auto" w:hSpace="0" w:vSpace="0" w:wrap="auto" w:vAnchor="margin" w:xAlign="left" w:yAlign="inline"/>
            <w:rPr>
              <w:lang w:val="en-US"/>
            </w:rPr>
          </w:pPr>
          <w:proofErr w:type="spellStart"/>
          <w:r w:rsidRPr="005717C3">
            <w:rPr>
              <w:b/>
              <w:lang w:val="en-US"/>
            </w:rPr>
            <w:t>Bankgiro</w:t>
          </w:r>
          <w:proofErr w:type="spell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265-9399 </w:t>
          </w:r>
          <w:r w:rsidRPr="005717C3">
            <w:rPr>
              <w:b/>
              <w:lang w:val="en-US"/>
            </w:rPr>
            <w:t>Mail:</w:t>
          </w:r>
          <w:r>
            <w:rPr>
              <w:lang w:val="en-US"/>
            </w:rPr>
            <w:t xml:space="preserve"> </w:t>
          </w:r>
          <w:proofErr w:type="gramStart"/>
          <w:r>
            <w:rPr>
              <w:lang w:val="en-US"/>
            </w:rPr>
            <w:t>guc</w:t>
          </w:r>
          <w:r w:rsidRPr="005717C3">
            <w:rPr>
              <w:lang w:val="en-US"/>
            </w:rPr>
            <w:t>@ostragoinge</w:t>
          </w:r>
          <w:r>
            <w:rPr>
              <w:lang w:val="en-US"/>
            </w:rPr>
            <w:t>.se</w:t>
          </w:r>
          <w:r w:rsidRPr="005717C3">
            <w:rPr>
              <w:lang w:val="en-US"/>
            </w:rPr>
            <w:t xml:space="preserve">  </w:t>
          </w:r>
          <w:r w:rsidRPr="005717C3">
            <w:rPr>
              <w:b/>
              <w:lang w:val="en-US"/>
            </w:rPr>
            <w:t>Webb</w:t>
          </w:r>
          <w:proofErr w:type="gramEnd"/>
          <w:r w:rsidRPr="005717C3">
            <w:rPr>
              <w:b/>
              <w:lang w:val="en-US"/>
            </w:rPr>
            <w:t>:</w:t>
          </w:r>
          <w:r w:rsidRPr="005717C3">
            <w:rPr>
              <w:lang w:val="en-US"/>
            </w:rPr>
            <w:t xml:space="preserve"> </w:t>
          </w:r>
          <w:hyperlink r:id="rId2" w:history="1">
            <w:r w:rsidRPr="00A46DC8">
              <w:rPr>
                <w:rStyle w:val="Hyperlnk"/>
                <w:color w:val="auto"/>
                <w:u w:val="none"/>
                <w:lang w:val="en-US"/>
              </w:rPr>
              <w:t>www.guc.nu</w:t>
            </w:r>
          </w:hyperlink>
        </w:p>
        <w:p w14:paraId="120851EB" w14:textId="77777777" w:rsidR="00C82DF7" w:rsidRPr="00C82DF7" w:rsidRDefault="00C82DF7" w:rsidP="00C82DF7">
          <w:pPr>
            <w:pStyle w:val="sidfotutanavgrnsare"/>
            <w:framePr w:w="0" w:hRule="auto" w:hSpace="0" w:vSpace="0" w:wrap="auto" w:vAnchor="margin" w:xAlign="left" w:yAlign="inline"/>
            <w:rPr>
              <w:b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9AF33" w14:textId="77777777" w:rsidR="00D954EF" w:rsidRDefault="00D954EF">
      <w:pPr>
        <w:spacing w:line="240" w:lineRule="auto"/>
      </w:pPr>
      <w:r>
        <w:separator/>
      </w:r>
    </w:p>
  </w:footnote>
  <w:footnote w:type="continuationSeparator" w:id="0">
    <w:p w14:paraId="6652EC5B" w14:textId="77777777" w:rsidR="00D954EF" w:rsidRDefault="00D954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7AC1D" w14:textId="77777777" w:rsidR="00136BD7" w:rsidRDefault="00872618" w:rsidP="001E1B7A">
    <w:r>
      <w:tab/>
    </w:r>
    <w:r>
      <w:tab/>
    </w:r>
    <w:r>
      <w:tab/>
    </w:r>
  </w:p>
  <w:p w14:paraId="3062A157" w14:textId="77777777" w:rsidR="00136BD7" w:rsidRPr="000F6D6F" w:rsidRDefault="00136BD7" w:rsidP="001E1B7A"/>
  <w:tbl>
    <w:tblPr>
      <w:tblpPr w:leftFromText="141" w:rightFromText="141" w:vertAnchor="text" w:tblpXSpec="center" w:tblpY="1"/>
      <w:tblOverlap w:val="never"/>
      <w:tblW w:w="5283" w:type="pct"/>
      <w:tblCellMar>
        <w:top w:w="113" w:type="dxa"/>
      </w:tblCellMar>
      <w:tblLook w:val="0000" w:firstRow="0" w:lastRow="0" w:firstColumn="0" w:lastColumn="0" w:noHBand="0" w:noVBand="0"/>
    </w:tblPr>
    <w:tblGrid>
      <w:gridCol w:w="8948"/>
      <w:gridCol w:w="5847"/>
    </w:tblGrid>
    <w:tr w:rsidR="001E1B7A" w:rsidRPr="000F6D6F" w14:paraId="513092A9" w14:textId="77777777" w:rsidTr="00001E6C">
      <w:trPr>
        <w:trHeight w:val="2016"/>
      </w:trPr>
      <w:tc>
        <w:tcPr>
          <w:tcW w:w="3024" w:type="pct"/>
        </w:tcPr>
        <w:p w14:paraId="52D4410C" w14:textId="77777777" w:rsidR="00136BD7" w:rsidRPr="00814870" w:rsidRDefault="00136BD7" w:rsidP="001E1B7A"/>
        <w:p w14:paraId="33D05D46" w14:textId="77777777" w:rsidR="00136BD7" w:rsidRPr="00574D5E" w:rsidRDefault="00136BD7" w:rsidP="001E1B7A"/>
        <w:p w14:paraId="5B972031" w14:textId="77777777" w:rsidR="00136BD7" w:rsidRPr="00574D5E" w:rsidRDefault="00A46DC8" w:rsidP="006834A2">
          <w:pPr>
            <w:tabs>
              <w:tab w:val="left" w:pos="3373"/>
            </w:tabs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78E58D8C" wp14:editId="19741E43">
                <wp:simplePos x="0" y="0"/>
                <wp:positionH relativeFrom="column">
                  <wp:posOffset>76200</wp:posOffset>
                </wp:positionH>
                <wp:positionV relativeFrom="paragraph">
                  <wp:posOffset>-482600</wp:posOffset>
                </wp:positionV>
                <wp:extent cx="1954530" cy="673100"/>
                <wp:effectExtent l="0" t="0" r="7620" b="0"/>
                <wp:wrapTight wrapText="bothSides">
                  <wp:wrapPolygon edited="0">
                    <wp:start x="0" y="0"/>
                    <wp:lineTo x="0" y="20785"/>
                    <wp:lineTo x="21474" y="20785"/>
                    <wp:lineTo x="21474" y="0"/>
                    <wp:lineTo x="0" y="0"/>
                  </wp:wrapPolygon>
                </wp:wrapTight>
                <wp:docPr id="2" name="Bildobjekt 2" descr="\\unikom.se\HEMKATALOGER\personal_05\anhu010\Skrivbord\GUC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unikom.se\HEMKATALOGER\personal_05\anhu010\Skrivbord\GUC_log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45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72618">
            <w:tab/>
          </w:r>
          <w:r w:rsidR="00872618">
            <w:tab/>
          </w:r>
        </w:p>
      </w:tc>
      <w:tc>
        <w:tcPr>
          <w:tcW w:w="1976" w:type="pct"/>
        </w:tcPr>
        <w:sdt>
          <w:sdtPr>
            <w:alias w:val="Nyckelord"/>
            <w:tag w:val=""/>
            <w:id w:val="318002296"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14:paraId="4FBAE8DE" w14:textId="77777777" w:rsidR="00E03291" w:rsidRDefault="00A46DC8" w:rsidP="000E6297">
              <w:pPr>
                <w:pStyle w:val="SidhuvudNormal"/>
                <w:framePr w:hSpace="0" w:wrap="auto" w:vAnchor="margin" w:xAlign="left" w:yAlign="inline"/>
                <w:suppressOverlap w:val="0"/>
              </w:pPr>
              <w:r>
                <w:t>Pressmeddelande</w:t>
              </w:r>
            </w:p>
          </w:sdtContent>
        </w:sdt>
        <w:p w14:paraId="50846A29" w14:textId="77777777" w:rsidR="00E03291" w:rsidRDefault="00E03291" w:rsidP="000E6297">
          <w:pPr>
            <w:pStyle w:val="SidhuvudNormal"/>
            <w:framePr w:hSpace="0" w:wrap="auto" w:vAnchor="margin" w:xAlign="left" w:yAlign="inline"/>
            <w:suppressOverlap w:val="0"/>
          </w:pPr>
        </w:p>
        <w:p w14:paraId="02E974C0" w14:textId="77777777" w:rsidR="00136BD7" w:rsidRDefault="00770D27" w:rsidP="000E6297">
          <w:pPr>
            <w:pStyle w:val="SidhuvudNormal"/>
            <w:framePr w:hSpace="0" w:wrap="auto" w:vAnchor="margin" w:xAlign="left" w:yAlign="inline"/>
            <w:suppressOverlap w:val="0"/>
          </w:pPr>
          <w:r>
            <w:t xml:space="preserve">Sida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C03531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r w:rsidR="0011038A">
            <w:fldChar w:fldCharType="begin"/>
          </w:r>
          <w:r w:rsidR="0011038A">
            <w:instrText>NUMPAGES  \* Arabic  \* MERGEFORMAT</w:instrText>
          </w:r>
          <w:r w:rsidR="0011038A">
            <w:fldChar w:fldCharType="separate"/>
          </w:r>
          <w:r w:rsidR="00C03531">
            <w:rPr>
              <w:noProof/>
            </w:rPr>
            <w:t>2</w:t>
          </w:r>
          <w:r w:rsidR="0011038A">
            <w:rPr>
              <w:noProof/>
            </w:rPr>
            <w:fldChar w:fldCharType="end"/>
          </w:r>
          <w:r w:rsidR="00017688">
            <w:br/>
          </w:r>
        </w:p>
      </w:tc>
    </w:tr>
  </w:tbl>
  <w:p w14:paraId="4F773DFB" w14:textId="77777777" w:rsidR="00136BD7" w:rsidRPr="000F6D6F" w:rsidRDefault="00136BD7" w:rsidP="001E1B7A"/>
  <w:p w14:paraId="2C9195D5" w14:textId="77777777" w:rsidR="00136BD7" w:rsidRDefault="00872618" w:rsidP="001E1B7A">
    <w:r>
      <w:tab/>
    </w:r>
  </w:p>
  <w:p w14:paraId="682DE970" w14:textId="77777777" w:rsidR="00136BD7" w:rsidRDefault="00136BD7" w:rsidP="001E1B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4941" w:type="pct"/>
      <w:tblCellMar>
        <w:top w:w="113" w:type="dxa"/>
      </w:tblCellMar>
      <w:tblLook w:val="0000" w:firstRow="0" w:lastRow="0" w:firstColumn="0" w:lastColumn="0" w:noHBand="0" w:noVBand="0"/>
    </w:tblPr>
    <w:tblGrid>
      <w:gridCol w:w="8222"/>
      <w:gridCol w:w="5615"/>
    </w:tblGrid>
    <w:tr w:rsidR="001E1B7A" w:rsidRPr="000F6D6F" w14:paraId="29A54A6C" w14:textId="77777777" w:rsidTr="00963C1C">
      <w:trPr>
        <w:trHeight w:val="27"/>
      </w:trPr>
      <w:tc>
        <w:tcPr>
          <w:tcW w:w="2971" w:type="pct"/>
        </w:tcPr>
        <w:p w14:paraId="54211676" w14:textId="77777777" w:rsidR="00E20476" w:rsidRPr="00DB0693" w:rsidRDefault="00DC615D" w:rsidP="00DC615D">
          <w:pPr>
            <w:tabs>
              <w:tab w:val="clear" w:pos="3969"/>
            </w:tabs>
            <w:spacing w:line="240" w:lineRule="auto"/>
            <w:rPr>
              <w:rFonts w:asciiTheme="majorHAnsi" w:hAnsiTheme="majorHAnsi" w:cstheme="majorHAnsi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078F94E9" wp14:editId="2A506F62">
                <wp:simplePos x="0" y="0"/>
                <wp:positionH relativeFrom="column">
                  <wp:posOffset>57785</wp:posOffset>
                </wp:positionH>
                <wp:positionV relativeFrom="paragraph">
                  <wp:posOffset>170180</wp:posOffset>
                </wp:positionV>
                <wp:extent cx="1954530" cy="673100"/>
                <wp:effectExtent l="0" t="0" r="7620" b="0"/>
                <wp:wrapTight wrapText="bothSides">
                  <wp:wrapPolygon edited="0">
                    <wp:start x="0" y="0"/>
                    <wp:lineTo x="0" y="20785"/>
                    <wp:lineTo x="21474" y="20785"/>
                    <wp:lineTo x="21474" y="0"/>
                    <wp:lineTo x="0" y="0"/>
                  </wp:wrapPolygon>
                </wp:wrapTight>
                <wp:docPr id="6" name="Bildobjekt 6" descr="\\unikom.se\HEMKATALOGER\personal_05\anhu010\Skrivbord\GUC_logo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\\unikom.se\HEMKATALOGER\personal_05\anhu010\Skrivbord\GUC_logo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453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467953F" w14:textId="77777777" w:rsidR="00E20476" w:rsidRDefault="00E20476" w:rsidP="00E20476"/>
        <w:p w14:paraId="64D54656" w14:textId="77777777" w:rsidR="00136BD7" w:rsidRDefault="00136BD7" w:rsidP="00E20476"/>
        <w:p w14:paraId="64F830C6" w14:textId="77777777" w:rsidR="00E20476" w:rsidRPr="00E20476" w:rsidRDefault="00E20476" w:rsidP="00E20476"/>
      </w:tc>
      <w:tc>
        <w:tcPr>
          <w:tcW w:w="2029" w:type="pct"/>
        </w:tcPr>
        <w:p w14:paraId="20740C79" w14:textId="77777777" w:rsidR="00BD5343" w:rsidRDefault="00BD5343" w:rsidP="000E6297">
          <w:pPr>
            <w:pStyle w:val="SidhuvudNormal"/>
            <w:framePr w:hSpace="0" w:wrap="auto" w:vAnchor="margin" w:xAlign="left" w:yAlign="inline"/>
            <w:suppressOverlap w:val="0"/>
          </w:pPr>
        </w:p>
        <w:p w14:paraId="1F0F510E" w14:textId="05A2CA2F" w:rsidR="00351C33" w:rsidRPr="00BD5343" w:rsidRDefault="007A2EF7" w:rsidP="00BD5343">
          <w:pPr>
            <w:rPr>
              <w:rFonts w:asciiTheme="majorHAnsi" w:hAnsiTheme="majorHAnsi" w:cstheme="majorHAnsi"/>
            </w:rPr>
          </w:pPr>
          <w:r>
            <w:rPr>
              <w:rFonts w:asciiTheme="majorHAnsi" w:hAnsiTheme="majorHAnsi" w:cstheme="majorHAnsi"/>
              <w:sz w:val="40"/>
            </w:rPr>
            <w:t>VO - Termin 2 HT25</w:t>
          </w:r>
          <w:r>
            <w:rPr>
              <w:rFonts w:asciiTheme="majorHAnsi" w:hAnsiTheme="majorHAnsi" w:cstheme="majorHAnsi"/>
              <w:sz w:val="40"/>
            </w:rPr>
            <w:br/>
          </w:r>
          <w:r w:rsidRPr="00740010">
            <w:rPr>
              <w:rFonts w:asciiTheme="majorHAnsi" w:hAnsiTheme="majorHAnsi" w:cstheme="majorHAnsi"/>
              <w:szCs w:val="16"/>
            </w:rPr>
            <w:t>TRANAN, Bygatan 5</w:t>
          </w:r>
        </w:p>
      </w:tc>
    </w:tr>
  </w:tbl>
  <w:p w14:paraId="4524DDE3" w14:textId="77777777" w:rsidR="00136BD7" w:rsidRPr="000F6D6F" w:rsidRDefault="00136BD7" w:rsidP="001E1B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31A9C"/>
    <w:multiLevelType w:val="hybridMultilevel"/>
    <w:tmpl w:val="233E8CE0"/>
    <w:lvl w:ilvl="0" w:tplc="71567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F182D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EEB89A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89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D6BA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C504A5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25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A260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829AC3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B6D8B"/>
    <w:multiLevelType w:val="hybridMultilevel"/>
    <w:tmpl w:val="B694BE04"/>
    <w:lvl w:ilvl="0" w:tplc="70C0EFB6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900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D64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5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4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6767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8F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9A23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50FB"/>
    <w:multiLevelType w:val="hybridMultilevel"/>
    <w:tmpl w:val="E642FFF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A2409"/>
    <w:multiLevelType w:val="multilevel"/>
    <w:tmpl w:val="041D001D"/>
    <w:numStyleLink w:val="Listapunkter"/>
  </w:abstractNum>
  <w:abstractNum w:abstractNumId="4" w15:restartNumberingAfterBreak="0">
    <w:nsid w:val="4ADC0F41"/>
    <w:multiLevelType w:val="multilevel"/>
    <w:tmpl w:val="041D001D"/>
    <w:styleLink w:val="Listapunkter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26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D727D0"/>
    <w:multiLevelType w:val="multilevel"/>
    <w:tmpl w:val="041D001D"/>
    <w:styleLink w:val="Listastreck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0404AB2"/>
    <w:multiLevelType w:val="hybridMultilevel"/>
    <w:tmpl w:val="B694BE04"/>
    <w:lvl w:ilvl="0" w:tplc="70C0EF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AA9004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D64D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85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84C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6767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2D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38F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9A23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D50CF"/>
    <w:multiLevelType w:val="multilevel"/>
    <w:tmpl w:val="041D001D"/>
    <w:numStyleLink w:val="Listapunkter"/>
  </w:abstractNum>
  <w:abstractNum w:abstractNumId="8" w15:restartNumberingAfterBreak="0">
    <w:nsid w:val="683A4BD2"/>
    <w:multiLevelType w:val="hybridMultilevel"/>
    <w:tmpl w:val="E5F0B8A0"/>
    <w:lvl w:ilvl="0" w:tplc="B602D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E71FE7"/>
    <w:multiLevelType w:val="multilevel"/>
    <w:tmpl w:val="041D001D"/>
    <w:numStyleLink w:val="Listapunkter"/>
  </w:abstractNum>
  <w:abstractNum w:abstractNumId="10" w15:restartNumberingAfterBreak="0">
    <w:nsid w:val="6D6E670D"/>
    <w:multiLevelType w:val="multilevel"/>
    <w:tmpl w:val="7F86A43C"/>
    <w:styleLink w:val="Numrera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1157313"/>
    <w:multiLevelType w:val="hybridMultilevel"/>
    <w:tmpl w:val="B9987BB0"/>
    <w:lvl w:ilvl="0" w:tplc="3B1031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E8EA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370F5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EC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A3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D8003A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640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164F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CF78B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84398"/>
    <w:multiLevelType w:val="multilevel"/>
    <w:tmpl w:val="041D001D"/>
    <w:numStyleLink w:val="Listapunkter"/>
  </w:abstractNum>
  <w:abstractNum w:abstractNumId="13" w15:restartNumberingAfterBreak="0">
    <w:nsid w:val="752555DD"/>
    <w:multiLevelType w:val="hybridMultilevel"/>
    <w:tmpl w:val="446AE7DC"/>
    <w:lvl w:ilvl="0" w:tplc="4274C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EC6A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926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019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66F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B1186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6D6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89D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BC246B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058BA"/>
    <w:multiLevelType w:val="multilevel"/>
    <w:tmpl w:val="041D001D"/>
    <w:numStyleLink w:val="Listapunkter"/>
  </w:abstractNum>
  <w:abstractNum w:abstractNumId="15" w15:restartNumberingAfterBreak="0">
    <w:nsid w:val="78720D07"/>
    <w:multiLevelType w:val="multilevel"/>
    <w:tmpl w:val="041D001D"/>
    <w:numStyleLink w:val="Listapunkter"/>
  </w:abstractNum>
  <w:num w:numId="1" w16cid:durableId="1675574910">
    <w:abstractNumId w:val="0"/>
  </w:num>
  <w:num w:numId="2" w16cid:durableId="1474059505">
    <w:abstractNumId w:val="13"/>
  </w:num>
  <w:num w:numId="3" w16cid:durableId="174654420">
    <w:abstractNumId w:val="11"/>
  </w:num>
  <w:num w:numId="4" w16cid:durableId="1280837177">
    <w:abstractNumId w:val="6"/>
  </w:num>
  <w:num w:numId="5" w16cid:durableId="935139743">
    <w:abstractNumId w:val="1"/>
  </w:num>
  <w:num w:numId="6" w16cid:durableId="728694977">
    <w:abstractNumId w:val="2"/>
  </w:num>
  <w:num w:numId="7" w16cid:durableId="169607640">
    <w:abstractNumId w:val="8"/>
  </w:num>
  <w:num w:numId="8" w16cid:durableId="1915627935">
    <w:abstractNumId w:val="4"/>
  </w:num>
  <w:num w:numId="9" w16cid:durableId="1435632134">
    <w:abstractNumId w:val="12"/>
  </w:num>
  <w:num w:numId="10" w16cid:durableId="944385862">
    <w:abstractNumId w:val="7"/>
  </w:num>
  <w:num w:numId="11" w16cid:durableId="927033987">
    <w:abstractNumId w:val="14"/>
  </w:num>
  <w:num w:numId="12" w16cid:durableId="2077119593">
    <w:abstractNumId w:val="15"/>
  </w:num>
  <w:num w:numId="13" w16cid:durableId="1399356411">
    <w:abstractNumId w:val="3"/>
  </w:num>
  <w:num w:numId="14" w16cid:durableId="1603221100">
    <w:abstractNumId w:val="9"/>
  </w:num>
  <w:num w:numId="15" w16cid:durableId="1704478841">
    <w:abstractNumId w:val="5"/>
  </w:num>
  <w:num w:numId="16" w16cid:durableId="1020009352">
    <w:abstractNumId w:val="15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7" w16cid:durableId="645473998">
    <w:abstractNumId w:val="15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="Times New Roman" w:hAnsi="Times New Roman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8" w16cid:durableId="501241655">
    <w:abstractNumId w:val="15"/>
    <w:lvlOverride w:ilvl="0">
      <w:lvl w:ilvl="0">
        <w:start w:val="1"/>
        <w:numFmt w:val="bullet"/>
        <w:lvlText w:val="-"/>
        <w:lvlJc w:val="left"/>
        <w:pPr>
          <w:ind w:left="360" w:hanging="360"/>
        </w:pPr>
        <w:rPr>
          <w:rFonts w:ascii="Times New Roman" w:hAnsi="Times New Roman" w:hint="default"/>
          <w:sz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9" w16cid:durableId="1713995700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Helvetica" w:eastAsia="Helvetica" w:hAnsi="Helvetica" w:cs="Helvetica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2"/>
          <w:szCs w:val="22"/>
          <w:u w:val="none"/>
          <w:vertAlign w:val="baseline"/>
        </w:rPr>
      </w:lvl>
    </w:lvlOverride>
  </w:num>
  <w:num w:numId="20" w16cid:durableId="1128164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activeWritingStyle w:appName="MSWord" w:lang="sv-SE" w:vendorID="22" w:dllVersion="513" w:checkStyle="1"/>
  <w:proofState w:spelling="clean" w:grammar="clean"/>
  <w:attachedTemplate r:id="rId1"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EF"/>
    <w:rsid w:val="000008B2"/>
    <w:rsid w:val="00001E6C"/>
    <w:rsid w:val="000065C5"/>
    <w:rsid w:val="000067EB"/>
    <w:rsid w:val="0001018A"/>
    <w:rsid w:val="000159FF"/>
    <w:rsid w:val="00017688"/>
    <w:rsid w:val="0002645F"/>
    <w:rsid w:val="00037328"/>
    <w:rsid w:val="00042916"/>
    <w:rsid w:val="000640F6"/>
    <w:rsid w:val="00066C2A"/>
    <w:rsid w:val="000826E4"/>
    <w:rsid w:val="000902A3"/>
    <w:rsid w:val="00090ACD"/>
    <w:rsid w:val="00093AA0"/>
    <w:rsid w:val="000B1723"/>
    <w:rsid w:val="000B3466"/>
    <w:rsid w:val="000B4768"/>
    <w:rsid w:val="000B4E63"/>
    <w:rsid w:val="000C54A9"/>
    <w:rsid w:val="000D4C12"/>
    <w:rsid w:val="000E1B4A"/>
    <w:rsid w:val="000E5774"/>
    <w:rsid w:val="000E6297"/>
    <w:rsid w:val="00104FF4"/>
    <w:rsid w:val="0011038A"/>
    <w:rsid w:val="001137C9"/>
    <w:rsid w:val="00114219"/>
    <w:rsid w:val="00121767"/>
    <w:rsid w:val="001226B0"/>
    <w:rsid w:val="001251D9"/>
    <w:rsid w:val="00136BD7"/>
    <w:rsid w:val="001539E5"/>
    <w:rsid w:val="001604CB"/>
    <w:rsid w:val="00160963"/>
    <w:rsid w:val="00172775"/>
    <w:rsid w:val="00175DAB"/>
    <w:rsid w:val="00184C23"/>
    <w:rsid w:val="001926BA"/>
    <w:rsid w:val="001B51BD"/>
    <w:rsid w:val="001B5759"/>
    <w:rsid w:val="001B649D"/>
    <w:rsid w:val="001C01CB"/>
    <w:rsid w:val="001C6E5D"/>
    <w:rsid w:val="001E51EB"/>
    <w:rsid w:val="001E7461"/>
    <w:rsid w:val="001F2791"/>
    <w:rsid w:val="001F2DBA"/>
    <w:rsid w:val="00223508"/>
    <w:rsid w:val="00260D6B"/>
    <w:rsid w:val="00261572"/>
    <w:rsid w:val="0026350E"/>
    <w:rsid w:val="0026457F"/>
    <w:rsid w:val="0026729C"/>
    <w:rsid w:val="002931EB"/>
    <w:rsid w:val="002A30E9"/>
    <w:rsid w:val="002A4B3D"/>
    <w:rsid w:val="002A6BEB"/>
    <w:rsid w:val="002B04A2"/>
    <w:rsid w:val="002B4DCA"/>
    <w:rsid w:val="002B5698"/>
    <w:rsid w:val="002D4F82"/>
    <w:rsid w:val="002E3F28"/>
    <w:rsid w:val="002F215C"/>
    <w:rsid w:val="002F3B66"/>
    <w:rsid w:val="002F7EA3"/>
    <w:rsid w:val="003177A2"/>
    <w:rsid w:val="00321C01"/>
    <w:rsid w:val="00323BD8"/>
    <w:rsid w:val="00336F95"/>
    <w:rsid w:val="00342E1C"/>
    <w:rsid w:val="00351C33"/>
    <w:rsid w:val="00361EA5"/>
    <w:rsid w:val="0036561B"/>
    <w:rsid w:val="00366617"/>
    <w:rsid w:val="003A4930"/>
    <w:rsid w:val="003B72C6"/>
    <w:rsid w:val="003C6130"/>
    <w:rsid w:val="003D06F6"/>
    <w:rsid w:val="003E0F21"/>
    <w:rsid w:val="003F3452"/>
    <w:rsid w:val="003F74E7"/>
    <w:rsid w:val="00402986"/>
    <w:rsid w:val="0040757B"/>
    <w:rsid w:val="00410035"/>
    <w:rsid w:val="004164E3"/>
    <w:rsid w:val="004214F0"/>
    <w:rsid w:val="004260D5"/>
    <w:rsid w:val="0043179D"/>
    <w:rsid w:val="004509D9"/>
    <w:rsid w:val="004519F7"/>
    <w:rsid w:val="00463844"/>
    <w:rsid w:val="004640EA"/>
    <w:rsid w:val="00466659"/>
    <w:rsid w:val="00467CCD"/>
    <w:rsid w:val="00486465"/>
    <w:rsid w:val="00491AC1"/>
    <w:rsid w:val="00495CE2"/>
    <w:rsid w:val="00497D26"/>
    <w:rsid w:val="004D100C"/>
    <w:rsid w:val="004D4BFD"/>
    <w:rsid w:val="004D6F24"/>
    <w:rsid w:val="004E28F4"/>
    <w:rsid w:val="004E5006"/>
    <w:rsid w:val="004F1E7A"/>
    <w:rsid w:val="004F54DD"/>
    <w:rsid w:val="00505432"/>
    <w:rsid w:val="00506D3E"/>
    <w:rsid w:val="00521B98"/>
    <w:rsid w:val="0052509C"/>
    <w:rsid w:val="00525FD8"/>
    <w:rsid w:val="00535A98"/>
    <w:rsid w:val="00543758"/>
    <w:rsid w:val="00543848"/>
    <w:rsid w:val="00544A61"/>
    <w:rsid w:val="005513AD"/>
    <w:rsid w:val="00567832"/>
    <w:rsid w:val="005717C3"/>
    <w:rsid w:val="00572BA4"/>
    <w:rsid w:val="00586C33"/>
    <w:rsid w:val="005C4CB1"/>
    <w:rsid w:val="005F5BB7"/>
    <w:rsid w:val="006047D6"/>
    <w:rsid w:val="00604CAA"/>
    <w:rsid w:val="0061094D"/>
    <w:rsid w:val="00613F82"/>
    <w:rsid w:val="00617F06"/>
    <w:rsid w:val="006407A1"/>
    <w:rsid w:val="0064336E"/>
    <w:rsid w:val="0064438F"/>
    <w:rsid w:val="00646AFA"/>
    <w:rsid w:val="00647C89"/>
    <w:rsid w:val="006542DF"/>
    <w:rsid w:val="00664F60"/>
    <w:rsid w:val="00691611"/>
    <w:rsid w:val="006A2461"/>
    <w:rsid w:val="006A3948"/>
    <w:rsid w:val="006A4D8C"/>
    <w:rsid w:val="006C4843"/>
    <w:rsid w:val="006C5F46"/>
    <w:rsid w:val="006D4D2A"/>
    <w:rsid w:val="006E6EB3"/>
    <w:rsid w:val="006E70E6"/>
    <w:rsid w:val="006F5EBF"/>
    <w:rsid w:val="00713213"/>
    <w:rsid w:val="0072067F"/>
    <w:rsid w:val="0072116E"/>
    <w:rsid w:val="00723900"/>
    <w:rsid w:val="00724D3D"/>
    <w:rsid w:val="007311F3"/>
    <w:rsid w:val="007428F2"/>
    <w:rsid w:val="00745AD4"/>
    <w:rsid w:val="00747181"/>
    <w:rsid w:val="00747653"/>
    <w:rsid w:val="00766EFE"/>
    <w:rsid w:val="00770D27"/>
    <w:rsid w:val="007719EE"/>
    <w:rsid w:val="0077693E"/>
    <w:rsid w:val="00776F1D"/>
    <w:rsid w:val="007979BB"/>
    <w:rsid w:val="007A2EF7"/>
    <w:rsid w:val="007A4E69"/>
    <w:rsid w:val="007B1901"/>
    <w:rsid w:val="007B307A"/>
    <w:rsid w:val="007B3613"/>
    <w:rsid w:val="007B45E1"/>
    <w:rsid w:val="007B57C6"/>
    <w:rsid w:val="007C2959"/>
    <w:rsid w:val="008016FA"/>
    <w:rsid w:val="0080309C"/>
    <w:rsid w:val="00804071"/>
    <w:rsid w:val="00805DAF"/>
    <w:rsid w:val="00832F08"/>
    <w:rsid w:val="00850445"/>
    <w:rsid w:val="008536F8"/>
    <w:rsid w:val="0085427E"/>
    <w:rsid w:val="00854C26"/>
    <w:rsid w:val="00857800"/>
    <w:rsid w:val="0087079E"/>
    <w:rsid w:val="00872618"/>
    <w:rsid w:val="00892C11"/>
    <w:rsid w:val="00894DF0"/>
    <w:rsid w:val="008A0CF7"/>
    <w:rsid w:val="008B0D61"/>
    <w:rsid w:val="008B25C3"/>
    <w:rsid w:val="008C39C5"/>
    <w:rsid w:val="008C5193"/>
    <w:rsid w:val="008D254E"/>
    <w:rsid w:val="008D66CF"/>
    <w:rsid w:val="008E5C49"/>
    <w:rsid w:val="008F6AB1"/>
    <w:rsid w:val="009012BC"/>
    <w:rsid w:val="00954489"/>
    <w:rsid w:val="00963C1C"/>
    <w:rsid w:val="00971368"/>
    <w:rsid w:val="009718C4"/>
    <w:rsid w:val="00975AB7"/>
    <w:rsid w:val="009775B6"/>
    <w:rsid w:val="009941C8"/>
    <w:rsid w:val="009973E9"/>
    <w:rsid w:val="009A5091"/>
    <w:rsid w:val="009C0DB5"/>
    <w:rsid w:val="009D0E67"/>
    <w:rsid w:val="009E0CB5"/>
    <w:rsid w:val="009E6279"/>
    <w:rsid w:val="009F0A25"/>
    <w:rsid w:val="009F21F7"/>
    <w:rsid w:val="00A04325"/>
    <w:rsid w:val="00A07133"/>
    <w:rsid w:val="00A2261D"/>
    <w:rsid w:val="00A3008F"/>
    <w:rsid w:val="00A31FBF"/>
    <w:rsid w:val="00A3307B"/>
    <w:rsid w:val="00A35B12"/>
    <w:rsid w:val="00A46DC8"/>
    <w:rsid w:val="00A50209"/>
    <w:rsid w:val="00A508F4"/>
    <w:rsid w:val="00A52EBC"/>
    <w:rsid w:val="00A54950"/>
    <w:rsid w:val="00A65A28"/>
    <w:rsid w:val="00A66C7A"/>
    <w:rsid w:val="00A67D79"/>
    <w:rsid w:val="00A67F5C"/>
    <w:rsid w:val="00A73179"/>
    <w:rsid w:val="00A73A4C"/>
    <w:rsid w:val="00AA17C3"/>
    <w:rsid w:val="00AA411F"/>
    <w:rsid w:val="00AA507C"/>
    <w:rsid w:val="00AC3816"/>
    <w:rsid w:val="00AD2DE1"/>
    <w:rsid w:val="00AE4CCE"/>
    <w:rsid w:val="00B11723"/>
    <w:rsid w:val="00B1187C"/>
    <w:rsid w:val="00B22A55"/>
    <w:rsid w:val="00B23DFA"/>
    <w:rsid w:val="00B40924"/>
    <w:rsid w:val="00B4668C"/>
    <w:rsid w:val="00B511FE"/>
    <w:rsid w:val="00B54615"/>
    <w:rsid w:val="00B640B1"/>
    <w:rsid w:val="00B651CD"/>
    <w:rsid w:val="00B93F29"/>
    <w:rsid w:val="00B966B7"/>
    <w:rsid w:val="00B96856"/>
    <w:rsid w:val="00BA1F63"/>
    <w:rsid w:val="00BD1860"/>
    <w:rsid w:val="00BD3259"/>
    <w:rsid w:val="00BD3785"/>
    <w:rsid w:val="00BD5343"/>
    <w:rsid w:val="00BD5C7D"/>
    <w:rsid w:val="00BF39E4"/>
    <w:rsid w:val="00BF3B58"/>
    <w:rsid w:val="00BF6EEB"/>
    <w:rsid w:val="00C03531"/>
    <w:rsid w:val="00C053FC"/>
    <w:rsid w:val="00C0646D"/>
    <w:rsid w:val="00C201CE"/>
    <w:rsid w:val="00C2547C"/>
    <w:rsid w:val="00C35E19"/>
    <w:rsid w:val="00C40626"/>
    <w:rsid w:val="00C42467"/>
    <w:rsid w:val="00C47B28"/>
    <w:rsid w:val="00C55286"/>
    <w:rsid w:val="00C809D4"/>
    <w:rsid w:val="00C82818"/>
    <w:rsid w:val="00C82DF7"/>
    <w:rsid w:val="00CA2296"/>
    <w:rsid w:val="00CC0887"/>
    <w:rsid w:val="00CC2BBD"/>
    <w:rsid w:val="00CC66EF"/>
    <w:rsid w:val="00CD4F72"/>
    <w:rsid w:val="00CD7570"/>
    <w:rsid w:val="00CF7964"/>
    <w:rsid w:val="00D117C6"/>
    <w:rsid w:val="00D14E03"/>
    <w:rsid w:val="00D354B5"/>
    <w:rsid w:val="00D47709"/>
    <w:rsid w:val="00D53702"/>
    <w:rsid w:val="00D60949"/>
    <w:rsid w:val="00D72A86"/>
    <w:rsid w:val="00D75ACB"/>
    <w:rsid w:val="00D86016"/>
    <w:rsid w:val="00D954EF"/>
    <w:rsid w:val="00DA35A4"/>
    <w:rsid w:val="00DA3DD0"/>
    <w:rsid w:val="00DB0693"/>
    <w:rsid w:val="00DC1573"/>
    <w:rsid w:val="00DC5716"/>
    <w:rsid w:val="00DC615D"/>
    <w:rsid w:val="00DD421F"/>
    <w:rsid w:val="00DD6F7B"/>
    <w:rsid w:val="00DF7CBA"/>
    <w:rsid w:val="00E00BBF"/>
    <w:rsid w:val="00E03291"/>
    <w:rsid w:val="00E11F74"/>
    <w:rsid w:val="00E20476"/>
    <w:rsid w:val="00E21FA6"/>
    <w:rsid w:val="00E23597"/>
    <w:rsid w:val="00E3411A"/>
    <w:rsid w:val="00E364E6"/>
    <w:rsid w:val="00E41F67"/>
    <w:rsid w:val="00E43680"/>
    <w:rsid w:val="00E6758C"/>
    <w:rsid w:val="00E67B22"/>
    <w:rsid w:val="00E70450"/>
    <w:rsid w:val="00E73FD3"/>
    <w:rsid w:val="00E8333C"/>
    <w:rsid w:val="00E9173D"/>
    <w:rsid w:val="00E9437A"/>
    <w:rsid w:val="00E96A9A"/>
    <w:rsid w:val="00EA072E"/>
    <w:rsid w:val="00EA6A58"/>
    <w:rsid w:val="00EB09E1"/>
    <w:rsid w:val="00EB1B43"/>
    <w:rsid w:val="00EB4BBA"/>
    <w:rsid w:val="00ED39B1"/>
    <w:rsid w:val="00ED4623"/>
    <w:rsid w:val="00EF3DDF"/>
    <w:rsid w:val="00F050F6"/>
    <w:rsid w:val="00F13C56"/>
    <w:rsid w:val="00F14889"/>
    <w:rsid w:val="00F26E6F"/>
    <w:rsid w:val="00F27175"/>
    <w:rsid w:val="00F34445"/>
    <w:rsid w:val="00F429FD"/>
    <w:rsid w:val="00F466BA"/>
    <w:rsid w:val="00F5556E"/>
    <w:rsid w:val="00F84290"/>
    <w:rsid w:val="00F90764"/>
    <w:rsid w:val="00F9589B"/>
    <w:rsid w:val="00FA3DE6"/>
    <w:rsid w:val="00FB0BA8"/>
    <w:rsid w:val="00FB37DB"/>
    <w:rsid w:val="00FB5F64"/>
    <w:rsid w:val="00FC773F"/>
    <w:rsid w:val="00FE376B"/>
    <w:rsid w:val="00FE79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54098B22"/>
  <w15:docId w15:val="{E4FEB8D4-C2A9-46E7-97EF-F688940E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36BE"/>
    <w:pPr>
      <w:tabs>
        <w:tab w:val="left" w:pos="3969"/>
      </w:tabs>
      <w:spacing w:line="312" w:lineRule="auto"/>
    </w:pPr>
  </w:style>
  <w:style w:type="paragraph" w:styleId="Rubrik1">
    <w:name w:val="heading 1"/>
    <w:basedOn w:val="Normal"/>
    <w:next w:val="Normal"/>
    <w:autoRedefine/>
    <w:qFormat/>
    <w:rsid w:val="00770D27"/>
    <w:pPr>
      <w:keepNext/>
      <w:spacing w:before="100" w:beforeAutospacing="1" w:after="120" w:line="340" w:lineRule="exact"/>
      <w:outlineLvl w:val="0"/>
    </w:pPr>
    <w:rPr>
      <w:rFonts w:asciiTheme="majorHAnsi" w:hAnsiTheme="majorHAnsi"/>
      <w:b/>
      <w:sz w:val="36"/>
    </w:rPr>
  </w:style>
  <w:style w:type="paragraph" w:styleId="Rubrik2">
    <w:name w:val="heading 2"/>
    <w:aliases w:val="ög_under_rubrik"/>
    <w:basedOn w:val="Normal"/>
    <w:next w:val="Normal"/>
    <w:autoRedefine/>
    <w:qFormat/>
    <w:rsid w:val="008336BE"/>
    <w:pPr>
      <w:keepNext/>
      <w:spacing w:before="100" w:beforeAutospacing="1" w:after="80"/>
      <w:ind w:right="851"/>
      <w:outlineLvl w:val="1"/>
    </w:pPr>
    <w:rPr>
      <w:rFonts w:asciiTheme="majorHAnsi" w:hAnsiTheme="majorHAnsi"/>
      <w:b/>
      <w:sz w:val="28"/>
    </w:rPr>
  </w:style>
  <w:style w:type="paragraph" w:styleId="Rubrik3">
    <w:name w:val="heading 3"/>
    <w:aliases w:val="ög_minsta_rubriknivån"/>
    <w:basedOn w:val="Normal"/>
    <w:next w:val="Normal"/>
    <w:autoRedefine/>
    <w:qFormat/>
    <w:rsid w:val="008336BE"/>
    <w:pPr>
      <w:keepNext/>
      <w:spacing w:before="100" w:beforeAutospacing="1" w:after="120" w:line="240" w:lineRule="exact"/>
      <w:contextualSpacing/>
      <w:outlineLvl w:val="2"/>
    </w:pPr>
    <w:rPr>
      <w:rFonts w:asciiTheme="majorHAnsi" w:eastAsiaTheme="majorEastAsia" w:hAnsiTheme="majorHAnsi" w:cstheme="majorBidi"/>
      <w:b/>
      <w:i/>
      <w:spacing w:val="5"/>
      <w:kern w:val="28"/>
      <w:szCs w:val="52"/>
    </w:rPr>
  </w:style>
  <w:style w:type="paragraph" w:styleId="Rubrik4">
    <w:name w:val="heading 4"/>
    <w:basedOn w:val="Normal"/>
    <w:next w:val="Normal"/>
    <w:link w:val="Rubrik4Char"/>
    <w:autoRedefine/>
    <w:rsid w:val="008336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rsid w:val="008336BE"/>
    <w:rPr>
      <w:rFonts w:asciiTheme="majorHAnsi" w:eastAsiaTheme="majorEastAsia" w:hAnsiTheme="majorHAnsi" w:cstheme="majorBidi"/>
      <w:b/>
      <w:bCs/>
      <w:i/>
      <w:iCs/>
      <w:color w:val="000000" w:themeColor="text1"/>
      <w:sz w:val="20"/>
    </w:rPr>
  </w:style>
  <w:style w:type="paragraph" w:styleId="Sidfot">
    <w:name w:val="footer"/>
    <w:basedOn w:val="Normal"/>
    <w:autoRedefine/>
    <w:rsid w:val="00F14889"/>
    <w:pPr>
      <w:framePr w:w="2910" w:h="2926" w:hRule="exact" w:hSpace="142" w:vSpace="992" w:wrap="around" w:vAnchor="text" w:hAnchor="margin" w:xAlign="center" w:y="-2656"/>
      <w:pBdr>
        <w:top w:val="single" w:sz="4" w:space="1" w:color="auto"/>
      </w:pBdr>
      <w:tabs>
        <w:tab w:val="left" w:pos="284"/>
        <w:tab w:val="center" w:pos="4536"/>
        <w:tab w:val="right" w:pos="9072"/>
      </w:tabs>
      <w:jc w:val="center"/>
    </w:pPr>
    <w:rPr>
      <w:rFonts w:asciiTheme="majorHAnsi" w:hAnsiTheme="majorHAnsi"/>
      <w:sz w:val="16"/>
    </w:rPr>
  </w:style>
  <w:style w:type="table" w:customStyle="1" w:styleId="protokolltabell">
    <w:name w:val="protokoll_tabell"/>
    <w:basedOn w:val="Normaltabell"/>
    <w:qFormat/>
    <w:rsid w:val="008336B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bottom w:w="142" w:type="dxa"/>
      </w:tblCellMar>
    </w:tblPr>
    <w:trPr>
      <w:trHeight w:val="567"/>
    </w:trPr>
  </w:style>
  <w:style w:type="paragraph" w:customStyle="1" w:styleId="SidhuvudBold">
    <w:name w:val="Sidhuvud Bold"/>
    <w:basedOn w:val="Normal"/>
    <w:autoRedefine/>
    <w:qFormat/>
    <w:rsid w:val="008336BE"/>
    <w:pPr>
      <w:framePr w:hSpace="141" w:wrap="around" w:vAnchor="text" w:hAnchor="text" w:xAlign="center" w:y="1"/>
      <w:tabs>
        <w:tab w:val="center" w:pos="4536"/>
        <w:tab w:val="right" w:pos="9072"/>
      </w:tabs>
      <w:suppressOverlap/>
    </w:pPr>
    <w:rPr>
      <w:rFonts w:asciiTheme="majorHAnsi" w:hAnsiTheme="majorHAnsi"/>
      <w:b/>
      <w:noProof/>
      <w:sz w:val="20"/>
    </w:rPr>
  </w:style>
  <w:style w:type="character" w:styleId="Sidnummer">
    <w:name w:val="page number"/>
    <w:basedOn w:val="Standardstycketeckensnitt"/>
    <w:rsid w:val="003B0DE1"/>
    <w:rPr>
      <w:rFonts w:asciiTheme="majorHAnsi" w:hAnsiTheme="majorHAnsi"/>
      <w:sz w:val="18"/>
    </w:rPr>
  </w:style>
  <w:style w:type="paragraph" w:customStyle="1" w:styleId="SidhuvudNormal">
    <w:name w:val="Sidhuvud Normal"/>
    <w:autoRedefine/>
    <w:qFormat/>
    <w:rsid w:val="000E6297"/>
    <w:pPr>
      <w:framePr w:hSpace="141" w:wrap="around" w:vAnchor="text" w:hAnchor="text" w:xAlign="center" w:y="1"/>
      <w:suppressOverlap/>
    </w:pPr>
    <w:rPr>
      <w:rFonts w:asciiTheme="majorHAnsi" w:hAnsiTheme="majorHAnsi"/>
      <w:b/>
      <w:sz w:val="20"/>
      <w:szCs w:val="20"/>
    </w:rPr>
  </w:style>
  <w:style w:type="table" w:customStyle="1" w:styleId="Signaturer">
    <w:name w:val="Signaturer"/>
    <w:basedOn w:val="Normaltabell"/>
    <w:qFormat/>
    <w:rsid w:val="008336BE"/>
    <w:tblPr/>
  </w:style>
  <w:style w:type="paragraph" w:customStyle="1" w:styleId="sidfotutanavgrnsare">
    <w:name w:val="sidfot_utan_avgränsare"/>
    <w:basedOn w:val="Sidfot"/>
    <w:qFormat/>
    <w:rsid w:val="004D461C"/>
    <w:pPr>
      <w:framePr w:w="10773" w:vSpace="142" w:wrap="around" w:vAnchor="page" w:hAnchor="text" w:yAlign="bottom"/>
      <w:pBdr>
        <w:top w:val="none" w:sz="0" w:space="0" w:color="auto"/>
      </w:pBdr>
    </w:pPr>
  </w:style>
  <w:style w:type="numbering" w:customStyle="1" w:styleId="Listapunkter">
    <w:name w:val="Lista punkter"/>
    <w:rsid w:val="003224FD"/>
    <w:pPr>
      <w:numPr>
        <w:numId w:val="8"/>
      </w:numPr>
    </w:pPr>
  </w:style>
  <w:style w:type="table" w:customStyle="1" w:styleId="Tabellg">
    <w:name w:val="Tabell_ög"/>
    <w:basedOn w:val="Normaltabell"/>
    <w:qFormat/>
    <w:rsid w:val="008336BE"/>
    <w:pPr>
      <w:tabs>
        <w:tab w:val="left" w:pos="3969"/>
      </w:tabs>
      <w:spacing w:line="260" w:lineRule="exact"/>
    </w:pPr>
    <w:rPr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0000" w:themeFill="text1"/>
      </w:tcPr>
    </w:tblStylePr>
    <w:tblStylePr w:type="lastRow">
      <w:tblPr/>
      <w:tcPr>
        <w:shd w:val="clear" w:color="auto" w:fill="C0504D" w:themeFill="accent2"/>
      </w:tcPr>
    </w:tblStylePr>
  </w:style>
  <w:style w:type="paragraph" w:styleId="Sidhuvud">
    <w:name w:val="header"/>
    <w:basedOn w:val="Normal"/>
    <w:link w:val="SidhuvudChar"/>
    <w:rsid w:val="008336BE"/>
    <w:pPr>
      <w:tabs>
        <w:tab w:val="clear" w:pos="3969"/>
        <w:tab w:val="center" w:pos="4320"/>
        <w:tab w:val="right" w:pos="8640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8336BE"/>
  </w:style>
  <w:style w:type="numbering" w:customStyle="1" w:styleId="Listastreck">
    <w:name w:val="Lista streck"/>
    <w:basedOn w:val="Listapunkter"/>
    <w:rsid w:val="003224FD"/>
    <w:pPr>
      <w:numPr>
        <w:numId w:val="15"/>
      </w:numPr>
    </w:pPr>
  </w:style>
  <w:style w:type="paragraph" w:styleId="Ballongtext">
    <w:name w:val="Balloon Text"/>
    <w:basedOn w:val="Normal"/>
    <w:link w:val="BallongtextChar"/>
    <w:rsid w:val="005717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717C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A54950"/>
    <w:rPr>
      <w:color w:val="0000FF" w:themeColor="hyperlink"/>
      <w:u w:val="single"/>
    </w:rPr>
  </w:style>
  <w:style w:type="table" w:styleId="Tabellrutnt">
    <w:name w:val="Table Grid"/>
    <w:basedOn w:val="Normaltabell"/>
    <w:rsid w:val="00F14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rsid w:val="001E7461"/>
    <w:rPr>
      <w:color w:val="808080"/>
    </w:rPr>
  </w:style>
  <w:style w:type="paragraph" w:styleId="Makrotext">
    <w:name w:val="macro"/>
    <w:link w:val="MakrotextChar"/>
    <w:unhideWhenUsed/>
    <w:rsid w:val="00A46D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/>
      <w:sz w:val="20"/>
      <w:szCs w:val="20"/>
      <w:lang w:eastAsia="en-US"/>
    </w:rPr>
  </w:style>
  <w:style w:type="character" w:customStyle="1" w:styleId="MakrotextChar">
    <w:name w:val="Makrotext Char"/>
    <w:basedOn w:val="Standardstycketeckensnitt"/>
    <w:link w:val="Makrotext"/>
    <w:rsid w:val="00A46DC8"/>
    <w:rPr>
      <w:rFonts w:ascii="Arial" w:hAnsi="Arial"/>
      <w:sz w:val="20"/>
      <w:szCs w:val="20"/>
      <w:lang w:eastAsia="en-US"/>
    </w:rPr>
  </w:style>
  <w:style w:type="paragraph" w:styleId="Brdtext">
    <w:name w:val="Body Text"/>
    <w:link w:val="BrdtextChar"/>
    <w:rsid w:val="00491AC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BrdtextChar">
    <w:name w:val="Brödtext Char"/>
    <w:basedOn w:val="Standardstycketeckensnitt"/>
    <w:link w:val="Brdtext"/>
    <w:rsid w:val="00491AC1"/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numbering" w:customStyle="1" w:styleId="Numrerad">
    <w:name w:val="Numrerad"/>
    <w:rsid w:val="00491AC1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c.nu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uc.n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e011\AppData\Local\Temp\fcctemp\GUC_Dokumentmall_Adress.dotx" TargetMode="External"/></Relationships>
</file>

<file path=word/theme/theme1.xml><?xml version="1.0" encoding="utf-8"?>
<a:theme xmlns:a="http://schemas.openxmlformats.org/drawingml/2006/main" name="östra_göinges_word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80E40-3853-4385-9846-7FC6B61D7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GUC_Dokumentmall_Adress.dotx</Template>
  <TotalTime>81</TotalTime>
  <Pages>1</Pages>
  <Words>269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Östra Göinge kommun</Company>
  <LinksUpToDate>false</LinksUpToDate>
  <CharactersWithSpaces>1695</CharactersWithSpaces>
  <SharedDoc>false</SharedDoc>
  <HLinks>
    <vt:vector size="12" baseType="variant">
      <vt:variant>
        <vt:i4>7405663</vt:i4>
      </vt:variant>
      <vt:variant>
        <vt:i4>-1</vt:i4>
      </vt:variant>
      <vt:variant>
        <vt:i4>2055</vt:i4>
      </vt:variant>
      <vt:variant>
        <vt:i4>1</vt:i4>
      </vt:variant>
      <vt:variant>
        <vt:lpwstr>huvud_logo</vt:lpwstr>
      </vt:variant>
      <vt:variant>
        <vt:lpwstr/>
      </vt:variant>
      <vt:variant>
        <vt:i4>7405663</vt:i4>
      </vt:variant>
      <vt:variant>
        <vt:i4>-1</vt:i4>
      </vt:variant>
      <vt:variant>
        <vt:i4>2056</vt:i4>
      </vt:variant>
      <vt:variant>
        <vt:i4>1</vt:i4>
      </vt:variant>
      <vt:variant>
        <vt:lpwstr>huvud_logo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Kathrine Petersson</dc:creator>
  <cp:keywords>Pressmeddelande</cp:keywords>
  <cp:lastModifiedBy>Hügard, Andreas</cp:lastModifiedBy>
  <cp:revision>24</cp:revision>
  <cp:lastPrinted>2024-06-20T07:30:00Z</cp:lastPrinted>
  <dcterms:created xsi:type="dcterms:W3CDTF">2024-06-20T07:15:00Z</dcterms:created>
  <dcterms:modified xsi:type="dcterms:W3CDTF">2025-06-26T04:58:00Z</dcterms:modified>
</cp:coreProperties>
</file>