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032" w:tblpY="331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2835"/>
        <w:gridCol w:w="2835"/>
        <w:gridCol w:w="2976"/>
        <w:gridCol w:w="3095"/>
      </w:tblGrid>
      <w:tr w:rsidR="00B40924" w14:paraId="7515723C" w14:textId="77777777" w:rsidTr="00EB1B43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2AC1E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1B3B1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Måndag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7815D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Tisdag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AB47C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Onsdag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AE1DF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Torsdag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80645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Fredag</w:t>
            </w:r>
          </w:p>
        </w:tc>
      </w:tr>
      <w:tr w:rsidR="00A73A4C" w14:paraId="540D067C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AA9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04BEF0C5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08:10 – 09:05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435" w14:textId="77777777" w:rsidR="0072116E" w:rsidRDefault="0072116E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0A1E967" w14:textId="548C2B75" w:rsidR="00223508" w:rsidRPr="00BF39E4" w:rsidRDefault="00740010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Omvårdnad 1 </w:t>
            </w:r>
            <w:r w:rsidRPr="00223508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Grp 1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Metod - SoG/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SuN – Sal Lille Mats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C738" w14:textId="77777777" w:rsidR="00EB1B43" w:rsidRDefault="00EB1B43" w:rsidP="00A73A4C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7A451E7F" w14:textId="3226AEA1" w:rsidR="0074001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Samhällskunskap 1a1 – GöO – Sal Scania</w:t>
            </w:r>
          </w:p>
          <w:p w14:paraId="007E8F08" w14:textId="6CA1123A" w:rsidR="00223508" w:rsidRPr="00CD7570" w:rsidRDefault="00223508" w:rsidP="00A73A4C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E320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4B30577" w14:textId="64A5FA7A" w:rsidR="00223508" w:rsidRPr="00CD7570" w:rsidRDefault="00A356B9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APL-Intro – SuN – Sal Scania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661B" w14:textId="77777777" w:rsidR="00F20FA2" w:rsidRDefault="00F20FA2" w:rsidP="00F20FA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58B0106" w14:textId="4D8E2571" w:rsidR="00A73A4C" w:rsidRPr="00CD7570" w:rsidRDefault="00F20FA2" w:rsidP="00F20FA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Svenska 1 – </w:t>
            </w:r>
            <w:r w:rsidR="0074001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AdK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 w:rsidR="0074001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Färe</w:t>
            </w:r>
            <w:r w:rsid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</w:t>
            </w:r>
            <w:r w:rsidR="0074001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ChN</w:t>
            </w:r>
            <w:r w:rsid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 w:rsidR="0074001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Scania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1DC" w14:textId="77777777" w:rsidR="00EB1B43" w:rsidRDefault="00EB1B43" w:rsidP="007B45E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2E09B10" w14:textId="6C0A0D11" w:rsidR="0074001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Psykolgi 1 – SaB – Sal Scania</w:t>
            </w:r>
          </w:p>
          <w:p w14:paraId="3FA26517" w14:textId="77777777" w:rsidR="00223508" w:rsidRDefault="00223508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B95CEE" w14:paraId="37BB22F9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EA8CD" w14:textId="77777777" w:rsidR="00B95CEE" w:rsidRPr="001C01CB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noProof/>
                <w:sz w:val="20"/>
                <w:szCs w:val="20"/>
              </w:rPr>
              <w:t>09:05 – 09:25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E8D93" w14:textId="77777777" w:rsidR="00B95CEE" w:rsidRPr="001226B0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A16B8" w14:textId="77777777" w:rsidR="00B95CEE" w:rsidRPr="00CD7570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F67447" w14:textId="77777777" w:rsidR="00B95CEE" w:rsidRPr="00CD7570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D77CB2" w14:textId="77777777" w:rsidR="00B95CEE" w:rsidRPr="00CD7570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D77547" w14:textId="77777777" w:rsidR="00B95CEE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</w:tr>
      <w:tr w:rsidR="00A73A4C" w14:paraId="488A7CB3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FCD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35E8B10B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09:25 – 10:20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71B" w14:textId="77777777" w:rsidR="00EB1B43" w:rsidRDefault="00EB1B43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06964EB" w14:textId="7E8EA9D3" w:rsidR="00223508" w:rsidRPr="00BF39E4" w:rsidRDefault="00740010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Omvårdnad 1 </w:t>
            </w:r>
            <w:r w:rsidRPr="00223508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Grp 1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Metod - SoG/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SuN – Sal Lille Mats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6A9B" w14:textId="77777777" w:rsidR="00EB1B43" w:rsidRDefault="00EB1B43" w:rsidP="00F9076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C7390FB" w14:textId="10371B05" w:rsidR="00223508" w:rsidRPr="00CD7570" w:rsidRDefault="00740010" w:rsidP="0005057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Samhällskunskap 1a1 – GöO – Sal Scania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AA67" w14:textId="77777777" w:rsidR="0064438F" w:rsidRDefault="0064438F" w:rsidP="00F20FA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DCEF442" w14:textId="1E43E4B1" w:rsidR="00223508" w:rsidRPr="00CD7570" w:rsidRDefault="00740010" w:rsidP="00F20FA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Anatomi &amp; Fysiologi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1a1/1a2/1b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RoM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Scania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3C5A" w14:textId="6AFD1DF8" w:rsidR="00740010" w:rsidRPr="00CD7570" w:rsidRDefault="00740010" w:rsidP="00F20FA2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2142" w14:textId="77777777" w:rsidR="00EB1B43" w:rsidRDefault="00EB1B43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66D64C9" w14:textId="77777777" w:rsidR="00050577" w:rsidRDefault="00050577" w:rsidP="0005057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Psykolgi 1 – SaB – Sal Scania</w:t>
            </w:r>
          </w:p>
          <w:p w14:paraId="7A41C75F" w14:textId="1CE132FA" w:rsidR="00223508" w:rsidRDefault="00223508" w:rsidP="0005057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B95CEE" w:rsidRPr="00A67D79" w14:paraId="1DAE7CB9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EBC2B" w14:textId="77777777" w:rsidR="00B95CEE" w:rsidRPr="001C01CB" w:rsidRDefault="00B95CEE" w:rsidP="00B95CEE">
            <w:pPr>
              <w:pStyle w:val="Sidhuvud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10:20 – 10:30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E568A2" w14:textId="77777777" w:rsidR="00B95CEE" w:rsidRPr="001226B0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BCC5F" w14:textId="77777777" w:rsidR="00B95CEE" w:rsidRPr="00CD7570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0C10DC" w14:textId="77777777" w:rsidR="00B95CEE" w:rsidRPr="00CD7570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F922D" w14:textId="77777777" w:rsidR="00B95CEE" w:rsidRPr="00CD7570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7A269" w14:textId="77777777" w:rsidR="00B95CEE" w:rsidRDefault="00B95CEE" w:rsidP="00B95CE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3F0864DA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24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040B705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10:30 – 11:25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7E1" w14:textId="77777777" w:rsidR="00EB1B43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267745E" w14:textId="594DAA79" w:rsidR="00223508" w:rsidRPr="00BF39E4" w:rsidRDefault="00740010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Omvårdnad 1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- SoG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Scania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F6EB" w14:textId="77777777" w:rsidR="00EB1B43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EF854C3" w14:textId="31E8346A" w:rsidR="00223508" w:rsidRPr="00C0646D" w:rsidRDefault="00740010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Social Omsorg 1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–SoG – Sal Scania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89F1" w14:textId="77777777" w:rsidR="00EB1B43" w:rsidRDefault="00EB1B43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930B8DE" w14:textId="6B456C83" w:rsidR="00223508" w:rsidRPr="00CD7570" w:rsidRDefault="00740010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Anatomi &amp; Fysiologi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1a1/1a2/1b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RoM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Scania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E081" w14:textId="77777777" w:rsidR="0074001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D310015" w14:textId="1B39A914" w:rsidR="00FB0BA8" w:rsidRPr="00CD757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Social Omsorg 1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–SoG – Sal Scania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A86" w14:textId="77777777" w:rsidR="00EB1B43" w:rsidRDefault="00EB1B43" w:rsidP="00FB0BA8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DC01CD5" w14:textId="77777777" w:rsidR="00050577" w:rsidRDefault="00050577" w:rsidP="0005057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Psykolgi 1 – SaB – Sal Scania</w:t>
            </w:r>
          </w:p>
          <w:p w14:paraId="53E2CE12" w14:textId="77777777" w:rsidR="00223508" w:rsidRDefault="00223508" w:rsidP="00FB0BA8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B0BA8" w14:paraId="028178D4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1D0A5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11:25 – 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E0E6E" w14:textId="77777777" w:rsidR="00FB0BA8" w:rsidRPr="001226B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C4630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D6A10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7AE4B8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538D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3E81C7A4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AC2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AE051BB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11:30 – 12:25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D65" w14:textId="77777777" w:rsidR="0074001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E4C6223" w14:textId="0393F77C" w:rsidR="002931EB" w:rsidRPr="00BF39E4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Omvårdnad 1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- SoG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Scania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D048" w14:textId="77777777" w:rsidR="0074001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D0ABE17" w14:textId="3CDF2157" w:rsidR="00223508" w:rsidRPr="00C0646D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Social Omsorg 1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–SoG – Sal Scania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1FFD" w14:textId="77777777" w:rsidR="00EB1B43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177307C" w14:textId="024698E0" w:rsidR="00223508" w:rsidRPr="00CD7570" w:rsidRDefault="00740010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Anatomi &amp; Fysiologi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1a1/1a2/1b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RoM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Scania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338B" w14:textId="77777777" w:rsidR="0074001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48BDD64" w14:textId="517E15B7" w:rsidR="00FB0BA8" w:rsidRPr="00CD757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Social Omsorg 1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–SoG – Sal Scania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497" w14:textId="77777777" w:rsidR="00050577" w:rsidRDefault="00050577" w:rsidP="0005057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11581B3" w14:textId="77777777" w:rsidR="00050577" w:rsidRDefault="00050577" w:rsidP="0005057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Samhällskunskap 1a1 – GöO – Sal Scania</w:t>
            </w:r>
          </w:p>
          <w:p w14:paraId="1A2CA9FB" w14:textId="77777777" w:rsidR="00223508" w:rsidRDefault="00223508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B0BA8" w14:paraId="45DB188E" w14:textId="77777777" w:rsidTr="00EB1B43">
        <w:trPr>
          <w:trHeight w:val="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4C708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12:25 – 13:05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43953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80091" w14:textId="77777777" w:rsidR="00FB0BA8" w:rsidRPr="00CD7570" w:rsidRDefault="00FB0BA8" w:rsidP="00FB0BA8">
            <w:pPr>
              <w:pStyle w:val="Sidhuvud"/>
              <w:shd w:val="clear" w:color="auto" w:fill="D9D9D9" w:themeFill="background1" w:themeFillShade="D9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A853A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5F802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83AF9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</w:tr>
      <w:tr w:rsidR="00FB0BA8" w14:paraId="25C77DAB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EF9" w14:textId="77777777" w:rsidR="00FB0BA8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09FBB2B4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13:05 – 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992F" w14:textId="77777777" w:rsidR="0074001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361DD3C" w14:textId="51623051" w:rsidR="00FB0BA8" w:rsidRPr="00C0646D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Omvårdnad 1 </w:t>
            </w:r>
            <w:r w:rsidRPr="00223508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Grp </w:t>
            </w: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Metod - SoG/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SuN – Sal Lille Mats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923" w14:textId="77777777" w:rsidR="00FB0BA8" w:rsidRPr="00C0646D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43EF" w14:textId="77777777" w:rsidR="00740010" w:rsidRDefault="00740010" w:rsidP="00740010">
            <w:pPr>
              <w:tabs>
                <w:tab w:val="clear" w:pos="3969"/>
              </w:tabs>
              <w:spacing w:line="240" w:lineRule="auto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6C95E687" w14:textId="2972DC0D" w:rsidR="00223508" w:rsidRPr="00CD7570" w:rsidRDefault="00740010" w:rsidP="00740010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Studieteknik – AEm</w:t>
            </w:r>
            <w:r w:rsidR="00857618">
              <w:rPr>
                <w:rFonts w:asciiTheme="majorHAnsi" w:hAnsiTheme="majorHAnsi" w:cstheme="majorHAnsi"/>
                <w:noProof/>
                <w:sz w:val="16"/>
                <w:szCs w:val="16"/>
              </w:rPr>
              <w:t>/ChN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– Sal Scania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4E10" w14:textId="77777777" w:rsidR="0074001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DB9BA7C" w14:textId="2A869CFF" w:rsidR="00FB0BA8" w:rsidRPr="00971368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Anatomi &amp; Fysiologi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1a1/1a2/1b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RoM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Scania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F37" w14:textId="77777777" w:rsidR="00050577" w:rsidRDefault="00050577" w:rsidP="0005057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B1E559F" w14:textId="4798A5CA" w:rsidR="00223508" w:rsidRPr="00BF39E4" w:rsidRDefault="00050577" w:rsidP="0005057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</w:tr>
      <w:tr w:rsidR="00FB0BA8" w14:paraId="421D74BB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CD8D8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14:00 – 14:10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87BA7F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0A86DB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E46EE6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7F6A9C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29C2A8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2F7600FC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1A1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3FF55CA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14:10– 15:05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90D" w14:textId="77777777" w:rsidR="0074001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1721A81" w14:textId="1EE463FA" w:rsidR="00223508" w:rsidRPr="00C0646D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Omvårdnad 1 </w:t>
            </w:r>
            <w:r w:rsidRPr="00223508"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 xml:space="preserve">Grp </w:t>
            </w: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Metod - SoG/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SuN – Sal Lille Mats</w:t>
            </w:r>
            <w:r w:rsidRPr="00C0646D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8534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8F6E" w14:textId="77777777" w:rsidR="00740010" w:rsidRDefault="00740010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0E55FA87" w14:textId="06574D53" w:rsidR="00223508" w:rsidRPr="00CD7570" w:rsidRDefault="00857618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Yrkessvenska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– ChN – Sal Scania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ACAB" w14:textId="77777777" w:rsidR="0074001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378D055" w14:textId="3789E148" w:rsidR="00FB0BA8" w:rsidRPr="00CD7570" w:rsidRDefault="00740010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Anatomi &amp; Fysiologi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1a1/1a2/1b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22350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RoM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Scania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611" w14:textId="77777777" w:rsidR="00050577" w:rsidRDefault="00050577" w:rsidP="0005057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60A2D3A" w14:textId="289BA21A" w:rsidR="00223508" w:rsidRPr="00BF39E4" w:rsidRDefault="00050577" w:rsidP="00050577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</w:tr>
      <w:tr w:rsidR="00FB0BA8" w14:paraId="2932DCAF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0812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15:05 – 15:10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70164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3D45D4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AC8A18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A776A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3D5EE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728796FE" w14:textId="77777777" w:rsidTr="00EB1B4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DE7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15:10 – 16:05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B0D" w14:textId="77777777" w:rsidR="00EB1B43" w:rsidRPr="00C0646D" w:rsidRDefault="00EB1B43" w:rsidP="0074001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AB01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1191" w14:textId="0B7393D4" w:rsidR="00223508" w:rsidRPr="00CD7570" w:rsidRDefault="0022350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B719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899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6D272B7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55614287" w14:textId="77777777" w:rsidTr="00EB1B4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72C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16:05 – 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836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D8AA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512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249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FD3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05968DE3" w14:textId="77777777" w:rsidTr="00EB1B4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F12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17:00 –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9D6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6EB4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1E3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AC8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91EB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7681C26E" w14:textId="77777777" w:rsidTr="00EB1B4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2B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18:00-19:00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7CC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0FDF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B1C9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257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7E4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6B0CF8DC" w14:textId="77777777" w:rsidR="004D4BFD" w:rsidRDefault="004D4BFD" w:rsidP="004D4BFD">
      <w:pPr>
        <w:spacing w:line="240" w:lineRule="auto"/>
        <w:rPr>
          <w:rFonts w:asciiTheme="majorHAnsi" w:hAnsiTheme="majorHAnsi"/>
          <w:i/>
        </w:rPr>
      </w:pPr>
    </w:p>
    <w:sectPr w:rsidR="004D4BFD" w:rsidSect="00E20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0C48" w14:textId="77777777" w:rsidR="00D954EF" w:rsidRDefault="00D954EF">
      <w:pPr>
        <w:spacing w:line="240" w:lineRule="auto"/>
      </w:pPr>
      <w:r>
        <w:separator/>
      </w:r>
    </w:p>
  </w:endnote>
  <w:endnote w:type="continuationSeparator" w:id="0">
    <w:p w14:paraId="5DBADCE9" w14:textId="77777777" w:rsidR="00D954EF" w:rsidRDefault="00D9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0A7C" w14:textId="77777777" w:rsidR="00050577" w:rsidRDefault="00121767" w:rsidP="00F14889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 w:rsidR="0087261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618">
      <w:rPr>
        <w:rStyle w:val="Sidnummer"/>
        <w:noProof/>
      </w:rPr>
      <w:t>2</w:t>
    </w:r>
    <w:r>
      <w:rPr>
        <w:rStyle w:val="Sidnummer"/>
      </w:rPr>
      <w:fldChar w:fldCharType="end"/>
    </w:r>
  </w:p>
  <w:p w14:paraId="59DF19E0" w14:textId="77777777" w:rsidR="00050577" w:rsidRDefault="00050577" w:rsidP="00F14889">
    <w:pPr>
      <w:pStyle w:val="Sidfo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713213" w:rsidRPr="00F14889" w14:paraId="7798805D" w14:textId="77777777" w:rsidTr="00713213">
      <w:trPr>
        <w:trHeight w:val="2121"/>
      </w:trPr>
      <w:tc>
        <w:tcPr>
          <w:tcW w:w="9286" w:type="dxa"/>
        </w:tcPr>
        <w:p w14:paraId="4ECF08FC" w14:textId="77777777" w:rsidR="00713213" w:rsidRPr="00F14889" w:rsidRDefault="00713213" w:rsidP="00C053FC">
          <w:pPr>
            <w:pStyle w:val="sidfotutanavgrnsare"/>
            <w:framePr w:w="9300" w:h="3340" w:hRule="exact" w:wrap="around" w:hAnchor="page" w:x="1614" w:y="13351"/>
            <w:jc w:val="both"/>
          </w:pPr>
          <w:r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02233A6E" wp14:editId="1C853394">
                <wp:simplePos x="0" y="0"/>
                <wp:positionH relativeFrom="column">
                  <wp:posOffset>-1449070</wp:posOffset>
                </wp:positionH>
                <wp:positionV relativeFrom="page">
                  <wp:posOffset>179070</wp:posOffset>
                </wp:positionV>
                <wp:extent cx="8214995" cy="986155"/>
                <wp:effectExtent l="0" t="0" r="0" b="4445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ngan_kommunen_cmyk_fo¦êrla¦êng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995" cy="98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3213" w:rsidRPr="006D4D2A" w14:paraId="799215D6" w14:textId="77777777" w:rsidTr="00713213">
      <w:tc>
        <w:tcPr>
          <w:tcW w:w="9286" w:type="dxa"/>
        </w:tcPr>
        <w:p w14:paraId="3081614E" w14:textId="77777777" w:rsidR="00713213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</w:rPr>
          </w:pPr>
          <w:r>
            <w:rPr>
              <w:b/>
            </w:rPr>
            <w:t>Göinge Utbildningscenter</w:t>
          </w:r>
          <w:r>
            <w:t xml:space="preserve"> Källgatan 12, 289 72 Sibbhult </w:t>
          </w:r>
          <w:r w:rsidRPr="007E554F">
            <w:rPr>
              <w:b/>
            </w:rPr>
            <w:t>Växel:</w:t>
          </w:r>
          <w:r>
            <w:t xml:space="preserve"> 044 – 775 64 00 </w:t>
          </w:r>
        </w:p>
        <w:p w14:paraId="6E7EA801" w14:textId="77777777" w:rsidR="00713213" w:rsidRPr="005717C3" w:rsidRDefault="00713213" w:rsidP="00C053FC">
          <w:pPr>
            <w:pStyle w:val="sidfotutanavgrnsare"/>
            <w:framePr w:w="9300" w:h="3340" w:hRule="exact" w:wrap="around" w:hAnchor="page" w:x="1614" w:y="13351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Plusgiro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r>
            <w:rPr>
              <w:lang w:val="en-US"/>
            </w:rPr>
            <w:t>84600-6</w:t>
          </w:r>
          <w:r w:rsidRPr="005717C3">
            <w:rPr>
              <w:lang w:val="en-US"/>
            </w:rPr>
            <w:t xml:space="preserve"> </w:t>
          </w: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0C0010D3" w14:textId="77777777" w:rsidR="00713213" w:rsidRPr="00C82DF7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  <w:lang w:val="en-US"/>
            </w:rPr>
          </w:pPr>
        </w:p>
      </w:tc>
    </w:tr>
  </w:tbl>
  <w:p w14:paraId="745CB2DE" w14:textId="77777777" w:rsidR="00050577" w:rsidRPr="005717C3" w:rsidRDefault="00050577" w:rsidP="00C053FC">
    <w:pPr>
      <w:pStyle w:val="sidfotutanavgrnsare"/>
      <w:framePr w:w="9300" w:h="3340" w:hRule="exact" w:wrap="around" w:hAnchor="page" w:x="1614" w:y="1335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0"/>
    </w:tblGrid>
    <w:tr w:rsidR="00C82DF7" w:rsidRPr="00F14889" w14:paraId="27EF8402" w14:textId="77777777" w:rsidTr="00066C2A">
      <w:trPr>
        <w:trHeight w:val="1300"/>
        <w:jc w:val="center"/>
      </w:trPr>
      <w:tc>
        <w:tcPr>
          <w:tcW w:w="10458" w:type="dxa"/>
        </w:tcPr>
        <w:p w14:paraId="6AC1CD57" w14:textId="77777777" w:rsidR="00C82DF7" w:rsidRPr="00F14889" w:rsidRDefault="00066C2A" w:rsidP="00C82DF7">
          <w:pPr>
            <w:pStyle w:val="sidfotutanavgrnsare"/>
            <w:framePr w:w="0" w:hRule="auto" w:hSpace="0" w:vSpace="0" w:wrap="auto" w:vAnchor="margin" w:xAlign="left" w:yAlign="inline"/>
            <w:jc w:val="both"/>
          </w:pPr>
          <w:r w:rsidRPr="00487C20">
            <w:rPr>
              <w:noProof/>
              <w:sz w:val="18"/>
            </w:rPr>
            <w:drawing>
              <wp:inline distT="0" distB="0" distL="0" distR="0" wp14:anchorId="50838592" wp14:editId="60A82474">
                <wp:extent cx="7552690" cy="902970"/>
                <wp:effectExtent l="0" t="0" r="0" b="0"/>
                <wp:docPr id="1" name="Bildobjekt 1" descr="C:\Users\Hygge\Desktop\Original_Goingeutbildningscenter\skolslingan - G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ygge\Desktop\Original_Goingeutbildningscenter\skolslingan - G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2DF7" w:rsidRPr="006D4D2A" w14:paraId="2488C7A0" w14:textId="77777777" w:rsidTr="00066C2A">
      <w:trPr>
        <w:trHeight w:val="469"/>
        <w:jc w:val="center"/>
      </w:trPr>
      <w:tc>
        <w:tcPr>
          <w:tcW w:w="10458" w:type="dxa"/>
        </w:tcPr>
        <w:p w14:paraId="2AA81A44" w14:textId="77777777" w:rsidR="00521B98" w:rsidRDefault="00975AB7" w:rsidP="00521B98">
          <w:pPr>
            <w:pStyle w:val="sidfotutanavgrnsare"/>
            <w:framePr w:w="0" w:hRule="auto" w:hSpace="0" w:vSpace="0" w:wrap="auto" w:vAnchor="margin" w:xAlign="left" w:yAlign="inline"/>
            <w:rPr>
              <w:b/>
            </w:rPr>
          </w:pPr>
          <w:r>
            <w:rPr>
              <w:b/>
            </w:rPr>
            <w:t xml:space="preserve">Göinge </w:t>
          </w:r>
          <w:proofErr w:type="spellStart"/>
          <w:r>
            <w:rPr>
              <w:b/>
            </w:rPr>
            <w:t>UtbildningsC</w:t>
          </w:r>
          <w:r w:rsidR="00521B98">
            <w:rPr>
              <w:b/>
            </w:rPr>
            <w:t>enter</w:t>
          </w:r>
          <w:proofErr w:type="spellEnd"/>
          <w:r w:rsidR="00521B98">
            <w:t xml:space="preserve"> Källgatan 12, 289 72 Sibbhult </w:t>
          </w:r>
          <w:r w:rsidR="00521B98" w:rsidRPr="007E554F">
            <w:rPr>
              <w:b/>
            </w:rPr>
            <w:t>Växel:</w:t>
          </w:r>
          <w:r w:rsidR="00521B98">
            <w:t xml:space="preserve"> 044 – 775 64 00 </w:t>
          </w:r>
        </w:p>
        <w:p w14:paraId="0E047EDE" w14:textId="77777777" w:rsidR="00521B98" w:rsidRPr="005717C3" w:rsidRDefault="00521B98" w:rsidP="00521B98">
          <w:pPr>
            <w:pStyle w:val="sidfotutanavgrnsare"/>
            <w:framePr w:w="0" w:hRule="auto" w:hSpace="0" w:vSpace="0" w:wrap="auto" w:vAnchor="margin" w:xAlign="left" w:yAlign="inline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5D83CE28" w14:textId="77777777" w:rsidR="00C82DF7" w:rsidRPr="00C82DF7" w:rsidRDefault="00C82DF7" w:rsidP="00C82DF7">
          <w:pPr>
            <w:pStyle w:val="sidfotutanavgrnsare"/>
            <w:framePr w:w="0" w:hRule="auto" w:hSpace="0" w:vSpace="0" w:wrap="auto" w:vAnchor="margin" w:xAlign="left" w:yAlign="inline"/>
            <w:rPr>
              <w:b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99DB" w14:textId="77777777" w:rsidR="00D954EF" w:rsidRDefault="00D954EF">
      <w:pPr>
        <w:spacing w:line="240" w:lineRule="auto"/>
      </w:pPr>
      <w:r>
        <w:separator/>
      </w:r>
    </w:p>
  </w:footnote>
  <w:footnote w:type="continuationSeparator" w:id="0">
    <w:p w14:paraId="6768104F" w14:textId="77777777" w:rsidR="00D954EF" w:rsidRDefault="00D9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C3A3" w14:textId="77777777" w:rsidR="00050577" w:rsidRDefault="00872618" w:rsidP="001E1B7A">
    <w:r>
      <w:tab/>
    </w:r>
    <w:r>
      <w:tab/>
    </w:r>
    <w:r>
      <w:tab/>
    </w:r>
  </w:p>
  <w:p w14:paraId="42150D0C" w14:textId="77777777" w:rsidR="00050577" w:rsidRPr="000F6D6F" w:rsidRDefault="00050577" w:rsidP="001E1B7A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8948"/>
      <w:gridCol w:w="5847"/>
    </w:tblGrid>
    <w:tr w:rsidR="001E1B7A" w:rsidRPr="000F6D6F" w14:paraId="000BA104" w14:textId="77777777" w:rsidTr="00001E6C">
      <w:trPr>
        <w:trHeight w:val="2016"/>
      </w:trPr>
      <w:tc>
        <w:tcPr>
          <w:tcW w:w="3024" w:type="pct"/>
        </w:tcPr>
        <w:p w14:paraId="3CA24E1E" w14:textId="77777777" w:rsidR="00050577" w:rsidRPr="00814870" w:rsidRDefault="00050577" w:rsidP="001E1B7A"/>
        <w:p w14:paraId="399B96B0" w14:textId="77777777" w:rsidR="00050577" w:rsidRPr="00574D5E" w:rsidRDefault="00050577" w:rsidP="001E1B7A"/>
        <w:p w14:paraId="20F0A3D9" w14:textId="77777777" w:rsidR="00050577" w:rsidRPr="00574D5E" w:rsidRDefault="00A46DC8" w:rsidP="006834A2">
          <w:pPr>
            <w:tabs>
              <w:tab w:val="left" w:pos="3373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58D56FC9" wp14:editId="0F2E669C">
                <wp:simplePos x="0" y="0"/>
                <wp:positionH relativeFrom="column">
                  <wp:posOffset>76200</wp:posOffset>
                </wp:positionH>
                <wp:positionV relativeFrom="paragraph">
                  <wp:posOffset>-482600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2" name="Bildobjekt 2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2618">
            <w:tab/>
          </w:r>
          <w:r w:rsidR="00872618">
            <w:tab/>
          </w:r>
        </w:p>
      </w:tc>
      <w:tc>
        <w:tcPr>
          <w:tcW w:w="1976" w:type="pct"/>
        </w:tcPr>
        <w:sdt>
          <w:sdtPr>
            <w:alias w:val="Nyckelord"/>
            <w:tag w:val=""/>
            <w:id w:val="318002296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4ACA815D" w14:textId="77777777" w:rsidR="00E03291" w:rsidRDefault="00A46DC8" w:rsidP="000E6297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Pressmeddelande</w:t>
              </w:r>
            </w:p>
          </w:sdtContent>
        </w:sdt>
        <w:p w14:paraId="55D1BC34" w14:textId="77777777" w:rsidR="00E03291" w:rsidRDefault="00E03291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6A2DF48C" w14:textId="77777777" w:rsidR="00050577" w:rsidRDefault="00770D27" w:rsidP="000E629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C03531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606796">
            <w:fldChar w:fldCharType="begin"/>
          </w:r>
          <w:r w:rsidR="00606796">
            <w:instrText>NUMPAGES  \* Arabic  \* MERGEFORMAT</w:instrText>
          </w:r>
          <w:r w:rsidR="00606796">
            <w:fldChar w:fldCharType="separate"/>
          </w:r>
          <w:r w:rsidR="00C03531">
            <w:rPr>
              <w:noProof/>
            </w:rPr>
            <w:t>2</w:t>
          </w:r>
          <w:r w:rsidR="00606796">
            <w:rPr>
              <w:noProof/>
            </w:rPr>
            <w:fldChar w:fldCharType="end"/>
          </w:r>
          <w:r w:rsidR="00017688">
            <w:br/>
          </w:r>
        </w:p>
      </w:tc>
    </w:tr>
  </w:tbl>
  <w:p w14:paraId="592CB71F" w14:textId="77777777" w:rsidR="00050577" w:rsidRPr="000F6D6F" w:rsidRDefault="00050577" w:rsidP="001E1B7A"/>
  <w:p w14:paraId="237A0199" w14:textId="77777777" w:rsidR="00050577" w:rsidRDefault="00872618" w:rsidP="001E1B7A">
    <w:r>
      <w:tab/>
    </w:r>
  </w:p>
  <w:p w14:paraId="1A9C09D3" w14:textId="77777777" w:rsidR="00050577" w:rsidRDefault="00050577" w:rsidP="001E1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4941" w:type="pct"/>
      <w:tblCellMar>
        <w:top w:w="113" w:type="dxa"/>
      </w:tblCellMar>
      <w:tblLook w:val="0000" w:firstRow="0" w:lastRow="0" w:firstColumn="0" w:lastColumn="0" w:noHBand="0" w:noVBand="0"/>
    </w:tblPr>
    <w:tblGrid>
      <w:gridCol w:w="8222"/>
      <w:gridCol w:w="5615"/>
    </w:tblGrid>
    <w:tr w:rsidR="001E1B7A" w:rsidRPr="000F6D6F" w14:paraId="5D8E618F" w14:textId="77777777" w:rsidTr="00963C1C">
      <w:trPr>
        <w:trHeight w:val="27"/>
      </w:trPr>
      <w:tc>
        <w:tcPr>
          <w:tcW w:w="2971" w:type="pct"/>
        </w:tcPr>
        <w:p w14:paraId="71070CCE" w14:textId="77777777" w:rsidR="00E20476" w:rsidRPr="00DB0693" w:rsidRDefault="00DC615D" w:rsidP="00DC615D">
          <w:pPr>
            <w:tabs>
              <w:tab w:val="clear" w:pos="3969"/>
            </w:tabs>
            <w:spacing w:line="240" w:lineRule="auto"/>
            <w:rPr>
              <w:rFonts w:asciiTheme="majorHAnsi" w:hAnsiTheme="majorHAnsi" w:cs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3D186F4A" wp14:editId="6D722F0A">
                <wp:simplePos x="0" y="0"/>
                <wp:positionH relativeFrom="column">
                  <wp:posOffset>57785</wp:posOffset>
                </wp:positionH>
                <wp:positionV relativeFrom="paragraph">
                  <wp:posOffset>170180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6" name="Bildobjekt 6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832DC7" w14:textId="77777777" w:rsidR="00E20476" w:rsidRDefault="00E20476" w:rsidP="00E20476"/>
        <w:p w14:paraId="617FF758" w14:textId="77777777" w:rsidR="00050577" w:rsidRDefault="00050577" w:rsidP="00E20476"/>
        <w:p w14:paraId="0540D2D3" w14:textId="77777777" w:rsidR="00E20476" w:rsidRPr="00E20476" w:rsidRDefault="00E20476" w:rsidP="00E20476"/>
      </w:tc>
      <w:tc>
        <w:tcPr>
          <w:tcW w:w="2029" w:type="pct"/>
        </w:tcPr>
        <w:p w14:paraId="22E492B0" w14:textId="77777777" w:rsidR="00BD5343" w:rsidRDefault="00BD5343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35DC3FF5" w14:textId="5F9E62AF" w:rsidR="00351C33" w:rsidRPr="00BD5343" w:rsidRDefault="00223508" w:rsidP="00BD5343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40"/>
            </w:rPr>
            <w:t>VO - Termin 1</w:t>
          </w:r>
          <w:r w:rsidR="00963C1C">
            <w:rPr>
              <w:rFonts w:asciiTheme="majorHAnsi" w:hAnsiTheme="majorHAnsi" w:cstheme="majorHAnsi"/>
              <w:sz w:val="40"/>
            </w:rPr>
            <w:t xml:space="preserve"> </w:t>
          </w:r>
          <w:r w:rsidR="00740010">
            <w:rPr>
              <w:rFonts w:asciiTheme="majorHAnsi" w:hAnsiTheme="majorHAnsi" w:cstheme="majorHAnsi"/>
              <w:sz w:val="40"/>
            </w:rPr>
            <w:t>H</w:t>
          </w:r>
          <w:r w:rsidR="00850445">
            <w:rPr>
              <w:rFonts w:asciiTheme="majorHAnsi" w:hAnsiTheme="majorHAnsi" w:cstheme="majorHAnsi"/>
              <w:sz w:val="40"/>
            </w:rPr>
            <w:t>T25</w:t>
          </w:r>
          <w:r w:rsidR="00740010">
            <w:rPr>
              <w:rFonts w:asciiTheme="majorHAnsi" w:hAnsiTheme="majorHAnsi" w:cstheme="majorHAnsi"/>
              <w:sz w:val="40"/>
            </w:rPr>
            <w:br/>
          </w:r>
          <w:r w:rsidR="00740010" w:rsidRPr="00740010">
            <w:rPr>
              <w:rFonts w:asciiTheme="majorHAnsi" w:hAnsiTheme="majorHAnsi" w:cstheme="majorHAnsi"/>
              <w:szCs w:val="16"/>
            </w:rPr>
            <w:t>TRANAN, Bygatan 5</w:t>
          </w:r>
        </w:p>
      </w:tc>
    </w:tr>
  </w:tbl>
  <w:p w14:paraId="3A4196B2" w14:textId="77777777" w:rsidR="00050577" w:rsidRPr="000F6D6F" w:rsidRDefault="00050577" w:rsidP="001E1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409"/>
    <w:multiLevelType w:val="multilevel"/>
    <w:tmpl w:val="041D001D"/>
    <w:numStyleLink w:val="Listapunkter"/>
  </w:abstractNum>
  <w:abstractNum w:abstractNumId="4" w15:restartNumberingAfterBreak="0">
    <w:nsid w:val="4ADC0F41"/>
    <w:multiLevelType w:val="multilevel"/>
    <w:tmpl w:val="041D001D"/>
    <w:styleLink w:val="Listapunkte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D727D0"/>
    <w:multiLevelType w:val="multilevel"/>
    <w:tmpl w:val="041D001D"/>
    <w:styleLink w:val="Listastreck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0CF"/>
    <w:multiLevelType w:val="multilevel"/>
    <w:tmpl w:val="041D001D"/>
    <w:numStyleLink w:val="Listapunkter"/>
  </w:abstractNum>
  <w:abstractNum w:abstractNumId="8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1FE7"/>
    <w:multiLevelType w:val="multilevel"/>
    <w:tmpl w:val="041D001D"/>
    <w:numStyleLink w:val="Listapunkter"/>
  </w:abstractNum>
  <w:abstractNum w:abstractNumId="10" w15:restartNumberingAfterBreak="0">
    <w:nsid w:val="6D6E670D"/>
    <w:multiLevelType w:val="multilevel"/>
    <w:tmpl w:val="7F86A43C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4398"/>
    <w:multiLevelType w:val="multilevel"/>
    <w:tmpl w:val="041D001D"/>
    <w:numStyleLink w:val="Listapunkter"/>
  </w:abstractNum>
  <w:abstractNum w:abstractNumId="13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058BA"/>
    <w:multiLevelType w:val="multilevel"/>
    <w:tmpl w:val="041D001D"/>
    <w:numStyleLink w:val="Listapunkter"/>
  </w:abstractNum>
  <w:abstractNum w:abstractNumId="15" w15:restartNumberingAfterBreak="0">
    <w:nsid w:val="78720D07"/>
    <w:multiLevelType w:val="multilevel"/>
    <w:tmpl w:val="041D001D"/>
    <w:numStyleLink w:val="Listapunkter"/>
  </w:abstractNum>
  <w:num w:numId="1" w16cid:durableId="723601022">
    <w:abstractNumId w:val="0"/>
  </w:num>
  <w:num w:numId="2" w16cid:durableId="1718428250">
    <w:abstractNumId w:val="13"/>
  </w:num>
  <w:num w:numId="3" w16cid:durableId="1328167960">
    <w:abstractNumId w:val="11"/>
  </w:num>
  <w:num w:numId="4" w16cid:durableId="1860848300">
    <w:abstractNumId w:val="6"/>
  </w:num>
  <w:num w:numId="5" w16cid:durableId="589773194">
    <w:abstractNumId w:val="1"/>
  </w:num>
  <w:num w:numId="6" w16cid:durableId="1466704352">
    <w:abstractNumId w:val="2"/>
  </w:num>
  <w:num w:numId="7" w16cid:durableId="1399943032">
    <w:abstractNumId w:val="8"/>
  </w:num>
  <w:num w:numId="8" w16cid:durableId="249394029">
    <w:abstractNumId w:val="4"/>
  </w:num>
  <w:num w:numId="9" w16cid:durableId="301621811">
    <w:abstractNumId w:val="12"/>
  </w:num>
  <w:num w:numId="10" w16cid:durableId="1553223936">
    <w:abstractNumId w:val="7"/>
  </w:num>
  <w:num w:numId="11" w16cid:durableId="992104258">
    <w:abstractNumId w:val="14"/>
  </w:num>
  <w:num w:numId="12" w16cid:durableId="1251697527">
    <w:abstractNumId w:val="15"/>
  </w:num>
  <w:num w:numId="13" w16cid:durableId="1431126002">
    <w:abstractNumId w:val="3"/>
  </w:num>
  <w:num w:numId="14" w16cid:durableId="1421220329">
    <w:abstractNumId w:val="9"/>
  </w:num>
  <w:num w:numId="15" w16cid:durableId="186985468">
    <w:abstractNumId w:val="5"/>
  </w:num>
  <w:num w:numId="16" w16cid:durableId="1201210262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 w16cid:durableId="1090544816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 w16cid:durableId="1382249907">
    <w:abstractNumId w:val="15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 w16cid:durableId="1730108359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20" w16cid:durableId="1380324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EF"/>
    <w:rsid w:val="000008B2"/>
    <w:rsid w:val="00001E6C"/>
    <w:rsid w:val="000065C5"/>
    <w:rsid w:val="000067EB"/>
    <w:rsid w:val="0001018A"/>
    <w:rsid w:val="000159FF"/>
    <w:rsid w:val="00017688"/>
    <w:rsid w:val="0002645F"/>
    <w:rsid w:val="00037328"/>
    <w:rsid w:val="00042916"/>
    <w:rsid w:val="00050577"/>
    <w:rsid w:val="000640F6"/>
    <w:rsid w:val="00066C2A"/>
    <w:rsid w:val="000826E4"/>
    <w:rsid w:val="000902A3"/>
    <w:rsid w:val="00090ACD"/>
    <w:rsid w:val="00093AA0"/>
    <w:rsid w:val="000B1723"/>
    <w:rsid w:val="000B3466"/>
    <w:rsid w:val="000B4768"/>
    <w:rsid w:val="000C54A9"/>
    <w:rsid w:val="000D4C12"/>
    <w:rsid w:val="000E1B4A"/>
    <w:rsid w:val="000E5774"/>
    <w:rsid w:val="000E6297"/>
    <w:rsid w:val="00104FF4"/>
    <w:rsid w:val="001137C9"/>
    <w:rsid w:val="00114219"/>
    <w:rsid w:val="00121767"/>
    <w:rsid w:val="001226B0"/>
    <w:rsid w:val="001251D9"/>
    <w:rsid w:val="001340AE"/>
    <w:rsid w:val="001539E5"/>
    <w:rsid w:val="001604CB"/>
    <w:rsid w:val="00160963"/>
    <w:rsid w:val="00172775"/>
    <w:rsid w:val="00175DAB"/>
    <w:rsid w:val="00184C23"/>
    <w:rsid w:val="001926BA"/>
    <w:rsid w:val="001B51BD"/>
    <w:rsid w:val="001B5759"/>
    <w:rsid w:val="001B649D"/>
    <w:rsid w:val="001C01CB"/>
    <w:rsid w:val="001C6E5D"/>
    <w:rsid w:val="001E51EB"/>
    <w:rsid w:val="001E7461"/>
    <w:rsid w:val="001F2791"/>
    <w:rsid w:val="001F2DBA"/>
    <w:rsid w:val="00223508"/>
    <w:rsid w:val="00260D6B"/>
    <w:rsid w:val="00261572"/>
    <w:rsid w:val="0026350E"/>
    <w:rsid w:val="0026457F"/>
    <w:rsid w:val="0026729C"/>
    <w:rsid w:val="002931EB"/>
    <w:rsid w:val="002A30E9"/>
    <w:rsid w:val="002A4B3D"/>
    <w:rsid w:val="002A6BEB"/>
    <w:rsid w:val="002B04A2"/>
    <w:rsid w:val="002B4DCA"/>
    <w:rsid w:val="002B5698"/>
    <w:rsid w:val="002D4F82"/>
    <w:rsid w:val="002E3F28"/>
    <w:rsid w:val="002F215C"/>
    <w:rsid w:val="002F3B66"/>
    <w:rsid w:val="002F7EA3"/>
    <w:rsid w:val="003177A2"/>
    <w:rsid w:val="00321C01"/>
    <w:rsid w:val="00323BD8"/>
    <w:rsid w:val="00336F95"/>
    <w:rsid w:val="00342E1C"/>
    <w:rsid w:val="00351C33"/>
    <w:rsid w:val="00361EA5"/>
    <w:rsid w:val="0036561B"/>
    <w:rsid w:val="00366617"/>
    <w:rsid w:val="003A4930"/>
    <w:rsid w:val="003B72C6"/>
    <w:rsid w:val="003C6130"/>
    <w:rsid w:val="003D06F6"/>
    <w:rsid w:val="003E0F21"/>
    <w:rsid w:val="003F3452"/>
    <w:rsid w:val="003F74E7"/>
    <w:rsid w:val="00402986"/>
    <w:rsid w:val="004074FD"/>
    <w:rsid w:val="0040757B"/>
    <w:rsid w:val="004164E3"/>
    <w:rsid w:val="004214F0"/>
    <w:rsid w:val="004260D5"/>
    <w:rsid w:val="0043179D"/>
    <w:rsid w:val="004509D9"/>
    <w:rsid w:val="004519F7"/>
    <w:rsid w:val="00463844"/>
    <w:rsid w:val="004640EA"/>
    <w:rsid w:val="00466659"/>
    <w:rsid w:val="00467CCD"/>
    <w:rsid w:val="00486465"/>
    <w:rsid w:val="00491AC1"/>
    <w:rsid w:val="00495CE2"/>
    <w:rsid w:val="00497D26"/>
    <w:rsid w:val="004D086C"/>
    <w:rsid w:val="004D100C"/>
    <w:rsid w:val="004D4BFD"/>
    <w:rsid w:val="004D6F24"/>
    <w:rsid w:val="004E28F4"/>
    <w:rsid w:val="004E5006"/>
    <w:rsid w:val="004F1E7A"/>
    <w:rsid w:val="004F54DD"/>
    <w:rsid w:val="00505432"/>
    <w:rsid w:val="00506D3E"/>
    <w:rsid w:val="00521B98"/>
    <w:rsid w:val="0052509C"/>
    <w:rsid w:val="00525FD8"/>
    <w:rsid w:val="00535A98"/>
    <w:rsid w:val="00543758"/>
    <w:rsid w:val="00543848"/>
    <w:rsid w:val="00544A61"/>
    <w:rsid w:val="005513AD"/>
    <w:rsid w:val="00567832"/>
    <w:rsid w:val="005717C3"/>
    <w:rsid w:val="00572BA4"/>
    <w:rsid w:val="005812FB"/>
    <w:rsid w:val="00586C33"/>
    <w:rsid w:val="005C4CB1"/>
    <w:rsid w:val="005F5BB7"/>
    <w:rsid w:val="006047D6"/>
    <w:rsid w:val="00604CAA"/>
    <w:rsid w:val="00606796"/>
    <w:rsid w:val="0061094D"/>
    <w:rsid w:val="00613F82"/>
    <w:rsid w:val="00617F06"/>
    <w:rsid w:val="006407A1"/>
    <w:rsid w:val="0064336E"/>
    <w:rsid w:val="0064438F"/>
    <w:rsid w:val="00646AFA"/>
    <w:rsid w:val="00647C89"/>
    <w:rsid w:val="006542DF"/>
    <w:rsid w:val="00664F60"/>
    <w:rsid w:val="00691611"/>
    <w:rsid w:val="006A2461"/>
    <w:rsid w:val="006A3948"/>
    <w:rsid w:val="006A4D8C"/>
    <w:rsid w:val="006C4843"/>
    <w:rsid w:val="006C5F46"/>
    <w:rsid w:val="006D4D2A"/>
    <w:rsid w:val="006E6EB3"/>
    <w:rsid w:val="006E70E6"/>
    <w:rsid w:val="006F5EBF"/>
    <w:rsid w:val="00713213"/>
    <w:rsid w:val="0072067F"/>
    <w:rsid w:val="0072116E"/>
    <w:rsid w:val="00723900"/>
    <w:rsid w:val="00724D3D"/>
    <w:rsid w:val="007311F3"/>
    <w:rsid w:val="00740010"/>
    <w:rsid w:val="007428F2"/>
    <w:rsid w:val="00745AD4"/>
    <w:rsid w:val="00747181"/>
    <w:rsid w:val="00747653"/>
    <w:rsid w:val="00766EFE"/>
    <w:rsid w:val="00770D27"/>
    <w:rsid w:val="007719EE"/>
    <w:rsid w:val="00771D5D"/>
    <w:rsid w:val="0077693E"/>
    <w:rsid w:val="00776F1D"/>
    <w:rsid w:val="007979BB"/>
    <w:rsid w:val="007A4E69"/>
    <w:rsid w:val="007B1901"/>
    <w:rsid w:val="007B307A"/>
    <w:rsid w:val="007B3613"/>
    <w:rsid w:val="007B45E1"/>
    <w:rsid w:val="007B57C6"/>
    <w:rsid w:val="008016FA"/>
    <w:rsid w:val="00804071"/>
    <w:rsid w:val="00805DAF"/>
    <w:rsid w:val="00832F08"/>
    <w:rsid w:val="00850445"/>
    <w:rsid w:val="008536F8"/>
    <w:rsid w:val="0085427E"/>
    <w:rsid w:val="00854C26"/>
    <w:rsid w:val="00857618"/>
    <w:rsid w:val="00857800"/>
    <w:rsid w:val="0087079E"/>
    <w:rsid w:val="00872618"/>
    <w:rsid w:val="00892C11"/>
    <w:rsid w:val="00894DF0"/>
    <w:rsid w:val="008A0CF7"/>
    <w:rsid w:val="008B0D61"/>
    <w:rsid w:val="008B25C3"/>
    <w:rsid w:val="008C39C5"/>
    <w:rsid w:val="008C5193"/>
    <w:rsid w:val="008D254E"/>
    <w:rsid w:val="008E5C49"/>
    <w:rsid w:val="008F6AB1"/>
    <w:rsid w:val="009012BC"/>
    <w:rsid w:val="00954489"/>
    <w:rsid w:val="00963C1C"/>
    <w:rsid w:val="00971368"/>
    <w:rsid w:val="009718C4"/>
    <w:rsid w:val="00975AB7"/>
    <w:rsid w:val="009775B6"/>
    <w:rsid w:val="009941C8"/>
    <w:rsid w:val="009973E9"/>
    <w:rsid w:val="009A5091"/>
    <w:rsid w:val="009C0DB5"/>
    <w:rsid w:val="009C5E06"/>
    <w:rsid w:val="009D0E67"/>
    <w:rsid w:val="009E0CB5"/>
    <w:rsid w:val="009E6279"/>
    <w:rsid w:val="009F0A25"/>
    <w:rsid w:val="009F21F7"/>
    <w:rsid w:val="00A04325"/>
    <w:rsid w:val="00A07133"/>
    <w:rsid w:val="00A2261D"/>
    <w:rsid w:val="00A3008F"/>
    <w:rsid w:val="00A31FBF"/>
    <w:rsid w:val="00A3307B"/>
    <w:rsid w:val="00A356B9"/>
    <w:rsid w:val="00A35B12"/>
    <w:rsid w:val="00A46DC8"/>
    <w:rsid w:val="00A50209"/>
    <w:rsid w:val="00A508F4"/>
    <w:rsid w:val="00A52EBC"/>
    <w:rsid w:val="00A54950"/>
    <w:rsid w:val="00A65A28"/>
    <w:rsid w:val="00A66C7A"/>
    <w:rsid w:val="00A67D79"/>
    <w:rsid w:val="00A67F5C"/>
    <w:rsid w:val="00A73A4C"/>
    <w:rsid w:val="00AA17C3"/>
    <w:rsid w:val="00AA411F"/>
    <w:rsid w:val="00AA507C"/>
    <w:rsid w:val="00AC3816"/>
    <w:rsid w:val="00AD2DE1"/>
    <w:rsid w:val="00AE4CCE"/>
    <w:rsid w:val="00B11723"/>
    <w:rsid w:val="00B1187C"/>
    <w:rsid w:val="00B22A55"/>
    <w:rsid w:val="00B23DFA"/>
    <w:rsid w:val="00B40924"/>
    <w:rsid w:val="00B4668C"/>
    <w:rsid w:val="00B511FE"/>
    <w:rsid w:val="00B54615"/>
    <w:rsid w:val="00B640B1"/>
    <w:rsid w:val="00B651CD"/>
    <w:rsid w:val="00B93F29"/>
    <w:rsid w:val="00B95CEE"/>
    <w:rsid w:val="00B966B7"/>
    <w:rsid w:val="00B96856"/>
    <w:rsid w:val="00BA1F63"/>
    <w:rsid w:val="00BD3259"/>
    <w:rsid w:val="00BD3785"/>
    <w:rsid w:val="00BD5343"/>
    <w:rsid w:val="00BD5C7D"/>
    <w:rsid w:val="00BF39E4"/>
    <w:rsid w:val="00BF3B58"/>
    <w:rsid w:val="00BF6EEB"/>
    <w:rsid w:val="00C03531"/>
    <w:rsid w:val="00C053FC"/>
    <w:rsid w:val="00C0646D"/>
    <w:rsid w:val="00C201CE"/>
    <w:rsid w:val="00C2547C"/>
    <w:rsid w:val="00C35E19"/>
    <w:rsid w:val="00C40626"/>
    <w:rsid w:val="00C42467"/>
    <w:rsid w:val="00C47B28"/>
    <w:rsid w:val="00C55286"/>
    <w:rsid w:val="00C809D4"/>
    <w:rsid w:val="00C82818"/>
    <w:rsid w:val="00C82DF7"/>
    <w:rsid w:val="00CA2296"/>
    <w:rsid w:val="00CC0887"/>
    <w:rsid w:val="00CC2BBD"/>
    <w:rsid w:val="00CC66EF"/>
    <w:rsid w:val="00CD4F72"/>
    <w:rsid w:val="00CD7570"/>
    <w:rsid w:val="00CF7964"/>
    <w:rsid w:val="00D117C6"/>
    <w:rsid w:val="00D14E03"/>
    <w:rsid w:val="00D354B5"/>
    <w:rsid w:val="00D47709"/>
    <w:rsid w:val="00D53702"/>
    <w:rsid w:val="00D60949"/>
    <w:rsid w:val="00D72186"/>
    <w:rsid w:val="00D72A86"/>
    <w:rsid w:val="00D75ACB"/>
    <w:rsid w:val="00D86016"/>
    <w:rsid w:val="00D954EF"/>
    <w:rsid w:val="00DA35A4"/>
    <w:rsid w:val="00DA3DD0"/>
    <w:rsid w:val="00DB0693"/>
    <w:rsid w:val="00DC1573"/>
    <w:rsid w:val="00DC5716"/>
    <w:rsid w:val="00DC615D"/>
    <w:rsid w:val="00DD421F"/>
    <w:rsid w:val="00DD6F7B"/>
    <w:rsid w:val="00DF7CBA"/>
    <w:rsid w:val="00E00BBF"/>
    <w:rsid w:val="00E03291"/>
    <w:rsid w:val="00E11F74"/>
    <w:rsid w:val="00E20476"/>
    <w:rsid w:val="00E21FA6"/>
    <w:rsid w:val="00E23597"/>
    <w:rsid w:val="00E3411A"/>
    <w:rsid w:val="00E364E6"/>
    <w:rsid w:val="00E41F67"/>
    <w:rsid w:val="00E43680"/>
    <w:rsid w:val="00E6758C"/>
    <w:rsid w:val="00E67B22"/>
    <w:rsid w:val="00E70450"/>
    <w:rsid w:val="00E73FD3"/>
    <w:rsid w:val="00E8333C"/>
    <w:rsid w:val="00E9173D"/>
    <w:rsid w:val="00E9437A"/>
    <w:rsid w:val="00E96A9A"/>
    <w:rsid w:val="00EA072E"/>
    <w:rsid w:val="00EA6A58"/>
    <w:rsid w:val="00EB09E1"/>
    <w:rsid w:val="00EB1B43"/>
    <w:rsid w:val="00EB4BBA"/>
    <w:rsid w:val="00ED39B1"/>
    <w:rsid w:val="00ED4623"/>
    <w:rsid w:val="00EF3DDF"/>
    <w:rsid w:val="00F050F6"/>
    <w:rsid w:val="00F13C56"/>
    <w:rsid w:val="00F14889"/>
    <w:rsid w:val="00F20FA2"/>
    <w:rsid w:val="00F26E6F"/>
    <w:rsid w:val="00F27175"/>
    <w:rsid w:val="00F34445"/>
    <w:rsid w:val="00F429FD"/>
    <w:rsid w:val="00F466BA"/>
    <w:rsid w:val="00F5556E"/>
    <w:rsid w:val="00F84290"/>
    <w:rsid w:val="00F90764"/>
    <w:rsid w:val="00FA3DE6"/>
    <w:rsid w:val="00FB0BA8"/>
    <w:rsid w:val="00FB37DB"/>
    <w:rsid w:val="00FB5F64"/>
    <w:rsid w:val="00FC773F"/>
    <w:rsid w:val="00FD3630"/>
    <w:rsid w:val="00FE376B"/>
    <w:rsid w:val="00FE7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56A1A9AC"/>
  <w15:docId w15:val="{E4FEB8D4-C2A9-46E7-97EF-F688940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6BE"/>
    <w:pPr>
      <w:tabs>
        <w:tab w:val="left" w:pos="3969"/>
      </w:tabs>
      <w:spacing w:line="312" w:lineRule="auto"/>
    </w:pPr>
  </w:style>
  <w:style w:type="paragraph" w:styleId="Rubrik1">
    <w:name w:val="heading 1"/>
    <w:basedOn w:val="Normal"/>
    <w:next w:val="Normal"/>
    <w:autoRedefine/>
    <w:qFormat/>
    <w:rsid w:val="00770D27"/>
    <w:pPr>
      <w:keepNext/>
      <w:spacing w:before="100" w:beforeAutospacing="1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aliases w:val="ög_under_rubrik"/>
    <w:basedOn w:val="Normal"/>
    <w:next w:val="Normal"/>
    <w:autoRedefine/>
    <w:qFormat/>
    <w:rsid w:val="008336BE"/>
    <w:pPr>
      <w:keepNext/>
      <w:spacing w:before="100" w:beforeAutospacing="1" w:after="8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8336BE"/>
    <w:pPr>
      <w:keepNext/>
      <w:spacing w:before="100" w:beforeAutospacing="1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83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8336BE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autoRedefine/>
    <w:rsid w:val="00F14889"/>
    <w:pPr>
      <w:framePr w:w="2910" w:h="2926" w:hRule="exact" w:hSpace="142" w:vSpace="992" w:wrap="around" w:vAnchor="text" w:hAnchor="margin" w:xAlign="center" w:y="-2656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Theme="majorHAnsi" w:hAnsiTheme="majorHAnsi"/>
      <w:sz w:val="16"/>
    </w:rPr>
  </w:style>
  <w:style w:type="table" w:customStyle="1" w:styleId="protokolltabell">
    <w:name w:val="protokoll_tabell"/>
    <w:basedOn w:val="Normaltabell"/>
    <w:qFormat/>
    <w:rsid w:val="008336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customStyle="1" w:styleId="SidhuvudBold">
    <w:name w:val="Sidhuvud Bold"/>
    <w:basedOn w:val="Normal"/>
    <w:autoRedefine/>
    <w:qFormat/>
    <w:rsid w:val="008336BE"/>
    <w:pPr>
      <w:framePr w:hSpace="141" w:wrap="around" w:vAnchor="text" w:hAnchor="text" w:xAlign="center" w:y="1"/>
      <w:tabs>
        <w:tab w:val="center" w:pos="4536"/>
        <w:tab w:val="right" w:pos="9072"/>
      </w:tabs>
      <w:suppressOverlap/>
    </w:pPr>
    <w:rPr>
      <w:rFonts w:asciiTheme="majorHAnsi" w:hAnsiTheme="majorHAnsi"/>
      <w:b/>
      <w:noProof/>
      <w:sz w:val="20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paragraph" w:customStyle="1" w:styleId="SidhuvudNormal">
    <w:name w:val="Sidhuvud Normal"/>
    <w:autoRedefine/>
    <w:qFormat/>
    <w:rsid w:val="000E6297"/>
    <w:pPr>
      <w:framePr w:hSpace="141" w:wrap="around" w:vAnchor="text" w:hAnchor="text" w:xAlign="center" w:y="1"/>
      <w:suppressOverlap/>
    </w:pPr>
    <w:rPr>
      <w:rFonts w:asciiTheme="majorHAnsi" w:hAnsiTheme="majorHAnsi"/>
      <w:b/>
      <w:sz w:val="20"/>
      <w:szCs w:val="20"/>
    </w:rPr>
  </w:style>
  <w:style w:type="table" w:customStyle="1" w:styleId="Signaturer">
    <w:name w:val="Signaturer"/>
    <w:basedOn w:val="Normaltabell"/>
    <w:qFormat/>
    <w:rsid w:val="008336BE"/>
    <w:tblPr/>
  </w:style>
  <w:style w:type="paragraph" w:customStyle="1" w:styleId="sidfotutanavgrnsare">
    <w:name w:val="sidfot_utan_avgränsare"/>
    <w:basedOn w:val="Sidfot"/>
    <w:qFormat/>
    <w:rsid w:val="004D461C"/>
    <w:pPr>
      <w:framePr w:w="10773" w:vSpace="142" w:wrap="around" w:vAnchor="page" w:hAnchor="text" w:yAlign="bottom"/>
      <w:pBdr>
        <w:top w:val="none" w:sz="0" w:space="0" w:color="auto"/>
      </w:pBdr>
    </w:pPr>
  </w:style>
  <w:style w:type="numbering" w:customStyle="1" w:styleId="Listapunkter">
    <w:name w:val="Lista punkter"/>
    <w:rsid w:val="003224FD"/>
    <w:pPr>
      <w:numPr>
        <w:numId w:val="8"/>
      </w:numPr>
    </w:pPr>
  </w:style>
  <w:style w:type="table" w:customStyle="1" w:styleId="Tabellg">
    <w:name w:val="Tabell_ög"/>
    <w:basedOn w:val="Normaltabell"/>
    <w:qFormat/>
    <w:rsid w:val="008336BE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paragraph" w:styleId="Sidhuvud">
    <w:name w:val="header"/>
    <w:basedOn w:val="Normal"/>
    <w:link w:val="SidhuvudChar"/>
    <w:rsid w:val="008336BE"/>
    <w:pPr>
      <w:tabs>
        <w:tab w:val="clear" w:pos="3969"/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8336BE"/>
  </w:style>
  <w:style w:type="numbering" w:customStyle="1" w:styleId="Listastreck">
    <w:name w:val="Lista streck"/>
    <w:basedOn w:val="Listapunkter"/>
    <w:rsid w:val="003224FD"/>
    <w:pPr>
      <w:numPr>
        <w:numId w:val="15"/>
      </w:numPr>
    </w:pPr>
  </w:style>
  <w:style w:type="paragraph" w:styleId="Ballongtext">
    <w:name w:val="Balloon Text"/>
    <w:basedOn w:val="Normal"/>
    <w:link w:val="BallongtextChar"/>
    <w:rsid w:val="00571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1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54950"/>
    <w:rPr>
      <w:color w:val="0000FF" w:themeColor="hyperlink"/>
      <w:u w:val="single"/>
    </w:rPr>
  </w:style>
  <w:style w:type="table" w:styleId="Tabellrutnt">
    <w:name w:val="Table Grid"/>
    <w:basedOn w:val="Normaltabell"/>
    <w:rsid w:val="00F1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rsid w:val="001E7461"/>
    <w:rPr>
      <w:color w:val="808080"/>
    </w:rPr>
  </w:style>
  <w:style w:type="paragraph" w:styleId="Makrotext">
    <w:name w:val="macro"/>
    <w:link w:val="MakrotextChar"/>
    <w:unhideWhenUsed/>
    <w:rsid w:val="00A46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rsid w:val="00A46DC8"/>
    <w:rPr>
      <w:rFonts w:ascii="Arial" w:hAnsi="Arial"/>
      <w:sz w:val="20"/>
      <w:szCs w:val="20"/>
      <w:lang w:eastAsia="en-US"/>
    </w:rPr>
  </w:style>
  <w:style w:type="paragraph" w:styleId="Brdtext">
    <w:name w:val="Body Text"/>
    <w:link w:val="BrdtextChar"/>
    <w:rsid w:val="00491A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491AC1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rerad">
    <w:name w:val="Numrerad"/>
    <w:rsid w:val="00491AC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011\AppData\Local\Temp\fcctemp\GUC_Dokumentmall_Adress.dotx" TargetMode="External"/></Relationships>
</file>

<file path=word/theme/theme1.xml><?xml version="1.0" encoding="utf-8"?>
<a:theme xmlns:a="http://schemas.openxmlformats.org/drawingml/2006/main" name="östra_göinges_word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482D-7624-459F-9D3F-196979E8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GUC_Dokumentmall_Adress.dotx</Template>
  <TotalTime>83</TotalTime>
  <Pages>1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Östra Göinge kommun</Company>
  <LinksUpToDate>false</LinksUpToDate>
  <CharactersWithSpaces>1742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Petersson</dc:creator>
  <cp:keywords>Pressmeddelande</cp:keywords>
  <cp:lastModifiedBy>Hügard, Andreas</cp:lastModifiedBy>
  <cp:revision>25</cp:revision>
  <cp:lastPrinted>2024-06-20T07:30:00Z</cp:lastPrinted>
  <dcterms:created xsi:type="dcterms:W3CDTF">2024-06-20T07:15:00Z</dcterms:created>
  <dcterms:modified xsi:type="dcterms:W3CDTF">2025-06-26T10:56:00Z</dcterms:modified>
</cp:coreProperties>
</file>