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2835"/>
        <w:gridCol w:w="2976"/>
        <w:gridCol w:w="3095"/>
      </w:tblGrid>
      <w:tr w:rsidR="00B40924" w14:paraId="494FEAC7" w14:textId="77777777" w:rsidTr="00EB1B43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34A7C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D5B9A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FF3A5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2CC7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AF507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6FACB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30F64FB3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481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58F7507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847" w14:textId="77777777" w:rsidR="0072116E" w:rsidRPr="00BF39E4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76BB" w14:textId="77777777" w:rsidR="002A5F65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824C2DE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Hälsopedagogik – RoM – Sal Diabas</w:t>
            </w:r>
          </w:p>
          <w:p w14:paraId="0CED6891" w14:textId="3CC56845" w:rsidR="00DC4A85" w:rsidRPr="00CD7570" w:rsidRDefault="00DC4A85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171A" w14:textId="0ABDD583" w:rsidR="00A73A4C" w:rsidRPr="00CD7570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Modersmål Tigrinja – YoN – Sal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Diabas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  <w:t>Modersmål Arabiska – FaD – Sal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Scania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0D66" w14:textId="77777777" w:rsidR="00DC4A85" w:rsidRDefault="00DC4A85" w:rsidP="00DC4A8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F89CA6F" w14:textId="746E0738" w:rsidR="00A73A4C" w:rsidRPr="00CD7570" w:rsidRDefault="002A5F65" w:rsidP="00DC4A8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Vård &amp; Omsorg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SaB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Diabas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000" w14:textId="77777777" w:rsidR="00A73A4C" w:rsidRDefault="00A73A4C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B2EE439" w14:textId="77777777" w:rsidR="00EB1B43" w:rsidRDefault="00EB1B43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F6B88" w14:paraId="32C36CDE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C5C91" w14:textId="77777777" w:rsidR="00CF6B88" w:rsidRPr="001C01CB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81F03" w14:textId="77777777" w:rsidR="00CF6B88" w:rsidRPr="001226B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AA8524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81C2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8B47C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0DE0E" w14:textId="77777777" w:rsidR="00CF6B88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1F3B4290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D1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9666040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901" w14:textId="77777777" w:rsidR="00DA3DD0" w:rsidRDefault="00DA3DD0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73CD637" w14:textId="0006EEE0" w:rsidR="00EB1B43" w:rsidRPr="00BF39E4" w:rsidRDefault="00EB1B43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190A" w14:textId="77777777" w:rsidR="002A5F65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C349E80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Hälsopedagogik – RoM – Sal Diabas</w:t>
            </w:r>
          </w:p>
          <w:p w14:paraId="28A52C92" w14:textId="7F5D63AA" w:rsidR="00EB1B43" w:rsidRPr="00CD7570" w:rsidRDefault="00EB1B43" w:rsidP="00DC4A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51C4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63ABAD10" w14:textId="6D7DD31E" w:rsidR="0064438F" w:rsidRPr="00CD7570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  <w:r w:rsidR="00EB1B43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F3EB" w14:textId="77777777" w:rsidR="002A5F65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468210DB" w14:textId="47F79F12" w:rsidR="00EB1B43" w:rsidRPr="00CD7570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Vård &amp; Omsorg – SaB – Sal Diabas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B70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66AEE0E" w14:textId="278D56A4" w:rsidR="00EB1B43" w:rsidRDefault="002A5F65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Samhällskunskap – GöO – Sal Diabas</w:t>
            </w:r>
          </w:p>
        </w:tc>
      </w:tr>
      <w:tr w:rsidR="00CF6B88" w:rsidRPr="00A67D79" w14:paraId="0B571339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55FFC" w14:textId="77777777" w:rsidR="00CF6B88" w:rsidRPr="001C01CB" w:rsidRDefault="00CF6B88" w:rsidP="00CF6B88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01FF0" w14:textId="77777777" w:rsidR="00CF6B88" w:rsidRPr="001226B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060869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7D9643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A5452" w14:textId="77777777" w:rsidR="00CF6B88" w:rsidRPr="00CD7570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81884F" w14:textId="77777777" w:rsidR="00CF6B88" w:rsidRDefault="00CF6B88" w:rsidP="00CF6B8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0BFA9AAB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0F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5C354F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7E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CF3223D" w14:textId="44ADC76B" w:rsidR="00EB1B43" w:rsidRPr="00BF39E4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Vård &amp; Omsorg – SaB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646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E7BACA6" w14:textId="5EAE80ED" w:rsidR="00DC4A85" w:rsidRPr="00C0646D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Samhällskunskap – GöO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05E3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0F5F9ECF" w14:textId="76D7AC2C" w:rsidR="00EB1B43" w:rsidRPr="00CD7570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FA4" w14:textId="77777777" w:rsidR="002A5F65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625C371A" w14:textId="35A5A102" w:rsidR="00DC4A8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Hälsopedagogik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RoM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Diabas</w:t>
            </w:r>
          </w:p>
          <w:p w14:paraId="448C3410" w14:textId="77777777" w:rsidR="00DC4A85" w:rsidRPr="00CD7570" w:rsidRDefault="00DC4A8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F15" w14:textId="77777777" w:rsidR="00FB0BA8" w:rsidRDefault="00FB0BA8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2D3373A" w14:textId="1617DC85" w:rsidR="00EB1B43" w:rsidRDefault="002A5F65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Samhällskunskap – GöO – Sal Diabas</w:t>
            </w:r>
          </w:p>
        </w:tc>
      </w:tr>
      <w:tr w:rsidR="00FB0BA8" w14:paraId="25927C80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C497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6C4987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DA95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56A3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84EA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DEC0A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3B1D89C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13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B37FBE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18A" w14:textId="77777777" w:rsidR="0088078C" w:rsidRDefault="0088078C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9B58A12" w14:textId="2506B7A1" w:rsidR="002931EB" w:rsidRPr="00BF39E4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Vård &amp; Omsorg – SaB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48E" w14:textId="77777777" w:rsidR="00DC4A85" w:rsidRDefault="00DC4A85" w:rsidP="00DC4A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4D283D2" w14:textId="59F85979" w:rsidR="00EB1B43" w:rsidRPr="00C0646D" w:rsidRDefault="002A5F65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Samhällskunskap – GöO – Sal Diabas</w:t>
            </w:r>
            <w:r w:rsidRPr="00C0646D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E742" w14:textId="77777777" w:rsidR="002931EB" w:rsidRDefault="002931E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F0F8BE5" w14:textId="4CE4E119" w:rsidR="00EB1B43" w:rsidRPr="00CD7570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DC4A85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Yrkessvenska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–</w:t>
            </w:r>
            <w:r w:rsidRPr="00DC4A85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A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Em/SaB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– Sal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Diabas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7BF1" w14:textId="77777777" w:rsidR="002A5F65" w:rsidRDefault="002A5F65" w:rsidP="002A5F6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4D849109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Hälsopedagogik – RoM – Sal Diabas</w:t>
            </w:r>
          </w:p>
          <w:p w14:paraId="3B85BC2D" w14:textId="1A2BE61F" w:rsidR="00FB0BA8" w:rsidRPr="00CD7570" w:rsidRDefault="00FB0BA8" w:rsidP="00DC4A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16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5247BE6" w14:textId="1A2EAC95" w:rsidR="00EB1B43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</w:tr>
      <w:tr w:rsidR="00FB0BA8" w14:paraId="33A5B286" w14:textId="77777777" w:rsidTr="00EB1B43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F990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C93B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C9E8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08B3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9B73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59018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2DF9F178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4B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08725D8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C9D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72DE8559" w14:textId="0DBF746F" w:rsidR="00FB0BA8" w:rsidRPr="00C0646D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492" w14:textId="77777777" w:rsidR="002A5F65" w:rsidRDefault="002A5F65" w:rsidP="00DC4A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DAE934D" w14:textId="329FBF2B" w:rsidR="00FB0BA8" w:rsidRPr="00C0646D" w:rsidRDefault="002A5F65" w:rsidP="00DC4A8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Vård &amp; Omsorg – SaB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E770" w14:textId="09D9C887" w:rsidR="00EB1B43" w:rsidRPr="00CD7570" w:rsidRDefault="00DC4A85" w:rsidP="00DC4A85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6DD5" w14:textId="77777777" w:rsidR="0088078C" w:rsidRDefault="0088078C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32E5C6C" w14:textId="5E952163" w:rsidR="00FB0BA8" w:rsidRPr="0097136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2F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749C5F1E" w14:textId="5BFC9B04" w:rsidR="002A5F65" w:rsidRPr="00BF39E4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</w:tr>
      <w:tr w:rsidR="00FB0BA8" w14:paraId="63E17AF7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14DE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06716E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A72F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5A084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FCB11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2674C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54ABF564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3F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4F36A28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F4A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4ED6709B" w14:textId="2FB6C4D9" w:rsidR="00FB0BA8" w:rsidRPr="00C0646D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B74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4DB9" w14:textId="77777777" w:rsidR="00FB0BA8" w:rsidRDefault="00FB0BA8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58C37784" w14:textId="77777777" w:rsidR="00EB1B43" w:rsidRPr="00CD7570" w:rsidRDefault="00EB1B43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DD77" w14:textId="77777777" w:rsidR="0088078C" w:rsidRDefault="0088078C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7590842" w14:textId="783EBED5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60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4D9E8047" w14:textId="28038033" w:rsidR="002A5F65" w:rsidRPr="00BF39E4" w:rsidRDefault="002A5F65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</w:tc>
      </w:tr>
      <w:tr w:rsidR="00FB0BA8" w14:paraId="6194AC3A" w14:textId="77777777" w:rsidTr="00EB1B4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1CFB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BCB18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B497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E035E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3FC4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1DC14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7B82BFF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96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BFBEA5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FF1" w14:textId="77777777" w:rsidR="002A5F65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  <w:p w14:paraId="6A5B29CF" w14:textId="54FB027D" w:rsidR="00FB0BA8" w:rsidRDefault="002A5F65" w:rsidP="002A5F65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2-3-4 – AEm – Sal Diabas</w:t>
            </w:r>
          </w:p>
          <w:p w14:paraId="465FC83C" w14:textId="506320B4" w:rsidR="00EB1B43" w:rsidRPr="0088078C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7E1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049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6B26" w14:textId="77777777" w:rsidR="0088078C" w:rsidRDefault="0088078C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5D27D88" w14:textId="2959E1F8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D0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83155E0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21BEF20F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344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21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F97C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7EE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62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734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48B7AF32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DD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8FF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91F5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D3F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A2E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459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0083DEB1" w14:textId="77777777" w:rsidTr="00EB1B4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91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D1C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7845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  <w:p w14:paraId="1D5FEBC0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1D2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A30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66B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5E02DB48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40DF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39796457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E795" w14:textId="77777777" w:rsidR="000E1670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456F08B5" w14:textId="77777777" w:rsidR="000E1670" w:rsidRDefault="000E1670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65927C71" w14:textId="77777777" w:rsidTr="00713213">
      <w:trPr>
        <w:trHeight w:val="2121"/>
      </w:trPr>
      <w:tc>
        <w:tcPr>
          <w:tcW w:w="9286" w:type="dxa"/>
        </w:tcPr>
        <w:p w14:paraId="5ED67D51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419CB37F" wp14:editId="339EDE1D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68782D6F" w14:textId="77777777" w:rsidTr="00713213">
      <w:tc>
        <w:tcPr>
          <w:tcW w:w="9286" w:type="dxa"/>
        </w:tcPr>
        <w:p w14:paraId="3FBCEA18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4D6D7BE6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7C3716F2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6573EE56" w14:textId="77777777" w:rsidR="000E1670" w:rsidRPr="005717C3" w:rsidRDefault="000E1670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6F2EBAD6" w14:textId="77777777" w:rsidTr="00066C2A">
      <w:trPr>
        <w:trHeight w:val="1300"/>
        <w:jc w:val="center"/>
      </w:trPr>
      <w:tc>
        <w:tcPr>
          <w:tcW w:w="10458" w:type="dxa"/>
        </w:tcPr>
        <w:p w14:paraId="757A4825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5E1FAB15" wp14:editId="7FF31C5E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5CC2B8CB" w14:textId="77777777" w:rsidTr="00066C2A">
      <w:trPr>
        <w:trHeight w:val="469"/>
        <w:jc w:val="center"/>
      </w:trPr>
      <w:tc>
        <w:tcPr>
          <w:tcW w:w="10458" w:type="dxa"/>
        </w:tcPr>
        <w:p w14:paraId="6EC28645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37A5FFE0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7656031F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6525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6778E04B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7329" w14:textId="77777777" w:rsidR="000E1670" w:rsidRDefault="00872618" w:rsidP="001E1B7A">
    <w:r>
      <w:tab/>
    </w:r>
    <w:r>
      <w:tab/>
    </w:r>
    <w:r>
      <w:tab/>
    </w:r>
  </w:p>
  <w:p w14:paraId="2B51A5D1" w14:textId="77777777" w:rsidR="000E1670" w:rsidRPr="000F6D6F" w:rsidRDefault="000E1670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7E09DD70" w14:textId="77777777" w:rsidTr="00001E6C">
      <w:trPr>
        <w:trHeight w:val="2016"/>
      </w:trPr>
      <w:tc>
        <w:tcPr>
          <w:tcW w:w="3024" w:type="pct"/>
        </w:tcPr>
        <w:p w14:paraId="7653118F" w14:textId="77777777" w:rsidR="000E1670" w:rsidRPr="00814870" w:rsidRDefault="000E1670" w:rsidP="001E1B7A"/>
        <w:p w14:paraId="6BD5A035" w14:textId="77777777" w:rsidR="000E1670" w:rsidRPr="00574D5E" w:rsidRDefault="000E1670" w:rsidP="001E1B7A"/>
        <w:p w14:paraId="7D700038" w14:textId="77777777" w:rsidR="000E1670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6E3E5BC5" wp14:editId="6953742C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4CC564FF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4BC05FD4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2E293603" w14:textId="77777777" w:rsidR="000E1670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0E1670">
            <w:fldChar w:fldCharType="begin"/>
          </w:r>
          <w:r w:rsidR="000E1670">
            <w:instrText>NUMPAGES  \* Arabic  \* MERGEFORMAT</w:instrText>
          </w:r>
          <w:r w:rsidR="000E1670">
            <w:fldChar w:fldCharType="separate"/>
          </w:r>
          <w:r w:rsidR="00C03531">
            <w:rPr>
              <w:noProof/>
            </w:rPr>
            <w:t>2</w:t>
          </w:r>
          <w:r w:rsidR="000E1670">
            <w:rPr>
              <w:noProof/>
            </w:rPr>
            <w:fldChar w:fldCharType="end"/>
          </w:r>
          <w:r w:rsidR="00017688">
            <w:br/>
          </w:r>
        </w:p>
      </w:tc>
    </w:tr>
  </w:tbl>
  <w:p w14:paraId="5B811569" w14:textId="77777777" w:rsidR="000E1670" w:rsidRPr="000F6D6F" w:rsidRDefault="000E1670" w:rsidP="001E1B7A"/>
  <w:p w14:paraId="021F4393" w14:textId="77777777" w:rsidR="000E1670" w:rsidRDefault="00872618" w:rsidP="001E1B7A">
    <w:r>
      <w:tab/>
    </w:r>
  </w:p>
  <w:p w14:paraId="04701D7F" w14:textId="77777777" w:rsidR="000E1670" w:rsidRDefault="000E1670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7796"/>
      <w:gridCol w:w="6041"/>
    </w:tblGrid>
    <w:tr w:rsidR="001E1B7A" w:rsidRPr="000F6D6F" w14:paraId="7FD693A2" w14:textId="77777777" w:rsidTr="00DC4A85">
      <w:trPr>
        <w:trHeight w:val="27"/>
      </w:trPr>
      <w:tc>
        <w:tcPr>
          <w:tcW w:w="2817" w:type="pct"/>
        </w:tcPr>
        <w:p w14:paraId="1AE7E81E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0BBC33E" wp14:editId="6E3E1104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C0798D" w14:textId="77777777" w:rsidR="00E20476" w:rsidRDefault="00E20476" w:rsidP="00E20476"/>
        <w:p w14:paraId="6C03E7F8" w14:textId="77777777" w:rsidR="000E1670" w:rsidRDefault="000E1670" w:rsidP="00E20476"/>
        <w:p w14:paraId="6CE6F573" w14:textId="77777777" w:rsidR="00E20476" w:rsidRPr="00E20476" w:rsidRDefault="00E20476" w:rsidP="00E20476"/>
      </w:tc>
      <w:tc>
        <w:tcPr>
          <w:tcW w:w="2183" w:type="pct"/>
        </w:tcPr>
        <w:p w14:paraId="73632D64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3ED155D5" w14:textId="046ACE02" w:rsidR="00351C33" w:rsidRPr="00BD5343" w:rsidRDefault="00DC4A85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Vård Kombinationsutbildning</w:t>
          </w:r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0E1670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  <w:r w:rsidR="002A5F65">
            <w:rPr>
              <w:rFonts w:asciiTheme="majorHAnsi" w:hAnsiTheme="majorHAnsi" w:cstheme="majorHAnsi"/>
              <w:sz w:val="40"/>
            </w:rPr>
            <w:br/>
          </w:r>
          <w:r w:rsidR="002A5F65" w:rsidRPr="00740010">
            <w:rPr>
              <w:rFonts w:asciiTheme="majorHAnsi" w:hAnsiTheme="majorHAnsi" w:cstheme="majorHAnsi"/>
              <w:szCs w:val="16"/>
            </w:rPr>
            <w:t xml:space="preserve"> </w:t>
          </w:r>
          <w:r w:rsidR="002A5F65" w:rsidRPr="00740010">
            <w:rPr>
              <w:rFonts w:asciiTheme="majorHAnsi" w:hAnsiTheme="majorHAnsi" w:cstheme="majorHAnsi"/>
              <w:szCs w:val="16"/>
            </w:rPr>
            <w:t>TRANAN, Bygatan 5</w:t>
          </w:r>
        </w:p>
      </w:tc>
    </w:tr>
  </w:tbl>
  <w:p w14:paraId="65EAA416" w14:textId="77777777" w:rsidR="000E1670" w:rsidRPr="000F6D6F" w:rsidRDefault="000E1670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91056240">
    <w:abstractNumId w:val="0"/>
  </w:num>
  <w:num w:numId="2" w16cid:durableId="982779743">
    <w:abstractNumId w:val="13"/>
  </w:num>
  <w:num w:numId="3" w16cid:durableId="1946381406">
    <w:abstractNumId w:val="11"/>
  </w:num>
  <w:num w:numId="4" w16cid:durableId="1881626891">
    <w:abstractNumId w:val="6"/>
  </w:num>
  <w:num w:numId="5" w16cid:durableId="829754951">
    <w:abstractNumId w:val="1"/>
  </w:num>
  <w:num w:numId="6" w16cid:durableId="2073968078">
    <w:abstractNumId w:val="2"/>
  </w:num>
  <w:num w:numId="7" w16cid:durableId="1571965578">
    <w:abstractNumId w:val="8"/>
  </w:num>
  <w:num w:numId="8" w16cid:durableId="773474087">
    <w:abstractNumId w:val="4"/>
  </w:num>
  <w:num w:numId="9" w16cid:durableId="331563868">
    <w:abstractNumId w:val="12"/>
  </w:num>
  <w:num w:numId="10" w16cid:durableId="1976640433">
    <w:abstractNumId w:val="7"/>
  </w:num>
  <w:num w:numId="11" w16cid:durableId="2017687076">
    <w:abstractNumId w:val="14"/>
  </w:num>
  <w:num w:numId="12" w16cid:durableId="58405953">
    <w:abstractNumId w:val="15"/>
  </w:num>
  <w:num w:numId="13" w16cid:durableId="845900432">
    <w:abstractNumId w:val="3"/>
  </w:num>
  <w:num w:numId="14" w16cid:durableId="856038208">
    <w:abstractNumId w:val="9"/>
  </w:num>
  <w:num w:numId="15" w16cid:durableId="314996294">
    <w:abstractNumId w:val="5"/>
  </w:num>
  <w:num w:numId="16" w16cid:durableId="1006176533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633709239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1229922136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20297927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264270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7328"/>
    <w:rsid w:val="00042916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670"/>
    <w:rsid w:val="000E1B4A"/>
    <w:rsid w:val="000E5774"/>
    <w:rsid w:val="000E6297"/>
    <w:rsid w:val="00104FF4"/>
    <w:rsid w:val="001137C9"/>
    <w:rsid w:val="00114219"/>
    <w:rsid w:val="00121767"/>
    <w:rsid w:val="001226B0"/>
    <w:rsid w:val="001251D9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60D6B"/>
    <w:rsid w:val="00261572"/>
    <w:rsid w:val="0026350E"/>
    <w:rsid w:val="0026457F"/>
    <w:rsid w:val="0026729C"/>
    <w:rsid w:val="002931EB"/>
    <w:rsid w:val="002A30E9"/>
    <w:rsid w:val="002A4B3D"/>
    <w:rsid w:val="002A5F65"/>
    <w:rsid w:val="002A6BEB"/>
    <w:rsid w:val="002B04A2"/>
    <w:rsid w:val="002B4DCA"/>
    <w:rsid w:val="002B5698"/>
    <w:rsid w:val="002D4F82"/>
    <w:rsid w:val="002E3F28"/>
    <w:rsid w:val="002F2035"/>
    <w:rsid w:val="002F215C"/>
    <w:rsid w:val="002F3B66"/>
    <w:rsid w:val="002F7EA3"/>
    <w:rsid w:val="00306821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A7573"/>
    <w:rsid w:val="003B72C6"/>
    <w:rsid w:val="003C6130"/>
    <w:rsid w:val="003D06F6"/>
    <w:rsid w:val="003E0F21"/>
    <w:rsid w:val="003F3452"/>
    <w:rsid w:val="003F74E7"/>
    <w:rsid w:val="00402986"/>
    <w:rsid w:val="0040757B"/>
    <w:rsid w:val="004164E3"/>
    <w:rsid w:val="004214F0"/>
    <w:rsid w:val="004260D5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B7"/>
    <w:rsid w:val="006047D6"/>
    <w:rsid w:val="00604CAA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4843"/>
    <w:rsid w:val="006C5F46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28F2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8016FA"/>
    <w:rsid w:val="00804071"/>
    <w:rsid w:val="00805DAF"/>
    <w:rsid w:val="00832F08"/>
    <w:rsid w:val="00850445"/>
    <w:rsid w:val="008536F8"/>
    <w:rsid w:val="0085427E"/>
    <w:rsid w:val="00854C26"/>
    <w:rsid w:val="00857800"/>
    <w:rsid w:val="0087079E"/>
    <w:rsid w:val="00872618"/>
    <w:rsid w:val="0088078C"/>
    <w:rsid w:val="00892C11"/>
    <w:rsid w:val="00894DF0"/>
    <w:rsid w:val="008A0CF7"/>
    <w:rsid w:val="008B0D61"/>
    <w:rsid w:val="008B25C3"/>
    <w:rsid w:val="008C39C5"/>
    <w:rsid w:val="008C5193"/>
    <w:rsid w:val="008D254E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E7B71"/>
    <w:rsid w:val="009F0A25"/>
    <w:rsid w:val="009F21F7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640B1"/>
    <w:rsid w:val="00B651CD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6B88"/>
    <w:rsid w:val="00CF7964"/>
    <w:rsid w:val="00D117C6"/>
    <w:rsid w:val="00D14E03"/>
    <w:rsid w:val="00D354B5"/>
    <w:rsid w:val="00D47709"/>
    <w:rsid w:val="00D53702"/>
    <w:rsid w:val="00D60949"/>
    <w:rsid w:val="00D609FA"/>
    <w:rsid w:val="00D72A86"/>
    <w:rsid w:val="00D75ACB"/>
    <w:rsid w:val="00D86016"/>
    <w:rsid w:val="00D954EF"/>
    <w:rsid w:val="00DA35A4"/>
    <w:rsid w:val="00DA3DD0"/>
    <w:rsid w:val="00DB0693"/>
    <w:rsid w:val="00DC1573"/>
    <w:rsid w:val="00DC4A85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D0A7C4E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A762-D359-4DE6-B192-3456B8F9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82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1644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22</cp:revision>
  <cp:lastPrinted>2024-06-20T07:30:00Z</cp:lastPrinted>
  <dcterms:created xsi:type="dcterms:W3CDTF">2024-06-20T07:15:00Z</dcterms:created>
  <dcterms:modified xsi:type="dcterms:W3CDTF">2025-06-24T12:29:00Z</dcterms:modified>
</cp:coreProperties>
</file>