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1032" w:tblpY="331"/>
        <w:tblW w:w="16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693"/>
        <w:gridCol w:w="2693"/>
        <w:gridCol w:w="2977"/>
        <w:gridCol w:w="3119"/>
        <w:gridCol w:w="3236"/>
      </w:tblGrid>
      <w:tr w:rsidR="00B40924" w14:paraId="3353EE1E" w14:textId="77777777" w:rsidTr="00631E8B">
        <w:trPr>
          <w:trHeight w:val="2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F2A8D1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4342C1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Måndag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49E16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Tisdag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117FC4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Onsdag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5F70DF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Torsdag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79FFB8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Fredag</w:t>
            </w:r>
          </w:p>
        </w:tc>
      </w:tr>
      <w:tr w:rsidR="00A73A4C" w14:paraId="3B134E0F" w14:textId="77777777" w:rsidTr="00631E8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B82F" w14:textId="77777777" w:rsidR="00A73A4C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55C0C142" w14:textId="77777777" w:rsidR="00A73A4C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08:10 – 09:05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E72D" w14:textId="77777777" w:rsidR="0072116E" w:rsidRPr="00BF39E4" w:rsidRDefault="0072116E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A042" w14:textId="77777777" w:rsidR="0072116E" w:rsidRDefault="0072116E" w:rsidP="00A73A4C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  <w:p w14:paraId="02AFE7EF" w14:textId="56EE61D0" w:rsidR="000D0AE0" w:rsidRPr="00CD7570" w:rsidRDefault="00DD570B" w:rsidP="00A73A4C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>Marklära Nivå 1</w:t>
            </w:r>
            <w:r w:rsidR="000D0AE0">
              <w:rPr>
                <w:rFonts w:asciiTheme="majorHAnsi" w:hAnsiTheme="majorHAnsi" w:cstheme="majorHAnsi"/>
                <w:noProof/>
                <w:sz w:val="16"/>
                <w:szCs w:val="16"/>
              </w:rPr>
              <w:t xml:space="preserve"> – ReP – Sal </w:t>
            </w: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>082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7B4A" w14:textId="77777777" w:rsidR="00A73A4C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03C399F5" w14:textId="650D2D94" w:rsidR="000D0AE0" w:rsidRPr="00CD7570" w:rsidRDefault="00DD570B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APL-Intro</w:t>
            </w:r>
            <w:r w:rsidR="00814EE4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– JoE/HeR – Sal 082</w:t>
            </w:r>
            <w:r w:rsidR="00450E7B">
              <w:rPr>
                <w:rFonts w:asciiTheme="majorHAnsi" w:hAnsiTheme="majorHAnsi" w:cstheme="majorHAnsi"/>
                <w:i/>
                <w:noProof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0ED8" w14:textId="77777777" w:rsidR="006F754E" w:rsidRDefault="006F754E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57A428D8" w14:textId="0B4A4057" w:rsidR="00A73A4C" w:rsidRPr="00B31048" w:rsidRDefault="00B31048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iCs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16"/>
                <w:szCs w:val="16"/>
              </w:rPr>
              <w:t>Maskiner och Teknisk utrustning – SaM – Sal 082/Holken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BF09" w14:textId="77777777" w:rsidR="00FB0BA8" w:rsidRDefault="00FB0BA8" w:rsidP="007B45E1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0A10A194" w14:textId="77777777" w:rsidR="00A73A4C" w:rsidRDefault="000D0AE0" w:rsidP="007B45E1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0D0AE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Trädgårdsanläggning 1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– AnP/SaM – Sal 082</w:t>
            </w:r>
          </w:p>
        </w:tc>
      </w:tr>
      <w:tr w:rsidR="007F5459" w14:paraId="5C95B490" w14:textId="77777777" w:rsidTr="00631E8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65E21" w14:textId="77777777" w:rsidR="007F5459" w:rsidRPr="001C01CB" w:rsidRDefault="007F5459" w:rsidP="007F5459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1C01CB">
              <w:rPr>
                <w:rFonts w:asciiTheme="majorHAnsi" w:hAnsiTheme="majorHAnsi" w:cstheme="majorHAnsi"/>
                <w:noProof/>
                <w:sz w:val="20"/>
                <w:szCs w:val="20"/>
              </w:rPr>
              <w:t>09:05 – 09:25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75F92B" w14:textId="77777777" w:rsidR="007F5459" w:rsidRPr="001226B0" w:rsidRDefault="007F5459" w:rsidP="007F5459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1226B0"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E4D716" w14:textId="77777777" w:rsidR="007F5459" w:rsidRPr="00CD7570" w:rsidRDefault="007F5459" w:rsidP="007F5459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1C598F" w14:textId="77777777" w:rsidR="007F5459" w:rsidRPr="00CD7570" w:rsidRDefault="007F5459" w:rsidP="007F5459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A49272" w14:textId="77777777" w:rsidR="007F5459" w:rsidRPr="00CD7570" w:rsidRDefault="007F5459" w:rsidP="007F5459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9314E7" w14:textId="77777777" w:rsidR="007F5459" w:rsidRDefault="007F5459" w:rsidP="007F5459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</w:tr>
      <w:tr w:rsidR="00A73A4C" w14:paraId="7025FDD7" w14:textId="77777777" w:rsidTr="00631E8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DF90" w14:textId="77777777" w:rsidR="00A73A4C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18597CB1" w14:textId="77777777" w:rsidR="00A73A4C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09:25 – 10:20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6300" w14:textId="77777777" w:rsidR="00DA3DD0" w:rsidRPr="00BF39E4" w:rsidRDefault="00DA3DD0" w:rsidP="0072116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1482" w14:textId="77777777" w:rsidR="00DD570B" w:rsidRDefault="00DD570B" w:rsidP="00DD570B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  <w:p w14:paraId="31A6927B" w14:textId="27C6A0B6" w:rsidR="0072116E" w:rsidRPr="00CD7570" w:rsidRDefault="00DD570B" w:rsidP="00DD570B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>Marklära Nivå 1 – ReP – Sal 082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2A7A" w14:textId="102A2FE0" w:rsidR="00814EE4" w:rsidRDefault="00814EE4" w:rsidP="00814EE4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5E4E3F91" w14:textId="770B8640" w:rsidR="00814EE4" w:rsidRPr="00CD7570" w:rsidRDefault="00814EE4" w:rsidP="00814EE4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Skötsel av utemiljöer – AnP/SaM – Sal 082</w:t>
            </w:r>
          </w:p>
          <w:p w14:paraId="7AE98812" w14:textId="2FB8394E" w:rsidR="000D0AE0" w:rsidRPr="00CD7570" w:rsidRDefault="000D0AE0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70C9" w14:textId="77777777" w:rsidR="00B31048" w:rsidRDefault="00B31048" w:rsidP="00B31048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28DFACFB" w14:textId="77777777" w:rsidR="00B31048" w:rsidRPr="00CD7570" w:rsidRDefault="00B31048" w:rsidP="00B3104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Skötsel av utemiljöer – AnP/SaM – Sal 082</w:t>
            </w:r>
          </w:p>
          <w:p w14:paraId="26A5416E" w14:textId="298AB8B3" w:rsidR="00A73A4C" w:rsidRPr="006F754E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i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CDF0" w14:textId="77777777" w:rsidR="000D0AE0" w:rsidRDefault="000D0AE0" w:rsidP="000D0AE0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21A833C6" w14:textId="77777777" w:rsidR="000B4768" w:rsidRDefault="000D0AE0" w:rsidP="000D0AE0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0D0AE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Trädgårdsanläggning 1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– AnP/SaM – Sal 082</w:t>
            </w:r>
          </w:p>
          <w:p w14:paraId="4CD706A0" w14:textId="77777777" w:rsidR="00A73A4C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7F5459" w:rsidRPr="00A67D79" w14:paraId="00D2832D" w14:textId="77777777" w:rsidTr="00631E8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881983" w14:textId="77777777" w:rsidR="007F5459" w:rsidRPr="001C01CB" w:rsidRDefault="007F5459" w:rsidP="007F5459">
            <w:pPr>
              <w:pStyle w:val="Sidhuvud"/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</w:pPr>
            <w:r w:rsidRPr="001C01CB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10:20 – 10:30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47B2E6" w14:textId="77777777" w:rsidR="007F5459" w:rsidRPr="001226B0" w:rsidRDefault="007F5459" w:rsidP="007F5459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1226B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A6E238" w14:textId="77777777" w:rsidR="007F5459" w:rsidRPr="00CD7570" w:rsidRDefault="007F5459" w:rsidP="007F5459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414ED1" w14:textId="77777777" w:rsidR="007F5459" w:rsidRPr="00CD7570" w:rsidRDefault="007F5459" w:rsidP="007F5459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7984EA" w14:textId="77777777" w:rsidR="007F5459" w:rsidRPr="00CD7570" w:rsidRDefault="007F5459" w:rsidP="007F5459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ECC871" w14:textId="77777777" w:rsidR="007F5459" w:rsidRDefault="007F5459" w:rsidP="007F5459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</w:tr>
      <w:tr w:rsidR="00FB0BA8" w14:paraId="34FA82AA" w14:textId="77777777" w:rsidTr="00631E8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0D05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21A35116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10:30 – 11:25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76EC" w14:textId="77777777" w:rsidR="00FB0BA8" w:rsidRPr="00BF39E4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073A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715F02D6" w14:textId="735EDB9D" w:rsidR="000D0AE0" w:rsidRPr="00C0646D" w:rsidRDefault="00DD570B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Service &amp; Bemötande – ThS – Sal 082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CE44" w14:textId="77777777" w:rsidR="002931EB" w:rsidRDefault="002931EB" w:rsidP="00FB0BA8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5181F0BA" w14:textId="77777777" w:rsidR="000D0AE0" w:rsidRPr="00CD7570" w:rsidRDefault="000D0AE0" w:rsidP="00FB0BA8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Skötsel av utemiljöer – AnP/SaM</w:t>
            </w:r>
            <w:r w:rsidR="00850BA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– Sal 082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4D99" w14:textId="77777777" w:rsidR="00B31048" w:rsidRDefault="00B31048" w:rsidP="00B31048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1130A30D" w14:textId="77777777" w:rsidR="00B31048" w:rsidRPr="00CD7570" w:rsidRDefault="00B31048" w:rsidP="00B3104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Skötsel av utemiljöer – AnP/SaM – Sal 082</w:t>
            </w:r>
          </w:p>
          <w:p w14:paraId="01B2D166" w14:textId="27FBEA7C" w:rsidR="000D0AE0" w:rsidRPr="000D0AE0" w:rsidRDefault="000D0AE0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E21D" w14:textId="77777777" w:rsidR="000D0AE0" w:rsidRDefault="000D0AE0" w:rsidP="000D0AE0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634A5061" w14:textId="77777777" w:rsidR="00FB0BA8" w:rsidRDefault="000D0AE0" w:rsidP="000D0AE0">
            <w:pPr>
              <w:tabs>
                <w:tab w:val="left" w:pos="1304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0D0AE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Trädgårdsanläggning 1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– AnP/SaM – Sal 082</w:t>
            </w:r>
          </w:p>
        </w:tc>
      </w:tr>
      <w:tr w:rsidR="00FB0BA8" w14:paraId="3873166A" w14:textId="77777777" w:rsidTr="00631E8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737D0B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11:25 – 11:30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90B4D6" w14:textId="77777777" w:rsidR="00FB0BA8" w:rsidRPr="001226B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1226B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6452C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484AC7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98B0F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08B0CB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</w:tr>
      <w:tr w:rsidR="00FB0BA8" w14:paraId="2AF8F6CA" w14:textId="77777777" w:rsidTr="00631E8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C2F7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6D574B21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11:30 – 12:25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6EA8" w14:textId="4925DFBA" w:rsidR="002931EB" w:rsidRPr="006F754E" w:rsidRDefault="002931EB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i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85CE" w14:textId="77777777" w:rsidR="00DD570B" w:rsidRDefault="00DD570B" w:rsidP="00DD570B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27D2E3A4" w14:textId="5448180F" w:rsidR="00FB0BA8" w:rsidRPr="00C0646D" w:rsidRDefault="00DD570B" w:rsidP="00DD570B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Service &amp; Bemötande – ThS – Sal 082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DCB3" w14:textId="77777777" w:rsidR="00850BA0" w:rsidRDefault="00850BA0" w:rsidP="00850BA0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57E69BDD" w14:textId="77777777" w:rsidR="000D0AE0" w:rsidRPr="00CD7570" w:rsidRDefault="00850BA0" w:rsidP="00850BA0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Skötsel av utemiljöer – AnP/SaM – Sal 082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D3888" w14:textId="77777777" w:rsidR="00B31048" w:rsidRDefault="00B31048" w:rsidP="00B31048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5E9E8E39" w14:textId="77777777" w:rsidR="00B31048" w:rsidRPr="00CD7570" w:rsidRDefault="00B31048" w:rsidP="00B3104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Skötsel av utemiljöer – AnP/SaM – Sal 082</w:t>
            </w:r>
          </w:p>
          <w:p w14:paraId="376104CE" w14:textId="11EBF39B" w:rsidR="000D0AE0" w:rsidRPr="00CD7570" w:rsidRDefault="000D0AE0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300D" w14:textId="77777777" w:rsidR="000D0AE0" w:rsidRDefault="000D0AE0" w:rsidP="000D0AE0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0EFA14B4" w14:textId="19674E20" w:rsidR="00FB0BA8" w:rsidRDefault="00B31048" w:rsidP="000D0AE0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Växtkunskap 1</w:t>
            </w:r>
            <w:r w:rsidR="000D0AE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– AnP – Sal 082</w:t>
            </w:r>
          </w:p>
        </w:tc>
      </w:tr>
      <w:tr w:rsidR="00FB0BA8" w14:paraId="5CD31EBE" w14:textId="77777777" w:rsidTr="00631E8B">
        <w:trPr>
          <w:trHeight w:val="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205C1B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12:25 – 13:05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7A3E8A" w14:textId="77777777" w:rsidR="00FB0BA8" w:rsidRPr="00A67D7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A67D79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BE1FF5" w14:textId="77777777" w:rsidR="00FB0BA8" w:rsidRPr="00CD7570" w:rsidRDefault="00FB0BA8" w:rsidP="00FB0BA8">
            <w:pPr>
              <w:pStyle w:val="Sidhuvud"/>
              <w:shd w:val="clear" w:color="auto" w:fill="D9D9D9" w:themeFill="background1" w:themeFillShade="D9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DCBC2A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2B8001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DAA405" w14:textId="77777777" w:rsidR="00FB0BA8" w:rsidRPr="00A67D7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A67D79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</w:tr>
      <w:tr w:rsidR="00FB0BA8" w14:paraId="6EE70BE7" w14:textId="77777777" w:rsidTr="00631E8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5171" w14:textId="77777777" w:rsidR="00FB0BA8" w:rsidRDefault="00FB0BA8" w:rsidP="00FB0BA8">
            <w:pPr>
              <w:pStyle w:val="Sidhuvud"/>
              <w:tabs>
                <w:tab w:val="left" w:pos="1304"/>
              </w:tabs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</w:t>
            </w:r>
          </w:p>
          <w:p w14:paraId="3FF41D8A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13:05 – 14:00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C26E" w14:textId="4D04C553" w:rsidR="00FB0BA8" w:rsidRPr="006F754E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i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EAB0" w14:textId="77777777" w:rsidR="00DD570B" w:rsidRDefault="00DD570B" w:rsidP="00DD570B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3CB19EEB" w14:textId="51F7BAFC" w:rsidR="00FB0BA8" w:rsidRPr="00C0646D" w:rsidRDefault="00DD570B" w:rsidP="00DD570B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Service &amp; Bemötande – ThS – Sal 082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6F7F" w14:textId="77777777" w:rsidR="00850BA0" w:rsidRDefault="00850BA0" w:rsidP="00850BA0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4804119C" w14:textId="77777777" w:rsidR="000D0AE0" w:rsidRPr="00CD7570" w:rsidRDefault="00850BA0" w:rsidP="00850BA0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Skötsel av utemiljöer – AnP/SaM – Sal 082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123A" w14:textId="77777777" w:rsidR="00B31048" w:rsidRDefault="00B31048" w:rsidP="00B31048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6D9EF5A9" w14:textId="77777777" w:rsidR="00B31048" w:rsidRPr="00CD7570" w:rsidRDefault="00B31048" w:rsidP="00B3104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Skötsel av utemiljöer – AnP/SaM – Sal 082</w:t>
            </w:r>
          </w:p>
          <w:p w14:paraId="54FFB4C7" w14:textId="06435640" w:rsidR="000D0AE0" w:rsidRPr="00971368" w:rsidRDefault="000D0AE0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10B4" w14:textId="77777777" w:rsidR="00B31048" w:rsidRDefault="00B31048" w:rsidP="00B3104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1F893C9D" w14:textId="6BFAB68A" w:rsidR="00FB0BA8" w:rsidRPr="00BF39E4" w:rsidRDefault="00B31048" w:rsidP="00B3104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Växtkunskap 1 – AnP/ThS – Sal 082</w:t>
            </w:r>
          </w:p>
        </w:tc>
      </w:tr>
      <w:tr w:rsidR="00FB0BA8" w14:paraId="15E1B552" w14:textId="77777777" w:rsidTr="00631E8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C097F4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14:00 – 14:10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922901" w14:textId="77777777" w:rsidR="00FB0BA8" w:rsidRPr="00525FD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525FD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3C027F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38BAFF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6AA207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D6B4C5" w14:textId="77777777" w:rsidR="00FB0BA8" w:rsidRPr="00A67D7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A67D79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</w:tr>
      <w:tr w:rsidR="00FB0BA8" w14:paraId="2345C4EC" w14:textId="77777777" w:rsidTr="00631E8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D6C5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083CFE17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14:10– 15:05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853B" w14:textId="4B12EA6D" w:rsidR="000D0AE0" w:rsidRPr="000D0AE0" w:rsidRDefault="000D0AE0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i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19DF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805D" w14:textId="77777777" w:rsidR="00850BA0" w:rsidRDefault="00850BA0" w:rsidP="00850BA0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0D3F4F79" w14:textId="77777777" w:rsidR="00FB0BA8" w:rsidRPr="00CD7570" w:rsidRDefault="00850BA0" w:rsidP="00850BA0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Skötsel av utemiljöer – AnP/SaM – Sal 082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E779" w14:textId="77777777" w:rsidR="00B31048" w:rsidRDefault="00B31048" w:rsidP="00B31048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2C85B8F1" w14:textId="77777777" w:rsidR="00B31048" w:rsidRPr="00CD7570" w:rsidRDefault="00B31048" w:rsidP="00B3104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Skötsel av utemiljöer – AnP/SaM – Sal 082</w:t>
            </w:r>
          </w:p>
          <w:p w14:paraId="3A0F1B8B" w14:textId="6050807B" w:rsidR="000D0AE0" w:rsidRPr="00CD7570" w:rsidRDefault="000D0AE0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B9AC" w14:textId="77777777" w:rsidR="00B31048" w:rsidRDefault="00B31048" w:rsidP="00B3104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54ED00D5" w14:textId="438CF518" w:rsidR="00FB0BA8" w:rsidRPr="00BF39E4" w:rsidRDefault="00B31048" w:rsidP="00B3104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Växtkunskap 1 – AnP/ThS – Sal 082</w:t>
            </w:r>
          </w:p>
        </w:tc>
      </w:tr>
      <w:tr w:rsidR="00FB0BA8" w14:paraId="2E46EF4F" w14:textId="77777777" w:rsidTr="00631E8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A04788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15:05 – 15:10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E51649" w14:textId="77777777" w:rsidR="00FB0BA8" w:rsidRPr="00525FD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525FD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9494E2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207BF0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3F9E39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A5CA18" w14:textId="77777777" w:rsidR="00FB0BA8" w:rsidRPr="00A67D7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A67D79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</w:tr>
      <w:tr w:rsidR="00FB0BA8" w14:paraId="0900C319" w14:textId="77777777" w:rsidTr="00631E8B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7573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2041AF1F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15:10 – 16:05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F2EF" w14:textId="77777777" w:rsidR="007E2BD3" w:rsidRDefault="007E2BD3" w:rsidP="007E2BD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675F76EA" w14:textId="77777777" w:rsidR="000D0AE0" w:rsidRPr="00C0646D" w:rsidRDefault="000D0AE0" w:rsidP="007E2BD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E2C5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926C" w14:textId="42A37850" w:rsidR="00FB0BA8" w:rsidRPr="00CD7570" w:rsidRDefault="00FB0BA8" w:rsidP="00850BA0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39F6" w14:textId="77777777" w:rsidR="00B31048" w:rsidRDefault="00B31048" w:rsidP="00B31048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38CE617E" w14:textId="77777777" w:rsidR="00B31048" w:rsidRPr="00CD7570" w:rsidRDefault="00B31048" w:rsidP="00B3104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Skötsel av utemiljöer – AnP/SaM – Sal 082</w:t>
            </w:r>
          </w:p>
          <w:p w14:paraId="4216AF87" w14:textId="2114C0EE" w:rsidR="000D0AE0" w:rsidRPr="00CD7570" w:rsidRDefault="000D0AE0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AAE0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13A0559A" w14:textId="77777777" w:rsidR="00FB0BA8" w:rsidRPr="00EF3DDF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  <w:tr w:rsidR="00FB0BA8" w14:paraId="4B66D56D" w14:textId="77777777" w:rsidTr="00631E8B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5ADD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16:05 – 17:00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C6C0" w14:textId="77777777" w:rsidR="007E2BD3" w:rsidRDefault="007E2BD3" w:rsidP="007E2BD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7DE86DF7" w14:textId="77777777" w:rsidR="000D0AE0" w:rsidRPr="00CD7570" w:rsidRDefault="000D0AE0" w:rsidP="007E2BD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A21B" w14:textId="77777777" w:rsidR="00FB0BA8" w:rsidRPr="00BF39E4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1A26" w14:textId="3D7B6A22" w:rsidR="00FB0BA8" w:rsidRPr="00BF39E4" w:rsidRDefault="00FB0BA8" w:rsidP="00850BA0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70C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1BB" w14:textId="607EF16B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E876" w14:textId="77777777" w:rsidR="00FB0BA8" w:rsidRPr="00EF3DDF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  <w:tr w:rsidR="00FB0BA8" w14:paraId="70AF8930" w14:textId="77777777" w:rsidTr="00631E8B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9947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17:00 – 18:00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1B19" w14:textId="77777777" w:rsidR="00FB0BA8" w:rsidRPr="00342E1C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73E8" w14:textId="77777777" w:rsidR="00FB0BA8" w:rsidRPr="001137C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85B8" w14:textId="77777777" w:rsidR="00FB0BA8" w:rsidRPr="00BF39E4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70C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8FD3" w14:textId="77777777" w:rsidR="00FB0BA8" w:rsidRPr="00342E1C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8366" w14:textId="77777777" w:rsidR="00FB0BA8" w:rsidRPr="00EF3DDF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  <w:tr w:rsidR="00FB0BA8" w14:paraId="5C6B082C" w14:textId="77777777" w:rsidTr="00631E8B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EBEE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18:00-19:00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B5BF" w14:textId="77777777" w:rsidR="00FB0BA8" w:rsidRPr="00342E1C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2146" w14:textId="77777777" w:rsidR="00FB0BA8" w:rsidRPr="001137C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5FCF" w14:textId="77777777" w:rsidR="00FB0BA8" w:rsidRPr="00BF39E4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70C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58D2" w14:textId="77777777" w:rsidR="00FB0BA8" w:rsidRPr="00342E1C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5B37" w14:textId="77777777" w:rsidR="00FB0BA8" w:rsidRPr="00EF3DDF" w:rsidRDefault="00FB0BA8" w:rsidP="00FB0BA8">
            <w:pPr>
              <w:pStyle w:val="Sidhuvud"/>
              <w:tabs>
                <w:tab w:val="left" w:pos="1304"/>
              </w:tabs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</w:tbl>
    <w:p w14:paraId="11256CDC" w14:textId="77777777" w:rsidR="004D4BFD" w:rsidRDefault="004D4BFD" w:rsidP="004D4BFD">
      <w:pPr>
        <w:spacing w:line="240" w:lineRule="auto"/>
        <w:rPr>
          <w:rFonts w:asciiTheme="majorHAnsi" w:hAnsiTheme="majorHAnsi"/>
          <w:i/>
        </w:rPr>
      </w:pPr>
    </w:p>
    <w:sectPr w:rsidR="004D4BFD" w:rsidSect="00E2047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418" w:header="284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12B87" w14:textId="77777777" w:rsidR="00D954EF" w:rsidRDefault="00D954EF">
      <w:pPr>
        <w:spacing w:line="240" w:lineRule="auto"/>
      </w:pPr>
      <w:r>
        <w:separator/>
      </w:r>
    </w:p>
  </w:endnote>
  <w:endnote w:type="continuationSeparator" w:id="0">
    <w:p w14:paraId="1424CB95" w14:textId="77777777" w:rsidR="00D954EF" w:rsidRDefault="00D95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B595" w14:textId="77777777" w:rsidR="00B31048" w:rsidRDefault="00121767" w:rsidP="00F14889">
    <w:pPr>
      <w:pStyle w:val="Sidfot"/>
      <w:framePr w:wrap="around"/>
      <w:rPr>
        <w:rStyle w:val="Sidnummer"/>
      </w:rPr>
    </w:pPr>
    <w:r>
      <w:rPr>
        <w:rStyle w:val="Sidnummer"/>
      </w:rPr>
      <w:fldChar w:fldCharType="begin"/>
    </w:r>
    <w:r w:rsidR="00872618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72618">
      <w:rPr>
        <w:rStyle w:val="Sidnummer"/>
        <w:noProof/>
      </w:rPr>
      <w:t>2</w:t>
    </w:r>
    <w:r>
      <w:rPr>
        <w:rStyle w:val="Sidnummer"/>
      </w:rPr>
      <w:fldChar w:fldCharType="end"/>
    </w:r>
  </w:p>
  <w:p w14:paraId="7206FA0E" w14:textId="77777777" w:rsidR="00B31048" w:rsidRDefault="00B31048" w:rsidP="00F14889">
    <w:pPr>
      <w:pStyle w:val="Sidfo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6"/>
    </w:tblGrid>
    <w:tr w:rsidR="00713213" w:rsidRPr="00F14889" w14:paraId="798DC431" w14:textId="77777777" w:rsidTr="00713213">
      <w:trPr>
        <w:trHeight w:val="2121"/>
      </w:trPr>
      <w:tc>
        <w:tcPr>
          <w:tcW w:w="9286" w:type="dxa"/>
        </w:tcPr>
        <w:p w14:paraId="5F707D8F" w14:textId="77777777" w:rsidR="00713213" w:rsidRPr="00F14889" w:rsidRDefault="00713213" w:rsidP="00C053FC">
          <w:pPr>
            <w:pStyle w:val="sidfotutanavgrnsare"/>
            <w:framePr w:w="9300" w:h="3340" w:hRule="exact" w:wrap="around" w:hAnchor="page" w:x="1614" w:y="13351"/>
            <w:jc w:val="both"/>
          </w:pPr>
          <w:r>
            <w:rPr>
              <w:noProof/>
            </w:rPr>
            <w:drawing>
              <wp:anchor distT="0" distB="0" distL="114300" distR="114300" simplePos="0" relativeHeight="251668480" behindDoc="0" locked="1" layoutInCell="1" allowOverlap="1" wp14:anchorId="0E6BB632" wp14:editId="553946B9">
                <wp:simplePos x="0" y="0"/>
                <wp:positionH relativeFrom="column">
                  <wp:posOffset>-1449070</wp:posOffset>
                </wp:positionH>
                <wp:positionV relativeFrom="page">
                  <wp:posOffset>179070</wp:posOffset>
                </wp:positionV>
                <wp:extent cx="8214995" cy="986155"/>
                <wp:effectExtent l="0" t="0" r="0" b="4445"/>
                <wp:wrapNone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ngan_kommunen_cmyk_fo¦êrla¦êng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4995" cy="986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13213" w:rsidRPr="006D4D2A" w14:paraId="70633812" w14:textId="77777777" w:rsidTr="00713213">
      <w:tc>
        <w:tcPr>
          <w:tcW w:w="9286" w:type="dxa"/>
        </w:tcPr>
        <w:p w14:paraId="4EAC858F" w14:textId="77777777" w:rsidR="00713213" w:rsidRDefault="00713213" w:rsidP="00C053FC">
          <w:pPr>
            <w:pStyle w:val="sidfotutanavgrnsare"/>
            <w:framePr w:w="9300" w:h="3340" w:hRule="exact" w:wrap="around" w:hAnchor="page" w:x="1614" w:y="13351"/>
            <w:rPr>
              <w:b/>
            </w:rPr>
          </w:pPr>
          <w:r>
            <w:rPr>
              <w:b/>
            </w:rPr>
            <w:t>Göinge Utbildningscenter</w:t>
          </w:r>
          <w:r>
            <w:t xml:space="preserve"> Källgatan 12, 289 72 Sibbhult </w:t>
          </w:r>
          <w:r w:rsidRPr="007E554F">
            <w:rPr>
              <w:b/>
            </w:rPr>
            <w:t>Växel:</w:t>
          </w:r>
          <w:r>
            <w:t xml:space="preserve"> 044 – 775 64 00 </w:t>
          </w:r>
        </w:p>
        <w:p w14:paraId="4B8C9F3B" w14:textId="77777777" w:rsidR="00713213" w:rsidRPr="005717C3" w:rsidRDefault="00713213" w:rsidP="00C053FC">
          <w:pPr>
            <w:pStyle w:val="sidfotutanavgrnsare"/>
            <w:framePr w:w="9300" w:h="3340" w:hRule="exact" w:wrap="around" w:hAnchor="page" w:x="1614" w:y="13351"/>
            <w:rPr>
              <w:lang w:val="en-US"/>
            </w:rPr>
          </w:pPr>
          <w:proofErr w:type="spellStart"/>
          <w:r w:rsidRPr="005717C3">
            <w:rPr>
              <w:b/>
              <w:lang w:val="en-US"/>
            </w:rPr>
            <w:t>Plusgiro</w:t>
          </w:r>
          <w:proofErr w:type="spell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</w:t>
          </w:r>
          <w:r>
            <w:rPr>
              <w:lang w:val="en-US"/>
            </w:rPr>
            <w:t>84600-6</w:t>
          </w:r>
          <w:r w:rsidRPr="005717C3">
            <w:rPr>
              <w:lang w:val="en-US"/>
            </w:rPr>
            <w:t xml:space="preserve"> </w:t>
          </w:r>
          <w:proofErr w:type="spellStart"/>
          <w:r w:rsidRPr="005717C3">
            <w:rPr>
              <w:b/>
              <w:lang w:val="en-US"/>
            </w:rPr>
            <w:t>Bankgiro</w:t>
          </w:r>
          <w:proofErr w:type="spell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265-9399 </w:t>
          </w:r>
          <w:r w:rsidRPr="005717C3">
            <w:rPr>
              <w:b/>
              <w:lang w:val="en-US"/>
            </w:rPr>
            <w:t>Mail:</w:t>
          </w:r>
          <w:r>
            <w:rPr>
              <w:lang w:val="en-US"/>
            </w:rPr>
            <w:t xml:space="preserve"> </w:t>
          </w:r>
          <w:proofErr w:type="gramStart"/>
          <w:r>
            <w:rPr>
              <w:lang w:val="en-US"/>
            </w:rPr>
            <w:t>guc</w:t>
          </w:r>
          <w:r w:rsidRPr="005717C3">
            <w:rPr>
              <w:lang w:val="en-US"/>
            </w:rPr>
            <w:t>@ostragoinge</w:t>
          </w:r>
          <w:r>
            <w:rPr>
              <w:lang w:val="en-US"/>
            </w:rPr>
            <w:t>.se</w:t>
          </w:r>
          <w:r w:rsidRPr="005717C3">
            <w:rPr>
              <w:lang w:val="en-US"/>
            </w:rPr>
            <w:t xml:space="preserve">  </w:t>
          </w:r>
          <w:r w:rsidRPr="005717C3">
            <w:rPr>
              <w:b/>
              <w:lang w:val="en-US"/>
            </w:rPr>
            <w:t>Webb</w:t>
          </w:r>
          <w:proofErr w:type="gram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</w:t>
          </w:r>
          <w:hyperlink r:id="rId2" w:history="1">
            <w:r w:rsidRPr="00A46DC8">
              <w:rPr>
                <w:rStyle w:val="Hyperlnk"/>
                <w:color w:val="auto"/>
                <w:u w:val="none"/>
                <w:lang w:val="en-US"/>
              </w:rPr>
              <w:t>www.guc.nu</w:t>
            </w:r>
          </w:hyperlink>
        </w:p>
        <w:p w14:paraId="6CC583EE" w14:textId="77777777" w:rsidR="00713213" w:rsidRPr="00C82DF7" w:rsidRDefault="00713213" w:rsidP="00C053FC">
          <w:pPr>
            <w:pStyle w:val="sidfotutanavgrnsare"/>
            <w:framePr w:w="9300" w:h="3340" w:hRule="exact" w:wrap="around" w:hAnchor="page" w:x="1614" w:y="13351"/>
            <w:rPr>
              <w:b/>
              <w:lang w:val="en-US"/>
            </w:rPr>
          </w:pPr>
        </w:p>
      </w:tc>
    </w:tr>
  </w:tbl>
  <w:p w14:paraId="296AF90F" w14:textId="77777777" w:rsidR="00B31048" w:rsidRPr="005717C3" w:rsidRDefault="00B31048" w:rsidP="00C053FC">
    <w:pPr>
      <w:pStyle w:val="sidfotutanavgrnsare"/>
      <w:framePr w:w="9300" w:h="3340" w:hRule="exact" w:wrap="around" w:hAnchor="page" w:x="1614" w:y="13351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5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10"/>
    </w:tblGrid>
    <w:tr w:rsidR="00C82DF7" w:rsidRPr="00F14889" w14:paraId="0F15E03C" w14:textId="77777777" w:rsidTr="00066C2A">
      <w:trPr>
        <w:trHeight w:val="1300"/>
        <w:jc w:val="center"/>
      </w:trPr>
      <w:tc>
        <w:tcPr>
          <w:tcW w:w="10458" w:type="dxa"/>
        </w:tcPr>
        <w:p w14:paraId="02ABACEE" w14:textId="77777777" w:rsidR="00C82DF7" w:rsidRPr="00F14889" w:rsidRDefault="00066C2A" w:rsidP="00C82DF7">
          <w:pPr>
            <w:pStyle w:val="sidfotutanavgrnsare"/>
            <w:framePr w:w="0" w:hRule="auto" w:hSpace="0" w:vSpace="0" w:wrap="auto" w:vAnchor="margin" w:xAlign="left" w:yAlign="inline"/>
            <w:jc w:val="both"/>
          </w:pPr>
          <w:r w:rsidRPr="00487C20">
            <w:rPr>
              <w:noProof/>
              <w:sz w:val="18"/>
            </w:rPr>
            <w:drawing>
              <wp:inline distT="0" distB="0" distL="0" distR="0" wp14:anchorId="1236A1AD" wp14:editId="54E532C0">
                <wp:extent cx="7552690" cy="902970"/>
                <wp:effectExtent l="0" t="0" r="0" b="0"/>
                <wp:docPr id="1" name="Bildobjekt 1" descr="C:\Users\Hygge\Desktop\Original_Goingeutbildningscenter\skolslingan - GU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ygge\Desktop\Original_Goingeutbildningscenter\skolslingan - GU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269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82DF7" w:rsidRPr="006D4D2A" w14:paraId="5D127310" w14:textId="77777777" w:rsidTr="00066C2A">
      <w:trPr>
        <w:trHeight w:val="469"/>
        <w:jc w:val="center"/>
      </w:trPr>
      <w:tc>
        <w:tcPr>
          <w:tcW w:w="10458" w:type="dxa"/>
        </w:tcPr>
        <w:p w14:paraId="554812FF" w14:textId="77777777" w:rsidR="00521B98" w:rsidRDefault="00975AB7" w:rsidP="00521B98">
          <w:pPr>
            <w:pStyle w:val="sidfotutanavgrnsare"/>
            <w:framePr w:w="0" w:hRule="auto" w:hSpace="0" w:vSpace="0" w:wrap="auto" w:vAnchor="margin" w:xAlign="left" w:yAlign="inline"/>
            <w:rPr>
              <w:b/>
            </w:rPr>
          </w:pPr>
          <w:r>
            <w:rPr>
              <w:b/>
            </w:rPr>
            <w:t xml:space="preserve">Göinge </w:t>
          </w:r>
          <w:proofErr w:type="spellStart"/>
          <w:r>
            <w:rPr>
              <w:b/>
            </w:rPr>
            <w:t>UtbildningsC</w:t>
          </w:r>
          <w:r w:rsidR="00521B98">
            <w:rPr>
              <w:b/>
            </w:rPr>
            <w:t>enter</w:t>
          </w:r>
          <w:proofErr w:type="spellEnd"/>
          <w:r w:rsidR="00521B98">
            <w:t xml:space="preserve"> Källgatan 12, 289 72 Sibbhult </w:t>
          </w:r>
          <w:r w:rsidR="00521B98" w:rsidRPr="007E554F">
            <w:rPr>
              <w:b/>
            </w:rPr>
            <w:t>Växel:</w:t>
          </w:r>
          <w:r w:rsidR="00521B98">
            <w:t xml:space="preserve"> 044 – 775 64 00 </w:t>
          </w:r>
        </w:p>
        <w:p w14:paraId="490DB021" w14:textId="77777777" w:rsidR="00521B98" w:rsidRPr="005717C3" w:rsidRDefault="00521B98" w:rsidP="00521B98">
          <w:pPr>
            <w:pStyle w:val="sidfotutanavgrnsare"/>
            <w:framePr w:w="0" w:hRule="auto" w:hSpace="0" w:vSpace="0" w:wrap="auto" w:vAnchor="margin" w:xAlign="left" w:yAlign="inline"/>
            <w:rPr>
              <w:lang w:val="en-US"/>
            </w:rPr>
          </w:pPr>
          <w:proofErr w:type="spellStart"/>
          <w:r w:rsidRPr="005717C3">
            <w:rPr>
              <w:b/>
              <w:lang w:val="en-US"/>
            </w:rPr>
            <w:t>Bankgiro</w:t>
          </w:r>
          <w:proofErr w:type="spell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265-9399 </w:t>
          </w:r>
          <w:r w:rsidRPr="005717C3">
            <w:rPr>
              <w:b/>
              <w:lang w:val="en-US"/>
            </w:rPr>
            <w:t>Mail:</w:t>
          </w:r>
          <w:r>
            <w:rPr>
              <w:lang w:val="en-US"/>
            </w:rPr>
            <w:t xml:space="preserve"> </w:t>
          </w:r>
          <w:proofErr w:type="gramStart"/>
          <w:r>
            <w:rPr>
              <w:lang w:val="en-US"/>
            </w:rPr>
            <w:t>guc</w:t>
          </w:r>
          <w:r w:rsidRPr="005717C3">
            <w:rPr>
              <w:lang w:val="en-US"/>
            </w:rPr>
            <w:t>@ostragoinge</w:t>
          </w:r>
          <w:r>
            <w:rPr>
              <w:lang w:val="en-US"/>
            </w:rPr>
            <w:t>.se</w:t>
          </w:r>
          <w:r w:rsidRPr="005717C3">
            <w:rPr>
              <w:lang w:val="en-US"/>
            </w:rPr>
            <w:t xml:space="preserve">  </w:t>
          </w:r>
          <w:r w:rsidRPr="005717C3">
            <w:rPr>
              <w:b/>
              <w:lang w:val="en-US"/>
            </w:rPr>
            <w:t>Webb</w:t>
          </w:r>
          <w:proofErr w:type="gram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</w:t>
          </w:r>
          <w:hyperlink r:id="rId2" w:history="1">
            <w:r w:rsidRPr="00A46DC8">
              <w:rPr>
                <w:rStyle w:val="Hyperlnk"/>
                <w:color w:val="auto"/>
                <w:u w:val="none"/>
                <w:lang w:val="en-US"/>
              </w:rPr>
              <w:t>www.guc.nu</w:t>
            </w:r>
          </w:hyperlink>
        </w:p>
        <w:p w14:paraId="2D2AC69E" w14:textId="77777777" w:rsidR="00C82DF7" w:rsidRPr="00C82DF7" w:rsidRDefault="00C82DF7" w:rsidP="00C82DF7">
          <w:pPr>
            <w:pStyle w:val="sidfotutanavgrnsare"/>
            <w:framePr w:w="0" w:hRule="auto" w:hSpace="0" w:vSpace="0" w:wrap="auto" w:vAnchor="margin" w:xAlign="left" w:yAlign="inline"/>
            <w:rPr>
              <w:b/>
              <w:lang w:val="en-US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AB6FB" w14:textId="77777777" w:rsidR="00D954EF" w:rsidRDefault="00D954EF">
      <w:pPr>
        <w:spacing w:line="240" w:lineRule="auto"/>
      </w:pPr>
      <w:r>
        <w:separator/>
      </w:r>
    </w:p>
  </w:footnote>
  <w:footnote w:type="continuationSeparator" w:id="0">
    <w:p w14:paraId="1F0827C9" w14:textId="77777777" w:rsidR="00D954EF" w:rsidRDefault="00D954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F2BE" w14:textId="77777777" w:rsidR="00B31048" w:rsidRDefault="00872618" w:rsidP="001E1B7A">
    <w:r>
      <w:tab/>
    </w:r>
    <w:r>
      <w:tab/>
    </w:r>
    <w:r>
      <w:tab/>
    </w:r>
  </w:p>
  <w:p w14:paraId="484F1573" w14:textId="77777777" w:rsidR="00B31048" w:rsidRPr="000F6D6F" w:rsidRDefault="00B31048" w:rsidP="001E1B7A"/>
  <w:tbl>
    <w:tblPr>
      <w:tblpPr w:leftFromText="141" w:rightFromText="141" w:vertAnchor="text" w:tblpXSpec="center" w:tblpY="1"/>
      <w:tblOverlap w:val="never"/>
      <w:tblW w:w="5283" w:type="pct"/>
      <w:tblCellMar>
        <w:top w:w="113" w:type="dxa"/>
      </w:tblCellMar>
      <w:tblLook w:val="0000" w:firstRow="0" w:lastRow="0" w:firstColumn="0" w:lastColumn="0" w:noHBand="0" w:noVBand="0"/>
    </w:tblPr>
    <w:tblGrid>
      <w:gridCol w:w="8948"/>
      <w:gridCol w:w="5847"/>
    </w:tblGrid>
    <w:tr w:rsidR="001E1B7A" w:rsidRPr="000F6D6F" w14:paraId="558310FB" w14:textId="77777777" w:rsidTr="00001E6C">
      <w:trPr>
        <w:trHeight w:val="2016"/>
      </w:trPr>
      <w:tc>
        <w:tcPr>
          <w:tcW w:w="3024" w:type="pct"/>
        </w:tcPr>
        <w:p w14:paraId="1CF6BFFC" w14:textId="77777777" w:rsidR="00B31048" w:rsidRPr="00814870" w:rsidRDefault="00B31048" w:rsidP="001E1B7A"/>
        <w:p w14:paraId="412FECE8" w14:textId="77777777" w:rsidR="00B31048" w:rsidRPr="00574D5E" w:rsidRDefault="00B31048" w:rsidP="001E1B7A"/>
        <w:p w14:paraId="66A04942" w14:textId="77777777" w:rsidR="00B31048" w:rsidRPr="00574D5E" w:rsidRDefault="00A46DC8" w:rsidP="006834A2">
          <w:pPr>
            <w:tabs>
              <w:tab w:val="left" w:pos="3373"/>
            </w:tabs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30C317EA" wp14:editId="47792ACC">
                <wp:simplePos x="0" y="0"/>
                <wp:positionH relativeFrom="column">
                  <wp:posOffset>76200</wp:posOffset>
                </wp:positionH>
                <wp:positionV relativeFrom="paragraph">
                  <wp:posOffset>-482600</wp:posOffset>
                </wp:positionV>
                <wp:extent cx="1954530" cy="673100"/>
                <wp:effectExtent l="0" t="0" r="7620" b="0"/>
                <wp:wrapTight wrapText="bothSides">
                  <wp:wrapPolygon edited="0">
                    <wp:start x="0" y="0"/>
                    <wp:lineTo x="0" y="20785"/>
                    <wp:lineTo x="21474" y="20785"/>
                    <wp:lineTo x="21474" y="0"/>
                    <wp:lineTo x="0" y="0"/>
                  </wp:wrapPolygon>
                </wp:wrapTight>
                <wp:docPr id="2" name="Bildobjekt 2" descr="\\unikom.se\HEMKATALOGER\personal_05\anhu010\Skrivbord\GUC_logo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unikom.se\HEMKATALOGER\personal_05\anhu010\Skrivbord\GUC_logo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453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72618">
            <w:tab/>
          </w:r>
          <w:r w:rsidR="00872618">
            <w:tab/>
          </w:r>
        </w:p>
      </w:tc>
      <w:tc>
        <w:tcPr>
          <w:tcW w:w="1976" w:type="pct"/>
        </w:tcPr>
        <w:sdt>
          <w:sdtPr>
            <w:alias w:val="Nyckelord"/>
            <w:tag w:val=""/>
            <w:id w:val="318002296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p w14:paraId="2E276609" w14:textId="77777777" w:rsidR="00E03291" w:rsidRDefault="00A46DC8" w:rsidP="000E6297">
              <w:pPr>
                <w:pStyle w:val="SidhuvudNormal"/>
                <w:framePr w:hSpace="0" w:wrap="auto" w:vAnchor="margin" w:xAlign="left" w:yAlign="inline"/>
                <w:suppressOverlap w:val="0"/>
              </w:pPr>
              <w:r>
                <w:t>Pressmeddelande</w:t>
              </w:r>
            </w:p>
          </w:sdtContent>
        </w:sdt>
        <w:p w14:paraId="388220D1" w14:textId="77777777" w:rsidR="00E03291" w:rsidRDefault="00E03291" w:rsidP="000E6297">
          <w:pPr>
            <w:pStyle w:val="SidhuvudNormal"/>
            <w:framePr w:hSpace="0" w:wrap="auto" w:vAnchor="margin" w:xAlign="left" w:yAlign="inline"/>
            <w:suppressOverlap w:val="0"/>
          </w:pPr>
        </w:p>
        <w:p w14:paraId="7331B895" w14:textId="77777777" w:rsidR="00B31048" w:rsidRDefault="00770D27" w:rsidP="000E6297">
          <w:pPr>
            <w:pStyle w:val="SidhuvudNormal"/>
            <w:framePr w:hSpace="0" w:wrap="auto" w:vAnchor="margin" w:xAlign="left" w:yAlign="inline"/>
            <w:suppressOverlap w:val="0"/>
          </w:pPr>
          <w:r>
            <w:t xml:space="preserve">Sida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 w:rsidR="00C03531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r w:rsidR="00631E8B">
            <w:fldChar w:fldCharType="begin"/>
          </w:r>
          <w:r w:rsidR="00631E8B">
            <w:instrText>NUMPAGES  \* Arabic  \* MERGEFORMAT</w:instrText>
          </w:r>
          <w:r w:rsidR="00631E8B">
            <w:fldChar w:fldCharType="separate"/>
          </w:r>
          <w:r w:rsidR="00C03531">
            <w:rPr>
              <w:noProof/>
            </w:rPr>
            <w:t>2</w:t>
          </w:r>
          <w:r w:rsidR="00631E8B">
            <w:rPr>
              <w:noProof/>
            </w:rPr>
            <w:fldChar w:fldCharType="end"/>
          </w:r>
          <w:r w:rsidR="00017688">
            <w:br/>
          </w:r>
        </w:p>
      </w:tc>
    </w:tr>
  </w:tbl>
  <w:p w14:paraId="202F59E8" w14:textId="77777777" w:rsidR="00B31048" w:rsidRPr="000F6D6F" w:rsidRDefault="00B31048" w:rsidP="001E1B7A"/>
  <w:p w14:paraId="5398E243" w14:textId="77777777" w:rsidR="00B31048" w:rsidRDefault="00872618" w:rsidP="001E1B7A">
    <w:r>
      <w:tab/>
    </w:r>
  </w:p>
  <w:p w14:paraId="2B2CFB09" w14:textId="77777777" w:rsidR="00B31048" w:rsidRDefault="00B31048" w:rsidP="001E1B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Spec="center" w:tblpY="1"/>
      <w:tblOverlap w:val="never"/>
      <w:tblW w:w="4941" w:type="pct"/>
      <w:tblCellMar>
        <w:top w:w="113" w:type="dxa"/>
      </w:tblCellMar>
      <w:tblLook w:val="0000" w:firstRow="0" w:lastRow="0" w:firstColumn="0" w:lastColumn="0" w:noHBand="0" w:noVBand="0"/>
    </w:tblPr>
    <w:tblGrid>
      <w:gridCol w:w="8222"/>
      <w:gridCol w:w="5615"/>
    </w:tblGrid>
    <w:tr w:rsidR="001E1B7A" w:rsidRPr="000F6D6F" w14:paraId="571A3C03" w14:textId="77777777" w:rsidTr="00963C1C">
      <w:trPr>
        <w:trHeight w:val="27"/>
      </w:trPr>
      <w:tc>
        <w:tcPr>
          <w:tcW w:w="2971" w:type="pct"/>
        </w:tcPr>
        <w:p w14:paraId="72A983BA" w14:textId="77777777" w:rsidR="00E20476" w:rsidRPr="00DB0693" w:rsidRDefault="00DC615D" w:rsidP="00DC615D">
          <w:pPr>
            <w:tabs>
              <w:tab w:val="clear" w:pos="3969"/>
            </w:tabs>
            <w:spacing w:line="240" w:lineRule="auto"/>
            <w:rPr>
              <w:rFonts w:asciiTheme="majorHAnsi" w:hAnsiTheme="majorHAnsi" w:cstheme="majorHAnsi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0528" behindDoc="1" locked="0" layoutInCell="1" allowOverlap="1" wp14:anchorId="115B07A5" wp14:editId="6C40EFA6">
                <wp:simplePos x="0" y="0"/>
                <wp:positionH relativeFrom="column">
                  <wp:posOffset>57785</wp:posOffset>
                </wp:positionH>
                <wp:positionV relativeFrom="paragraph">
                  <wp:posOffset>170180</wp:posOffset>
                </wp:positionV>
                <wp:extent cx="1954530" cy="673100"/>
                <wp:effectExtent l="0" t="0" r="7620" b="0"/>
                <wp:wrapTight wrapText="bothSides">
                  <wp:wrapPolygon edited="0">
                    <wp:start x="0" y="0"/>
                    <wp:lineTo x="0" y="20785"/>
                    <wp:lineTo x="21474" y="20785"/>
                    <wp:lineTo x="21474" y="0"/>
                    <wp:lineTo x="0" y="0"/>
                  </wp:wrapPolygon>
                </wp:wrapTight>
                <wp:docPr id="6" name="Bildobjekt 6" descr="\\unikom.se\HEMKATALOGER\personal_05\anhu010\Skrivbord\GUC_logo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unikom.se\HEMKATALOGER\personal_05\anhu010\Skrivbord\GUC_logo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453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C2F5B59" w14:textId="77777777" w:rsidR="00E20476" w:rsidRDefault="00E20476" w:rsidP="00E20476"/>
        <w:p w14:paraId="6FD04B02" w14:textId="77777777" w:rsidR="00B31048" w:rsidRDefault="00B31048" w:rsidP="00E20476"/>
        <w:p w14:paraId="24DA784D" w14:textId="77777777" w:rsidR="00E20476" w:rsidRPr="00E20476" w:rsidRDefault="00E20476" w:rsidP="00E20476"/>
      </w:tc>
      <w:tc>
        <w:tcPr>
          <w:tcW w:w="2029" w:type="pct"/>
        </w:tcPr>
        <w:p w14:paraId="6C45DD17" w14:textId="77777777" w:rsidR="00BD5343" w:rsidRDefault="00BD5343" w:rsidP="000E6297">
          <w:pPr>
            <w:pStyle w:val="SidhuvudNormal"/>
            <w:framePr w:hSpace="0" w:wrap="auto" w:vAnchor="margin" w:xAlign="left" w:yAlign="inline"/>
            <w:suppressOverlap w:val="0"/>
          </w:pPr>
        </w:p>
        <w:p w14:paraId="4F3FA142" w14:textId="71DB3553" w:rsidR="00351C33" w:rsidRPr="00BD5343" w:rsidRDefault="000D0AE0" w:rsidP="00BD5343">
          <w:pPr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  <w:sz w:val="40"/>
            </w:rPr>
            <w:t>Skötsel av utemiljöer</w:t>
          </w:r>
          <w:r w:rsidR="00963C1C">
            <w:rPr>
              <w:rFonts w:asciiTheme="majorHAnsi" w:hAnsiTheme="majorHAnsi" w:cstheme="majorHAnsi"/>
              <w:sz w:val="40"/>
            </w:rPr>
            <w:t xml:space="preserve"> </w:t>
          </w:r>
          <w:r w:rsidR="00DD570B">
            <w:rPr>
              <w:rFonts w:asciiTheme="majorHAnsi" w:hAnsiTheme="majorHAnsi" w:cstheme="majorHAnsi"/>
              <w:sz w:val="40"/>
            </w:rPr>
            <w:t>H</w:t>
          </w:r>
          <w:r w:rsidR="00850445">
            <w:rPr>
              <w:rFonts w:asciiTheme="majorHAnsi" w:hAnsiTheme="majorHAnsi" w:cstheme="majorHAnsi"/>
              <w:sz w:val="40"/>
            </w:rPr>
            <w:t>T25</w:t>
          </w:r>
        </w:p>
      </w:tc>
    </w:tr>
  </w:tbl>
  <w:p w14:paraId="247D3388" w14:textId="77777777" w:rsidR="00B31048" w:rsidRPr="000F6D6F" w:rsidRDefault="00B31048" w:rsidP="001E1B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1A9C"/>
    <w:multiLevelType w:val="hybridMultilevel"/>
    <w:tmpl w:val="233E8CE0"/>
    <w:lvl w:ilvl="0" w:tplc="715670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F182D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EEB89A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D89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D6BA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C504A5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25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A26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829AC3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B6D8B"/>
    <w:multiLevelType w:val="hybridMultilevel"/>
    <w:tmpl w:val="B694BE04"/>
    <w:lvl w:ilvl="0" w:tplc="70C0EFB6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900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D64D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85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84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6767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2D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8F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9A23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350FB"/>
    <w:multiLevelType w:val="hybridMultilevel"/>
    <w:tmpl w:val="E642FFF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2A2409"/>
    <w:multiLevelType w:val="multilevel"/>
    <w:tmpl w:val="041D001D"/>
    <w:numStyleLink w:val="Listapunkter"/>
  </w:abstractNum>
  <w:abstractNum w:abstractNumId="4" w15:restartNumberingAfterBreak="0">
    <w:nsid w:val="4ADC0F41"/>
    <w:multiLevelType w:val="multilevel"/>
    <w:tmpl w:val="041D001D"/>
    <w:styleLink w:val="Listapunkter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2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AD727D0"/>
    <w:multiLevelType w:val="multilevel"/>
    <w:tmpl w:val="041D001D"/>
    <w:styleLink w:val="Listastreck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0404AB2"/>
    <w:multiLevelType w:val="hybridMultilevel"/>
    <w:tmpl w:val="B694BE04"/>
    <w:lvl w:ilvl="0" w:tplc="70C0E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AA900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D64D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85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84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6767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2D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8F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9A23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D50CF"/>
    <w:multiLevelType w:val="multilevel"/>
    <w:tmpl w:val="041D001D"/>
    <w:numStyleLink w:val="Listapunkter"/>
  </w:abstractNum>
  <w:abstractNum w:abstractNumId="8" w15:restartNumberingAfterBreak="0">
    <w:nsid w:val="683A4BD2"/>
    <w:multiLevelType w:val="hybridMultilevel"/>
    <w:tmpl w:val="E5F0B8A0"/>
    <w:lvl w:ilvl="0" w:tplc="B602D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E71FE7"/>
    <w:multiLevelType w:val="multilevel"/>
    <w:tmpl w:val="041D001D"/>
    <w:numStyleLink w:val="Listapunkter"/>
  </w:abstractNum>
  <w:abstractNum w:abstractNumId="10" w15:restartNumberingAfterBreak="0">
    <w:nsid w:val="6D6E670D"/>
    <w:multiLevelType w:val="multilevel"/>
    <w:tmpl w:val="7F86A43C"/>
    <w:styleLink w:val="Numrera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1157313"/>
    <w:multiLevelType w:val="hybridMultilevel"/>
    <w:tmpl w:val="B9987BB0"/>
    <w:lvl w:ilvl="0" w:tplc="3B1031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E8EA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370F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0EC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A30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D8003A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640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64F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CF78B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84398"/>
    <w:multiLevelType w:val="multilevel"/>
    <w:tmpl w:val="041D001D"/>
    <w:numStyleLink w:val="Listapunkter"/>
  </w:abstractNum>
  <w:abstractNum w:abstractNumId="13" w15:restartNumberingAfterBreak="0">
    <w:nsid w:val="752555DD"/>
    <w:multiLevelType w:val="hybridMultilevel"/>
    <w:tmpl w:val="446AE7DC"/>
    <w:lvl w:ilvl="0" w:tplc="4274C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EC6A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9262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01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366F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B1186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6D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89D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BC246B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058BA"/>
    <w:multiLevelType w:val="multilevel"/>
    <w:tmpl w:val="041D001D"/>
    <w:numStyleLink w:val="Listapunkter"/>
  </w:abstractNum>
  <w:abstractNum w:abstractNumId="15" w15:restartNumberingAfterBreak="0">
    <w:nsid w:val="78720D07"/>
    <w:multiLevelType w:val="multilevel"/>
    <w:tmpl w:val="041D001D"/>
    <w:numStyleLink w:val="Listapunkter"/>
  </w:abstractNum>
  <w:num w:numId="1" w16cid:durableId="1803618005">
    <w:abstractNumId w:val="0"/>
  </w:num>
  <w:num w:numId="2" w16cid:durableId="1594050457">
    <w:abstractNumId w:val="13"/>
  </w:num>
  <w:num w:numId="3" w16cid:durableId="1796557028">
    <w:abstractNumId w:val="11"/>
  </w:num>
  <w:num w:numId="4" w16cid:durableId="1816530432">
    <w:abstractNumId w:val="6"/>
  </w:num>
  <w:num w:numId="5" w16cid:durableId="722564547">
    <w:abstractNumId w:val="1"/>
  </w:num>
  <w:num w:numId="6" w16cid:durableId="230622944">
    <w:abstractNumId w:val="2"/>
  </w:num>
  <w:num w:numId="7" w16cid:durableId="541863382">
    <w:abstractNumId w:val="8"/>
  </w:num>
  <w:num w:numId="8" w16cid:durableId="1103111231">
    <w:abstractNumId w:val="4"/>
  </w:num>
  <w:num w:numId="9" w16cid:durableId="2034308715">
    <w:abstractNumId w:val="12"/>
  </w:num>
  <w:num w:numId="10" w16cid:durableId="1308973634">
    <w:abstractNumId w:val="7"/>
  </w:num>
  <w:num w:numId="11" w16cid:durableId="1938706419">
    <w:abstractNumId w:val="14"/>
  </w:num>
  <w:num w:numId="12" w16cid:durableId="758676783">
    <w:abstractNumId w:val="15"/>
  </w:num>
  <w:num w:numId="13" w16cid:durableId="65150582">
    <w:abstractNumId w:val="3"/>
  </w:num>
  <w:num w:numId="14" w16cid:durableId="1742363822">
    <w:abstractNumId w:val="9"/>
  </w:num>
  <w:num w:numId="15" w16cid:durableId="1157578635">
    <w:abstractNumId w:val="5"/>
  </w:num>
  <w:num w:numId="16" w16cid:durableId="1811481913">
    <w:abstractNumId w:val="15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Times New Roman" w:hAnsi="Times New Roman"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7" w16cid:durableId="992485776">
    <w:abstractNumId w:val="15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Times New Roman" w:hAnsi="Times New Roman"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8" w16cid:durableId="936523128">
    <w:abstractNumId w:val="15"/>
    <w:lvlOverride w:ilvl="0">
      <w:lvl w:ilvl="0">
        <w:start w:val="1"/>
        <w:numFmt w:val="bullet"/>
        <w:lvlText w:val="-"/>
        <w:lvlJc w:val="left"/>
        <w:pPr>
          <w:ind w:left="360" w:hanging="360"/>
        </w:pPr>
        <w:rPr>
          <w:rFonts w:ascii="Times New Roman" w:hAnsi="Times New Roman" w:hint="default"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9" w16cid:durableId="1063329062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Helvetica" w:eastAsia="Helvetica" w:hAnsi="Helvetica" w:cs="Helvetica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lvl>
    </w:lvlOverride>
  </w:num>
  <w:num w:numId="20" w16cid:durableId="4794239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sv-SE" w:vendorID="22" w:dllVersion="513" w:checkStyle="1"/>
  <w:proofState w:spelling="clean" w:grammar="clean"/>
  <w:attachedTemplate r:id="rId1"/>
  <w:defaultTabStop w:val="1304"/>
  <w:hyphenationZone w:val="425"/>
  <w:noPunctuationKerning/>
  <w:characterSpacingControl w:val="doNotCompress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EF"/>
    <w:rsid w:val="000008B2"/>
    <w:rsid w:val="00001E6C"/>
    <w:rsid w:val="000065C5"/>
    <w:rsid w:val="000067EB"/>
    <w:rsid w:val="0001018A"/>
    <w:rsid w:val="00012A2E"/>
    <w:rsid w:val="000159FF"/>
    <w:rsid w:val="00017688"/>
    <w:rsid w:val="0002645F"/>
    <w:rsid w:val="00037328"/>
    <w:rsid w:val="00042916"/>
    <w:rsid w:val="000640F6"/>
    <w:rsid w:val="00066C2A"/>
    <w:rsid w:val="000826E4"/>
    <w:rsid w:val="000902A3"/>
    <w:rsid w:val="00090ACD"/>
    <w:rsid w:val="00093AA0"/>
    <w:rsid w:val="000B1723"/>
    <w:rsid w:val="000B3466"/>
    <w:rsid w:val="000B4768"/>
    <w:rsid w:val="000C54A9"/>
    <w:rsid w:val="000D0AE0"/>
    <w:rsid w:val="000D4C12"/>
    <w:rsid w:val="000E1B4A"/>
    <w:rsid w:val="000E5774"/>
    <w:rsid w:val="000E6297"/>
    <w:rsid w:val="00104FF4"/>
    <w:rsid w:val="001137C9"/>
    <w:rsid w:val="00114219"/>
    <w:rsid w:val="00121767"/>
    <w:rsid w:val="001226B0"/>
    <w:rsid w:val="001251D9"/>
    <w:rsid w:val="001539E5"/>
    <w:rsid w:val="001604CB"/>
    <w:rsid w:val="00160963"/>
    <w:rsid w:val="00172775"/>
    <w:rsid w:val="00175DAB"/>
    <w:rsid w:val="00184C23"/>
    <w:rsid w:val="001926BA"/>
    <w:rsid w:val="001B51BD"/>
    <w:rsid w:val="001B5759"/>
    <w:rsid w:val="001B649D"/>
    <w:rsid w:val="001C01CB"/>
    <w:rsid w:val="001C6E5D"/>
    <w:rsid w:val="001E51EB"/>
    <w:rsid w:val="001E7461"/>
    <w:rsid w:val="001F2791"/>
    <w:rsid w:val="001F2DBA"/>
    <w:rsid w:val="00260D6B"/>
    <w:rsid w:val="00261572"/>
    <w:rsid w:val="0026350E"/>
    <w:rsid w:val="0026457F"/>
    <w:rsid w:val="0026729C"/>
    <w:rsid w:val="00270A84"/>
    <w:rsid w:val="002931EB"/>
    <w:rsid w:val="002A30E9"/>
    <w:rsid w:val="002A4B3D"/>
    <w:rsid w:val="002A6BEB"/>
    <w:rsid w:val="002B04A2"/>
    <w:rsid w:val="002B4DCA"/>
    <w:rsid w:val="002B5698"/>
    <w:rsid w:val="002D4F82"/>
    <w:rsid w:val="002E3F28"/>
    <w:rsid w:val="002F215C"/>
    <w:rsid w:val="002F3B66"/>
    <w:rsid w:val="002F7EA3"/>
    <w:rsid w:val="003177A2"/>
    <w:rsid w:val="00321C01"/>
    <w:rsid w:val="00323BD8"/>
    <w:rsid w:val="00336F95"/>
    <w:rsid w:val="00342E1C"/>
    <w:rsid w:val="00351C33"/>
    <w:rsid w:val="00361EA5"/>
    <w:rsid w:val="0036561B"/>
    <w:rsid w:val="00366617"/>
    <w:rsid w:val="003A4930"/>
    <w:rsid w:val="003B72C6"/>
    <w:rsid w:val="003C6130"/>
    <w:rsid w:val="003D06F6"/>
    <w:rsid w:val="003E0F21"/>
    <w:rsid w:val="003F3452"/>
    <w:rsid w:val="003F74E7"/>
    <w:rsid w:val="00402986"/>
    <w:rsid w:val="0040757B"/>
    <w:rsid w:val="004164E3"/>
    <w:rsid w:val="004214F0"/>
    <w:rsid w:val="004260D5"/>
    <w:rsid w:val="0043179D"/>
    <w:rsid w:val="004509D9"/>
    <w:rsid w:val="00450E7B"/>
    <w:rsid w:val="004519F7"/>
    <w:rsid w:val="00463844"/>
    <w:rsid w:val="004640EA"/>
    <w:rsid w:val="00466659"/>
    <w:rsid w:val="00467CCD"/>
    <w:rsid w:val="00486465"/>
    <w:rsid w:val="00491AC1"/>
    <w:rsid w:val="00495CE2"/>
    <w:rsid w:val="00497D26"/>
    <w:rsid w:val="004D100C"/>
    <w:rsid w:val="004D4BFD"/>
    <w:rsid w:val="004D6F24"/>
    <w:rsid w:val="004E28F4"/>
    <w:rsid w:val="004E5006"/>
    <w:rsid w:val="004F1E7A"/>
    <w:rsid w:val="004F54DD"/>
    <w:rsid w:val="00505432"/>
    <w:rsid w:val="00521B98"/>
    <w:rsid w:val="0052509C"/>
    <w:rsid w:val="00525FD8"/>
    <w:rsid w:val="00535A98"/>
    <w:rsid w:val="00543758"/>
    <w:rsid w:val="00543848"/>
    <w:rsid w:val="00544A61"/>
    <w:rsid w:val="005513AD"/>
    <w:rsid w:val="00567832"/>
    <w:rsid w:val="005717C3"/>
    <w:rsid w:val="00572BA4"/>
    <w:rsid w:val="00586C33"/>
    <w:rsid w:val="00594723"/>
    <w:rsid w:val="005C4CB1"/>
    <w:rsid w:val="005F5BB7"/>
    <w:rsid w:val="006047D6"/>
    <w:rsid w:val="00604CAA"/>
    <w:rsid w:val="0061094D"/>
    <w:rsid w:val="00613F82"/>
    <w:rsid w:val="00617F06"/>
    <w:rsid w:val="00631E8B"/>
    <w:rsid w:val="006407A1"/>
    <w:rsid w:val="0064336E"/>
    <w:rsid w:val="0064438F"/>
    <w:rsid w:val="00646AFA"/>
    <w:rsid w:val="00647C89"/>
    <w:rsid w:val="006542DF"/>
    <w:rsid w:val="00664F60"/>
    <w:rsid w:val="00691611"/>
    <w:rsid w:val="006A2461"/>
    <w:rsid w:val="006A3948"/>
    <w:rsid w:val="006A4D8C"/>
    <w:rsid w:val="006C4843"/>
    <w:rsid w:val="006C5F46"/>
    <w:rsid w:val="006D4048"/>
    <w:rsid w:val="006D4D2A"/>
    <w:rsid w:val="006E6EB3"/>
    <w:rsid w:val="006E70E6"/>
    <w:rsid w:val="006F5EBF"/>
    <w:rsid w:val="006F754E"/>
    <w:rsid w:val="00713213"/>
    <w:rsid w:val="0072067F"/>
    <w:rsid w:val="0072116E"/>
    <w:rsid w:val="00723900"/>
    <w:rsid w:val="00724D3D"/>
    <w:rsid w:val="007311F3"/>
    <w:rsid w:val="00745AD4"/>
    <w:rsid w:val="00747181"/>
    <w:rsid w:val="00747653"/>
    <w:rsid w:val="00766EFE"/>
    <w:rsid w:val="00770D27"/>
    <w:rsid w:val="007719EE"/>
    <w:rsid w:val="0077693E"/>
    <w:rsid w:val="00776F1D"/>
    <w:rsid w:val="007979BB"/>
    <w:rsid w:val="007A4E69"/>
    <w:rsid w:val="007B1901"/>
    <w:rsid w:val="007B307A"/>
    <w:rsid w:val="007B3613"/>
    <w:rsid w:val="007B45E1"/>
    <w:rsid w:val="007B57C6"/>
    <w:rsid w:val="007E2BD3"/>
    <w:rsid w:val="007F5459"/>
    <w:rsid w:val="008016FA"/>
    <w:rsid w:val="00804071"/>
    <w:rsid w:val="00805DAF"/>
    <w:rsid w:val="00814EE4"/>
    <w:rsid w:val="00832F08"/>
    <w:rsid w:val="00850445"/>
    <w:rsid w:val="00850BA0"/>
    <w:rsid w:val="008536F8"/>
    <w:rsid w:val="0085427E"/>
    <w:rsid w:val="00854C26"/>
    <w:rsid w:val="00857800"/>
    <w:rsid w:val="0087079E"/>
    <w:rsid w:val="00872618"/>
    <w:rsid w:val="00892C11"/>
    <w:rsid w:val="00894DF0"/>
    <w:rsid w:val="008A0CF7"/>
    <w:rsid w:val="008B0D61"/>
    <w:rsid w:val="008B25C3"/>
    <w:rsid w:val="008B55A0"/>
    <w:rsid w:val="008C39C5"/>
    <w:rsid w:val="008C5193"/>
    <w:rsid w:val="008D254E"/>
    <w:rsid w:val="008E5C49"/>
    <w:rsid w:val="008F6AB1"/>
    <w:rsid w:val="009012BC"/>
    <w:rsid w:val="00954489"/>
    <w:rsid w:val="00963C1C"/>
    <w:rsid w:val="00971368"/>
    <w:rsid w:val="009718C4"/>
    <w:rsid w:val="00975AB7"/>
    <w:rsid w:val="009775B6"/>
    <w:rsid w:val="009941C8"/>
    <w:rsid w:val="009973E9"/>
    <w:rsid w:val="009A5091"/>
    <w:rsid w:val="009C0DB5"/>
    <w:rsid w:val="009D0E67"/>
    <w:rsid w:val="009E0CB5"/>
    <w:rsid w:val="009E6279"/>
    <w:rsid w:val="009F0A25"/>
    <w:rsid w:val="009F0AD5"/>
    <w:rsid w:val="009F21F7"/>
    <w:rsid w:val="00A04325"/>
    <w:rsid w:val="00A07133"/>
    <w:rsid w:val="00A2261D"/>
    <w:rsid w:val="00A3008F"/>
    <w:rsid w:val="00A31FBF"/>
    <w:rsid w:val="00A3307B"/>
    <w:rsid w:val="00A35B12"/>
    <w:rsid w:val="00A46DC8"/>
    <w:rsid w:val="00A50209"/>
    <w:rsid w:val="00A508F4"/>
    <w:rsid w:val="00A52EBC"/>
    <w:rsid w:val="00A54950"/>
    <w:rsid w:val="00A65A28"/>
    <w:rsid w:val="00A66C7A"/>
    <w:rsid w:val="00A67D79"/>
    <w:rsid w:val="00A67F5C"/>
    <w:rsid w:val="00A73A4C"/>
    <w:rsid w:val="00AA17C3"/>
    <w:rsid w:val="00AA411F"/>
    <w:rsid w:val="00AA507C"/>
    <w:rsid w:val="00AC3816"/>
    <w:rsid w:val="00AD2DE1"/>
    <w:rsid w:val="00AE4CCE"/>
    <w:rsid w:val="00B11723"/>
    <w:rsid w:val="00B1187C"/>
    <w:rsid w:val="00B22A55"/>
    <w:rsid w:val="00B23DFA"/>
    <w:rsid w:val="00B31048"/>
    <w:rsid w:val="00B40924"/>
    <w:rsid w:val="00B4668C"/>
    <w:rsid w:val="00B511FE"/>
    <w:rsid w:val="00B640B1"/>
    <w:rsid w:val="00B651CD"/>
    <w:rsid w:val="00B93F29"/>
    <w:rsid w:val="00B966B7"/>
    <w:rsid w:val="00B96856"/>
    <w:rsid w:val="00BA1F63"/>
    <w:rsid w:val="00BD3259"/>
    <w:rsid w:val="00BD3785"/>
    <w:rsid w:val="00BD5343"/>
    <w:rsid w:val="00BD5C7D"/>
    <w:rsid w:val="00BF39E4"/>
    <w:rsid w:val="00BF3B58"/>
    <w:rsid w:val="00BF6EEB"/>
    <w:rsid w:val="00C03531"/>
    <w:rsid w:val="00C053FC"/>
    <w:rsid w:val="00C0646D"/>
    <w:rsid w:val="00C201CE"/>
    <w:rsid w:val="00C2547C"/>
    <w:rsid w:val="00C35E19"/>
    <w:rsid w:val="00C40626"/>
    <w:rsid w:val="00C42467"/>
    <w:rsid w:val="00C47B28"/>
    <w:rsid w:val="00C55286"/>
    <w:rsid w:val="00C809D4"/>
    <w:rsid w:val="00C82818"/>
    <w:rsid w:val="00C82DF7"/>
    <w:rsid w:val="00CA2296"/>
    <w:rsid w:val="00CC0887"/>
    <w:rsid w:val="00CC2BBD"/>
    <w:rsid w:val="00CC66EF"/>
    <w:rsid w:val="00CD4F72"/>
    <w:rsid w:val="00CD7570"/>
    <w:rsid w:val="00CF7964"/>
    <w:rsid w:val="00D117C6"/>
    <w:rsid w:val="00D14E03"/>
    <w:rsid w:val="00D354B5"/>
    <w:rsid w:val="00D47709"/>
    <w:rsid w:val="00D53702"/>
    <w:rsid w:val="00D60949"/>
    <w:rsid w:val="00D72A86"/>
    <w:rsid w:val="00D75ACB"/>
    <w:rsid w:val="00D86016"/>
    <w:rsid w:val="00D954EF"/>
    <w:rsid w:val="00DA35A4"/>
    <w:rsid w:val="00DA3DD0"/>
    <w:rsid w:val="00DB0693"/>
    <w:rsid w:val="00DB6A35"/>
    <w:rsid w:val="00DC1573"/>
    <w:rsid w:val="00DC5716"/>
    <w:rsid w:val="00DC615D"/>
    <w:rsid w:val="00DD421F"/>
    <w:rsid w:val="00DD570B"/>
    <w:rsid w:val="00DD6F7B"/>
    <w:rsid w:val="00DF7CBA"/>
    <w:rsid w:val="00E00BBF"/>
    <w:rsid w:val="00E03291"/>
    <w:rsid w:val="00E11F74"/>
    <w:rsid w:val="00E20476"/>
    <w:rsid w:val="00E21FA6"/>
    <w:rsid w:val="00E23597"/>
    <w:rsid w:val="00E3411A"/>
    <w:rsid w:val="00E364E6"/>
    <w:rsid w:val="00E41F67"/>
    <w:rsid w:val="00E43680"/>
    <w:rsid w:val="00E6758C"/>
    <w:rsid w:val="00E67B22"/>
    <w:rsid w:val="00E70450"/>
    <w:rsid w:val="00E73FD3"/>
    <w:rsid w:val="00E8333C"/>
    <w:rsid w:val="00E9173D"/>
    <w:rsid w:val="00E9437A"/>
    <w:rsid w:val="00E96A9A"/>
    <w:rsid w:val="00EA072E"/>
    <w:rsid w:val="00EA6A58"/>
    <w:rsid w:val="00EB09E1"/>
    <w:rsid w:val="00EB4BBA"/>
    <w:rsid w:val="00ED39B1"/>
    <w:rsid w:val="00ED4623"/>
    <w:rsid w:val="00EF3DDF"/>
    <w:rsid w:val="00F050F6"/>
    <w:rsid w:val="00F13C56"/>
    <w:rsid w:val="00F14889"/>
    <w:rsid w:val="00F26E6F"/>
    <w:rsid w:val="00F27175"/>
    <w:rsid w:val="00F34445"/>
    <w:rsid w:val="00F429FD"/>
    <w:rsid w:val="00F466BA"/>
    <w:rsid w:val="00F5556E"/>
    <w:rsid w:val="00F84290"/>
    <w:rsid w:val="00F90764"/>
    <w:rsid w:val="00FA3DE6"/>
    <w:rsid w:val="00FB0BA8"/>
    <w:rsid w:val="00FB37DB"/>
    <w:rsid w:val="00FB5F64"/>
    <w:rsid w:val="00FC773F"/>
    <w:rsid w:val="00FE376B"/>
    <w:rsid w:val="00FE79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56F626C5"/>
  <w15:docId w15:val="{E4FEB8D4-C2A9-46E7-97EF-F688940E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36BE"/>
    <w:pPr>
      <w:tabs>
        <w:tab w:val="left" w:pos="3969"/>
      </w:tabs>
      <w:spacing w:line="312" w:lineRule="auto"/>
    </w:pPr>
  </w:style>
  <w:style w:type="paragraph" w:styleId="Rubrik1">
    <w:name w:val="heading 1"/>
    <w:basedOn w:val="Normal"/>
    <w:next w:val="Normal"/>
    <w:autoRedefine/>
    <w:qFormat/>
    <w:rsid w:val="00770D27"/>
    <w:pPr>
      <w:keepNext/>
      <w:spacing w:before="100" w:beforeAutospacing="1" w:after="120" w:line="340" w:lineRule="exact"/>
      <w:outlineLvl w:val="0"/>
    </w:pPr>
    <w:rPr>
      <w:rFonts w:asciiTheme="majorHAnsi" w:hAnsiTheme="majorHAnsi"/>
      <w:b/>
      <w:sz w:val="36"/>
    </w:rPr>
  </w:style>
  <w:style w:type="paragraph" w:styleId="Rubrik2">
    <w:name w:val="heading 2"/>
    <w:aliases w:val="ög_under_rubrik"/>
    <w:basedOn w:val="Normal"/>
    <w:next w:val="Normal"/>
    <w:autoRedefine/>
    <w:qFormat/>
    <w:rsid w:val="008336BE"/>
    <w:pPr>
      <w:keepNext/>
      <w:spacing w:before="100" w:beforeAutospacing="1" w:after="80"/>
      <w:ind w:right="851"/>
      <w:outlineLvl w:val="1"/>
    </w:pPr>
    <w:rPr>
      <w:rFonts w:asciiTheme="majorHAnsi" w:hAnsiTheme="majorHAnsi"/>
      <w:b/>
      <w:sz w:val="28"/>
    </w:rPr>
  </w:style>
  <w:style w:type="paragraph" w:styleId="Rubrik3">
    <w:name w:val="heading 3"/>
    <w:aliases w:val="ög_minsta_rubriknivån"/>
    <w:basedOn w:val="Normal"/>
    <w:next w:val="Normal"/>
    <w:autoRedefine/>
    <w:qFormat/>
    <w:rsid w:val="008336BE"/>
    <w:pPr>
      <w:keepNext/>
      <w:spacing w:before="100" w:beforeAutospacing="1" w:after="120" w:line="240" w:lineRule="exact"/>
      <w:contextualSpacing/>
      <w:outlineLvl w:val="2"/>
    </w:pPr>
    <w:rPr>
      <w:rFonts w:asciiTheme="majorHAnsi" w:eastAsiaTheme="majorEastAsia" w:hAnsiTheme="majorHAnsi" w:cstheme="majorBidi"/>
      <w:b/>
      <w:i/>
      <w:spacing w:val="5"/>
      <w:kern w:val="28"/>
      <w:szCs w:val="52"/>
    </w:rPr>
  </w:style>
  <w:style w:type="paragraph" w:styleId="Rubrik4">
    <w:name w:val="heading 4"/>
    <w:basedOn w:val="Normal"/>
    <w:next w:val="Normal"/>
    <w:link w:val="Rubrik4Char"/>
    <w:autoRedefine/>
    <w:rsid w:val="008336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rsid w:val="008336BE"/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paragraph" w:styleId="Sidfot">
    <w:name w:val="footer"/>
    <w:basedOn w:val="Normal"/>
    <w:autoRedefine/>
    <w:rsid w:val="00F14889"/>
    <w:pPr>
      <w:framePr w:w="2910" w:h="2926" w:hRule="exact" w:hSpace="142" w:vSpace="992" w:wrap="around" w:vAnchor="text" w:hAnchor="margin" w:xAlign="center" w:y="-2656"/>
      <w:pBdr>
        <w:top w:val="single" w:sz="4" w:space="1" w:color="auto"/>
      </w:pBdr>
      <w:tabs>
        <w:tab w:val="left" w:pos="284"/>
        <w:tab w:val="center" w:pos="4536"/>
        <w:tab w:val="right" w:pos="9072"/>
      </w:tabs>
      <w:jc w:val="center"/>
    </w:pPr>
    <w:rPr>
      <w:rFonts w:asciiTheme="majorHAnsi" w:hAnsiTheme="majorHAnsi"/>
      <w:sz w:val="16"/>
    </w:rPr>
  </w:style>
  <w:style w:type="table" w:customStyle="1" w:styleId="protokolltabell">
    <w:name w:val="protokoll_tabell"/>
    <w:basedOn w:val="Normaltabell"/>
    <w:qFormat/>
    <w:rsid w:val="008336BE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bottom w:w="142" w:type="dxa"/>
      </w:tblCellMar>
    </w:tblPr>
    <w:trPr>
      <w:trHeight w:val="567"/>
    </w:trPr>
  </w:style>
  <w:style w:type="paragraph" w:customStyle="1" w:styleId="SidhuvudBold">
    <w:name w:val="Sidhuvud Bold"/>
    <w:basedOn w:val="Normal"/>
    <w:autoRedefine/>
    <w:qFormat/>
    <w:rsid w:val="008336BE"/>
    <w:pPr>
      <w:framePr w:hSpace="141" w:wrap="around" w:vAnchor="text" w:hAnchor="text" w:xAlign="center" w:y="1"/>
      <w:tabs>
        <w:tab w:val="center" w:pos="4536"/>
        <w:tab w:val="right" w:pos="9072"/>
      </w:tabs>
      <w:suppressOverlap/>
    </w:pPr>
    <w:rPr>
      <w:rFonts w:asciiTheme="majorHAnsi" w:hAnsiTheme="majorHAnsi"/>
      <w:b/>
      <w:noProof/>
      <w:sz w:val="20"/>
    </w:rPr>
  </w:style>
  <w:style w:type="character" w:styleId="Sidnummer">
    <w:name w:val="page number"/>
    <w:basedOn w:val="Standardstycketeckensnitt"/>
    <w:rsid w:val="003B0DE1"/>
    <w:rPr>
      <w:rFonts w:asciiTheme="majorHAnsi" w:hAnsiTheme="majorHAnsi"/>
      <w:sz w:val="18"/>
    </w:rPr>
  </w:style>
  <w:style w:type="paragraph" w:customStyle="1" w:styleId="SidhuvudNormal">
    <w:name w:val="Sidhuvud Normal"/>
    <w:autoRedefine/>
    <w:qFormat/>
    <w:rsid w:val="000E6297"/>
    <w:pPr>
      <w:framePr w:hSpace="141" w:wrap="around" w:vAnchor="text" w:hAnchor="text" w:xAlign="center" w:y="1"/>
      <w:suppressOverlap/>
    </w:pPr>
    <w:rPr>
      <w:rFonts w:asciiTheme="majorHAnsi" w:hAnsiTheme="majorHAnsi"/>
      <w:b/>
      <w:sz w:val="20"/>
      <w:szCs w:val="20"/>
    </w:rPr>
  </w:style>
  <w:style w:type="table" w:customStyle="1" w:styleId="Signaturer">
    <w:name w:val="Signaturer"/>
    <w:basedOn w:val="Normaltabell"/>
    <w:qFormat/>
    <w:rsid w:val="008336BE"/>
    <w:tblPr/>
  </w:style>
  <w:style w:type="paragraph" w:customStyle="1" w:styleId="sidfotutanavgrnsare">
    <w:name w:val="sidfot_utan_avgränsare"/>
    <w:basedOn w:val="Sidfot"/>
    <w:qFormat/>
    <w:rsid w:val="004D461C"/>
    <w:pPr>
      <w:framePr w:w="10773" w:vSpace="142" w:wrap="around" w:vAnchor="page" w:hAnchor="text" w:yAlign="bottom"/>
      <w:pBdr>
        <w:top w:val="none" w:sz="0" w:space="0" w:color="auto"/>
      </w:pBdr>
    </w:pPr>
  </w:style>
  <w:style w:type="numbering" w:customStyle="1" w:styleId="Listapunkter">
    <w:name w:val="Lista punkter"/>
    <w:rsid w:val="003224FD"/>
    <w:pPr>
      <w:numPr>
        <w:numId w:val="8"/>
      </w:numPr>
    </w:pPr>
  </w:style>
  <w:style w:type="table" w:customStyle="1" w:styleId="Tabellg">
    <w:name w:val="Tabell_ög"/>
    <w:basedOn w:val="Normaltabell"/>
    <w:qFormat/>
    <w:rsid w:val="008336BE"/>
    <w:pPr>
      <w:tabs>
        <w:tab w:val="left" w:pos="3969"/>
      </w:tabs>
      <w:spacing w:line="260" w:lineRule="exact"/>
    </w:pPr>
    <w:rPr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0000" w:themeFill="text1"/>
      </w:tcPr>
    </w:tblStylePr>
    <w:tblStylePr w:type="lastRow">
      <w:tblPr/>
      <w:tcPr>
        <w:shd w:val="clear" w:color="auto" w:fill="C0504D" w:themeFill="accent2"/>
      </w:tcPr>
    </w:tblStylePr>
  </w:style>
  <w:style w:type="paragraph" w:styleId="Sidhuvud">
    <w:name w:val="header"/>
    <w:basedOn w:val="Normal"/>
    <w:link w:val="SidhuvudChar"/>
    <w:rsid w:val="008336BE"/>
    <w:pPr>
      <w:tabs>
        <w:tab w:val="clear" w:pos="3969"/>
        <w:tab w:val="center" w:pos="4320"/>
        <w:tab w:val="right" w:pos="8640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8336BE"/>
  </w:style>
  <w:style w:type="numbering" w:customStyle="1" w:styleId="Listastreck">
    <w:name w:val="Lista streck"/>
    <w:basedOn w:val="Listapunkter"/>
    <w:rsid w:val="003224FD"/>
    <w:pPr>
      <w:numPr>
        <w:numId w:val="15"/>
      </w:numPr>
    </w:pPr>
  </w:style>
  <w:style w:type="paragraph" w:styleId="Ballongtext">
    <w:name w:val="Balloon Text"/>
    <w:basedOn w:val="Normal"/>
    <w:link w:val="BallongtextChar"/>
    <w:rsid w:val="005717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717C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A54950"/>
    <w:rPr>
      <w:color w:val="0000FF" w:themeColor="hyperlink"/>
      <w:u w:val="single"/>
    </w:rPr>
  </w:style>
  <w:style w:type="table" w:styleId="Tabellrutnt">
    <w:name w:val="Table Grid"/>
    <w:basedOn w:val="Normaltabell"/>
    <w:rsid w:val="00F14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rsid w:val="001E7461"/>
    <w:rPr>
      <w:color w:val="808080"/>
    </w:rPr>
  </w:style>
  <w:style w:type="paragraph" w:styleId="Makrotext">
    <w:name w:val="macro"/>
    <w:link w:val="MakrotextChar"/>
    <w:unhideWhenUsed/>
    <w:rsid w:val="00A46D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0"/>
      <w:szCs w:val="20"/>
      <w:lang w:eastAsia="en-US"/>
    </w:rPr>
  </w:style>
  <w:style w:type="character" w:customStyle="1" w:styleId="MakrotextChar">
    <w:name w:val="Makrotext Char"/>
    <w:basedOn w:val="Standardstycketeckensnitt"/>
    <w:link w:val="Makrotext"/>
    <w:rsid w:val="00A46DC8"/>
    <w:rPr>
      <w:rFonts w:ascii="Arial" w:hAnsi="Arial"/>
      <w:sz w:val="20"/>
      <w:szCs w:val="20"/>
      <w:lang w:eastAsia="en-US"/>
    </w:rPr>
  </w:style>
  <w:style w:type="paragraph" w:styleId="Brdtext">
    <w:name w:val="Body Text"/>
    <w:link w:val="BrdtextChar"/>
    <w:rsid w:val="00491A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BrdtextChar">
    <w:name w:val="Brödtext Char"/>
    <w:basedOn w:val="Standardstycketeckensnitt"/>
    <w:link w:val="Brdtext"/>
    <w:rsid w:val="00491AC1"/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numbering" w:customStyle="1" w:styleId="Numrerad">
    <w:name w:val="Numrerad"/>
    <w:rsid w:val="00491AC1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c.nu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c.n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pe011\AppData\Local\Temp\fcctemp\GUC_Dokumentmall_Adress.dotx" TargetMode="External"/></Relationships>
</file>

<file path=word/theme/theme1.xml><?xml version="1.0" encoding="utf-8"?>
<a:theme xmlns:a="http://schemas.openxmlformats.org/drawingml/2006/main" name="östra_göinges_word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1E30C-68EE-42F3-832C-7A523466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GUC_Dokumentmall_Adress.dotx</Template>
  <TotalTime>44</TotalTime>
  <Pages>1</Pages>
  <Words>231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Östra Göinge kommun</Company>
  <LinksUpToDate>false</LinksUpToDate>
  <CharactersWithSpaces>1457</CharactersWithSpaces>
  <SharedDoc>false</SharedDoc>
  <HLinks>
    <vt:vector size="12" baseType="variant">
      <vt:variant>
        <vt:i4>7405663</vt:i4>
      </vt:variant>
      <vt:variant>
        <vt:i4>-1</vt:i4>
      </vt:variant>
      <vt:variant>
        <vt:i4>2055</vt:i4>
      </vt:variant>
      <vt:variant>
        <vt:i4>1</vt:i4>
      </vt:variant>
      <vt:variant>
        <vt:lpwstr>huvud_logo</vt:lpwstr>
      </vt:variant>
      <vt:variant>
        <vt:lpwstr/>
      </vt:variant>
      <vt:variant>
        <vt:i4>7405663</vt:i4>
      </vt:variant>
      <vt:variant>
        <vt:i4>-1</vt:i4>
      </vt:variant>
      <vt:variant>
        <vt:i4>2056</vt:i4>
      </vt:variant>
      <vt:variant>
        <vt:i4>1</vt:i4>
      </vt:variant>
      <vt:variant>
        <vt:lpwstr>huvud_logo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Kathrine Petersson</dc:creator>
  <cp:keywords>Pressmeddelande</cp:keywords>
  <cp:lastModifiedBy>Hügard, Andreas</cp:lastModifiedBy>
  <cp:revision>12</cp:revision>
  <cp:lastPrinted>2024-06-20T07:30:00Z</cp:lastPrinted>
  <dcterms:created xsi:type="dcterms:W3CDTF">2024-12-16T06:31:00Z</dcterms:created>
  <dcterms:modified xsi:type="dcterms:W3CDTF">2025-06-26T05:19:00Z</dcterms:modified>
</cp:coreProperties>
</file>