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032" w:tblpY="331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2268"/>
        <w:gridCol w:w="3402"/>
        <w:gridCol w:w="2835"/>
        <w:gridCol w:w="3236"/>
      </w:tblGrid>
      <w:tr w:rsidR="00B40924" w14:paraId="1B1F682F" w14:textId="77777777" w:rsidTr="004161DB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75310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A5160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Måndag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08B12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Tisdag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3F80C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Onsdag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FBB46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Torsdag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0613F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Fredag</w:t>
            </w:r>
          </w:p>
        </w:tc>
      </w:tr>
      <w:tr w:rsidR="00A73A4C" w14:paraId="7F870940" w14:textId="77777777" w:rsidTr="004161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2B1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74C44BF1" w14:textId="1EF6DD94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08:</w:t>
            </w:r>
            <w:r w:rsidR="00DA2B7C">
              <w:rPr>
                <w:rFonts w:asciiTheme="majorHAnsi" w:hAnsiTheme="majorHAnsi" w:cstheme="majorHAnsi"/>
                <w:noProof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 – 09:0</w:t>
            </w:r>
            <w:r w:rsidR="00DA2B7C">
              <w:rPr>
                <w:rFonts w:asciiTheme="majorHAnsi" w:hAnsiTheme="majorHAnsi" w:cstheme="majorHAnsi"/>
                <w:noProof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CAF" w14:textId="77777777" w:rsidR="0072116E" w:rsidRDefault="0072116E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9A24CDF" w14:textId="32555C9A" w:rsidR="00DA2B7C" w:rsidRPr="00BF39E4" w:rsidRDefault="00DA2B7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C547" w14:textId="3C5C37DD" w:rsidR="00EB1B43" w:rsidRPr="00CD7570" w:rsidRDefault="00020176" w:rsidP="00A73A4C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br/>
              <w:t>IT-Stöd – Madde – Sal 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0C76" w14:textId="0E5DD78F" w:rsidR="00A44838" w:rsidRPr="00CD7570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D246" w14:textId="77777777" w:rsidR="00A73A4C" w:rsidRPr="00CD7570" w:rsidRDefault="00A73A4C" w:rsidP="00036A8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EE2" w14:textId="5C200161" w:rsidR="00EB1B43" w:rsidRDefault="00D909AA" w:rsidP="007B45E1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</w:r>
            <w:r w:rsidRPr="00D909AA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 xml:space="preserve"> </w:t>
            </w:r>
          </w:p>
        </w:tc>
      </w:tr>
      <w:tr w:rsidR="00A73A4C" w14:paraId="7ABE99C9" w14:textId="77777777" w:rsidTr="004161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EE3" w14:textId="77777777" w:rsidR="004161DB" w:rsidRDefault="004161DB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0F72002D" w14:textId="723148B3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09:</w:t>
            </w:r>
            <w:r w:rsidR="008E693B">
              <w:rPr>
                <w:rFonts w:asciiTheme="majorHAnsi" w:hAnsiTheme="majorHAnsi" w:cstheme="majorHAnsi"/>
                <w:noProof/>
                <w:sz w:val="20"/>
                <w:szCs w:val="20"/>
              </w:rPr>
              <w:t>00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– 1</w:t>
            </w:r>
            <w:r w:rsidR="00020176">
              <w:rPr>
                <w:rFonts w:asciiTheme="majorHAnsi" w:hAnsiTheme="majorHAnsi" w:cstheme="majorHAnsi"/>
                <w:noProof/>
                <w:sz w:val="20"/>
                <w:szCs w:val="20"/>
              </w:rPr>
              <w:t>2:20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1B3" w14:textId="77777777" w:rsidR="00CE7F37" w:rsidRDefault="00CE7F37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CA752CB" w14:textId="34842154" w:rsidR="00EB1B43" w:rsidRPr="00BF39E4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Grp1 – Maria</w:t>
            </w:r>
            <w:r w:rsidR="004161D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="004161D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Sal 080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Grp2 – Pärnilla –</w:t>
            </w:r>
            <w:r w:rsidR="004161D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Sal 002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Grp3 – </w:t>
            </w:r>
            <w:r w:rsidR="0041244D" w:rsidRPr="004161DB">
              <w:rPr>
                <w:rFonts w:asciiTheme="majorHAnsi" w:hAnsiTheme="majorHAnsi" w:cstheme="majorHAnsi"/>
                <w:noProof/>
                <w:sz w:val="16"/>
                <w:szCs w:val="16"/>
              </w:rPr>
              <w:t>H</w:t>
            </w:r>
            <w:r w:rsidR="004161DB" w:rsidRPr="004161DB">
              <w:rPr>
                <w:rFonts w:asciiTheme="majorHAnsi" w:hAnsiTheme="majorHAnsi" w:cstheme="majorHAnsi"/>
                <w:noProof/>
                <w:sz w:val="16"/>
                <w:szCs w:val="16"/>
              </w:rPr>
              <w:t>åkan</w:t>
            </w:r>
            <w:r w:rsidR="004161DB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 xml:space="preserve"> </w:t>
            </w:r>
            <w:r w:rsidR="00D909AA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="004161D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Sal 020</w:t>
            </w:r>
            <w:r w:rsidR="00D909AA" w:rsidRPr="00D909AA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 xml:space="preserve"> </w:t>
            </w:r>
            <w:r w:rsidR="0041244D" w:rsidRPr="00D909AA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95FB" w14:textId="77777777" w:rsidR="00CE7F37" w:rsidRDefault="00CE7F37" w:rsidP="00F9076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9FA4B11" w14:textId="21B9C63B" w:rsidR="00EB1B43" w:rsidRPr="00CD7570" w:rsidRDefault="004161DB" w:rsidP="00F9076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Grp1 – Maria – Sal 080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Grp2 – Pärnilla – Sal 002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Grp3 –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Jonas</w:t>
            </w:r>
            <w:r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Sal 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FE8B" w14:textId="77777777" w:rsidR="00CE7F37" w:rsidRDefault="00CE7F37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21E79B5" w14:textId="04E4A224" w:rsidR="0064438F" w:rsidRPr="00CD7570" w:rsidRDefault="004161DB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Grp1 – Maria – Sal 080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Grp2 – Pärnilla – Sal 002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Grp3 –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Jonas</w:t>
            </w:r>
            <w:r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Sal 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02E0" w14:textId="77777777" w:rsidR="00CE7F37" w:rsidRDefault="00CE7F37" w:rsidP="00036A8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6B8FC37" w14:textId="232DEE91" w:rsidR="00A44838" w:rsidRPr="00CD7570" w:rsidRDefault="004161DB" w:rsidP="00036A8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Grp1 – Maria – Sal 080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Grp2 – Pärnilla – Sal 002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Grp3 –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Jonas</w:t>
            </w:r>
            <w:r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Sal 020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1AA" w14:textId="77777777" w:rsidR="00CE7F37" w:rsidRDefault="00CE7F37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00830D3" w14:textId="77777777" w:rsidR="00E908CB" w:rsidRDefault="004161DB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Grp1 – Maria – Sal 080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Grp2 – Pärnilla – Sal 002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Grp3 – </w:t>
            </w:r>
            <w:r w:rsidRPr="004161DB">
              <w:rPr>
                <w:rFonts w:asciiTheme="majorHAnsi" w:hAnsiTheme="majorHAnsi" w:cstheme="majorHAnsi"/>
                <w:noProof/>
                <w:sz w:val="16"/>
                <w:szCs w:val="16"/>
              </w:rPr>
              <w:t>Håkan</w:t>
            </w:r>
            <w:r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Sal 020</w:t>
            </w:r>
          </w:p>
          <w:p w14:paraId="6B175FAF" w14:textId="314908D1" w:rsidR="00CE7F37" w:rsidRDefault="00CE7F37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B0BA8" w14:paraId="45133AD1" w14:textId="77777777" w:rsidTr="004161DB">
        <w:trPr>
          <w:trHeight w:val="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6F7F8" w14:textId="41B73210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12:</w:t>
            </w:r>
            <w:r w:rsidR="00CE7F37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2</w:t>
            </w:r>
            <w:r w:rsidR="00DA2B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 xml:space="preserve"> – 13:0</w:t>
            </w:r>
            <w:r w:rsidR="00DA2B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395A5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0CFC1" w14:textId="77777777" w:rsidR="00FB0BA8" w:rsidRPr="00CD7570" w:rsidRDefault="00FB0BA8" w:rsidP="00FB0BA8">
            <w:pPr>
              <w:pStyle w:val="Sidhuvud"/>
              <w:shd w:val="clear" w:color="auto" w:fill="D9D9D9" w:themeFill="background1" w:themeFillShade="D9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EFFC5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70E8B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5CC81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</w:tr>
      <w:tr w:rsidR="00FB0BA8" w14:paraId="7D97A679" w14:textId="77777777" w:rsidTr="004161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C9C9" w14:textId="77777777" w:rsidR="00CE7F37" w:rsidRDefault="00FB0BA8" w:rsidP="00036A8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0DC4487C" w14:textId="15432088" w:rsidR="00FB0BA8" w:rsidRDefault="00FB0BA8" w:rsidP="00036A8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13:0</w:t>
            </w:r>
            <w:r w:rsidR="00DA2B7C">
              <w:rPr>
                <w:rFonts w:asciiTheme="majorHAnsi" w:hAnsiTheme="majorHAnsi" w:cstheme="majorHAnsi"/>
                <w:noProof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– 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9B6" w14:textId="77777777" w:rsidR="00CE7F37" w:rsidRDefault="00CE7F37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</w:pPr>
          </w:p>
          <w:p w14:paraId="3E1D6762" w14:textId="0261C581" w:rsidR="00FB0BA8" w:rsidRPr="00CE7F37" w:rsidRDefault="00CC577D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CE7F3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Utb.plikt/AME</w:t>
            </w:r>
            <w:r w:rsidRPr="00CE7F3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- </w:t>
            </w:r>
            <w:r w:rsidRPr="00CE7F37"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Arbetsliv – Pärnilla/Yousuf – </w:t>
            </w:r>
            <w:r w:rsidR="004161DB" w:rsidRPr="00CE7F3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Sal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5D2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913E622" w14:textId="4D38C0A4" w:rsidR="00DA2B7C" w:rsidRPr="00C0646D" w:rsidRDefault="00CE7F37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highlight w:val="yellow"/>
              </w:rPr>
              <w:t>M</w:t>
            </w:r>
            <w:r w:rsidR="00DA2B7C" w:rsidRPr="00DA2B7C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highlight w:val="yellow"/>
              </w:rPr>
              <w:t>odersmål – SFI – Fatema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highlight w:val="yellow"/>
              </w:rPr>
              <w:t xml:space="preserve"> – Arabiska </w:t>
            </w:r>
            <w:r w:rsidR="00DA2B7C" w:rsidRPr="00DA2B7C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highlight w:val="yellow"/>
              </w:rPr>
              <w:t>/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DA2B7C" w:rsidRPr="00CE7F3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highlight w:val="yellow"/>
              </w:rPr>
              <w:t>Yousuf</w:t>
            </w:r>
            <w:r w:rsidRPr="00CE7F3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  <w:highlight w:val="yellow"/>
              </w:rPr>
              <w:t xml:space="preserve"> - Tigrinja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55A4" w14:textId="77777777" w:rsidR="00CE7F37" w:rsidRDefault="00CE7F37" w:rsidP="00036A8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</w:pPr>
          </w:p>
          <w:p w14:paraId="5B705D6C" w14:textId="3F2FCFA2" w:rsidR="00EB1B43" w:rsidRPr="00CD7570" w:rsidRDefault="00A44838" w:rsidP="00036A8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 w:rsidRPr="00E908CB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Utb.plikt/AME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-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Vardagsmatematik – Jonas</w:t>
            </w:r>
            <w:r w:rsidR="00CE7F37">
              <w:rPr>
                <w:rFonts w:asciiTheme="majorHAnsi" w:hAnsiTheme="majorHAnsi" w:cstheme="majorHAnsi"/>
                <w:noProof/>
                <w:sz w:val="16"/>
                <w:szCs w:val="16"/>
              </w:rPr>
              <w:t>/Fatema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</w:t>
            </w:r>
            <w:r w:rsidR="00C47160">
              <w:rPr>
                <w:rFonts w:asciiTheme="majorHAnsi" w:hAnsiTheme="majorHAnsi" w:cstheme="majorHAnsi"/>
                <w:noProof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</w:t>
            </w:r>
            <w:r w:rsidR="004161D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Sal 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B101" w14:textId="77777777" w:rsidR="00CE7F37" w:rsidRDefault="00CE7F37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</w:pPr>
          </w:p>
          <w:p w14:paraId="00BCE57C" w14:textId="540B3B9C" w:rsidR="00A44838" w:rsidRPr="00971368" w:rsidRDefault="00CC577D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E908CB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Utb.plikt/AME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</w:t>
            </w:r>
            <w:r w:rsidR="004161D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Digital kompetens – Madde –  Sal 002</w:t>
            </w:r>
            <w:r w:rsidR="004161D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</w:r>
            <w:r w:rsidR="004161DB" w:rsidRPr="004161DB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Arbetslagstid SFI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B8CC" w14:textId="77777777" w:rsidR="00CE7F37" w:rsidRDefault="00CE7F37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</w:pPr>
          </w:p>
          <w:p w14:paraId="69BC7314" w14:textId="59DD419E" w:rsidR="00FB0BA8" w:rsidRPr="00CE7F37" w:rsidRDefault="004161D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 w:rsidRPr="00CE7F3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Utb.plikt/AME</w:t>
            </w:r>
            <w:r w:rsidRPr="00CE7F3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 Språkcafé - Maria/Fatema/Yousuf –  Caféet</w:t>
            </w:r>
            <w:r w:rsidRPr="00CE7F37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br/>
              <w:t xml:space="preserve">Inskrivning &amp; Kartläggning – Mattias + </w:t>
            </w:r>
            <w:r w:rsidR="00693F07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Fatema</w:t>
            </w:r>
          </w:p>
        </w:tc>
      </w:tr>
      <w:tr w:rsidR="00FB0BA8" w14:paraId="42C5D0E2" w14:textId="77777777" w:rsidTr="004161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A5DF4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14:00 – 14:10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5325FD" w14:textId="77777777" w:rsidR="00FB0BA8" w:rsidRPr="00CE7F37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E7F3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E55EA2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C5347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3B053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0186C" w14:textId="77777777" w:rsidR="00FB0BA8" w:rsidRPr="00CE7F37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E7F37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A44838" w14:paraId="4D2967BD" w14:textId="77777777" w:rsidTr="004161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3D0" w14:textId="77777777" w:rsidR="00CE7F37" w:rsidRDefault="00CE7F37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39EB4C4A" w14:textId="02A10FB2" w:rsidR="00A44838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14:10– 15:</w:t>
            </w:r>
            <w:r w:rsidR="00DA2B7C">
              <w:rPr>
                <w:rFonts w:asciiTheme="majorHAnsi" w:hAnsiTheme="majorHAnsi" w:cstheme="majorHAnsi"/>
                <w:noProof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B829" w14:textId="77777777" w:rsidR="00CE7F37" w:rsidRDefault="00CE7F37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</w:pPr>
          </w:p>
          <w:p w14:paraId="12DA72BA" w14:textId="7A41BC96" w:rsidR="00A44838" w:rsidRPr="00CE7F37" w:rsidRDefault="00CC577D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CE7F3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Utb.plikt/AME</w:t>
            </w:r>
            <w:r w:rsidRPr="00CE7F3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- </w:t>
            </w:r>
            <w:r w:rsidRPr="00CE7F37"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Arbetsliv – Pärnilla/Yousuf – </w:t>
            </w:r>
            <w:r w:rsidR="004161DB" w:rsidRPr="00CE7F3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Sal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F3C1" w14:textId="77777777" w:rsidR="00A44838" w:rsidRPr="00CD7570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7F87" w14:textId="77777777" w:rsidR="00CE7F37" w:rsidRDefault="00CE7F37" w:rsidP="00A4483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</w:pPr>
          </w:p>
          <w:p w14:paraId="1EE71712" w14:textId="2874CE35" w:rsidR="00A44838" w:rsidRPr="00CD7570" w:rsidRDefault="00CE7F37" w:rsidP="00A4483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 w:rsidRPr="00E908CB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Utb.plikt/AME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-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Vardagsmatematik – Jonas/Fatema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Sal 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15A1" w14:textId="77777777" w:rsidR="00CE7F37" w:rsidRDefault="00CE7F37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</w:pPr>
          </w:p>
          <w:p w14:paraId="226CCCDB" w14:textId="64E339ED" w:rsidR="00A44838" w:rsidRPr="00CD7570" w:rsidRDefault="004161DB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E908CB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Utb.plikt/AME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 Digital kompetens – Madde –  Sal 002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88B" w14:textId="77777777" w:rsidR="00CE7F37" w:rsidRDefault="00CE7F37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</w:pPr>
          </w:p>
          <w:p w14:paraId="42FBB3B1" w14:textId="5549376F" w:rsidR="00A44838" w:rsidRPr="00CE7F37" w:rsidRDefault="00AB6403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 w:rsidRPr="00CE7F37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Utb.plikt/AME</w:t>
            </w:r>
            <w:r w:rsidRPr="00CE7F3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 Språkcafé - Maria/Fatema/Yousuf –  Caféet</w:t>
            </w:r>
          </w:p>
        </w:tc>
      </w:tr>
      <w:tr w:rsidR="00A44838" w14:paraId="11ED90A3" w14:textId="77777777" w:rsidTr="004161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DA0B7" w14:textId="77777777" w:rsidR="00A44838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15:05 – 15:10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B6B45" w14:textId="77777777" w:rsidR="00A44838" w:rsidRPr="00525FD8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9EE0EC" w14:textId="77777777" w:rsidR="00A44838" w:rsidRPr="00CD7570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7BA0A" w14:textId="77777777" w:rsidR="00A44838" w:rsidRPr="00CD7570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18F8A9" w14:textId="77777777" w:rsidR="00A44838" w:rsidRPr="00CD7570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083BDD" w14:textId="77777777" w:rsidR="00A44838" w:rsidRPr="00A67D79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A44838" w14:paraId="41949878" w14:textId="77777777" w:rsidTr="004161DB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0B9" w14:textId="77777777" w:rsidR="00A44838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15:10 – 16:05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C4C" w14:textId="5DC42766" w:rsidR="00A44838" w:rsidRPr="00C0646D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3973" w14:textId="77777777" w:rsidR="00A44838" w:rsidRPr="00CD7570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C274" w14:textId="77777777" w:rsidR="00A44838" w:rsidRPr="00CD7570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8F2B" w14:textId="54A354C8" w:rsidR="00A44838" w:rsidRPr="00CD7570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2DA" w14:textId="77777777" w:rsidR="00A44838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03D7A96" w14:textId="77777777" w:rsidR="00A44838" w:rsidRPr="00EF3DDF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A44838" w14:paraId="002EEA64" w14:textId="77777777" w:rsidTr="004161DB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479" w14:textId="77777777" w:rsidR="00A44838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16:05 – 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0D7" w14:textId="77777777" w:rsidR="00A44838" w:rsidRPr="00CD7570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EDBF" w14:textId="77777777" w:rsidR="00A44838" w:rsidRPr="00BF39E4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9D5" w14:textId="77777777" w:rsidR="00A44838" w:rsidRPr="00BF39E4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428" w14:textId="77777777" w:rsidR="00A44838" w:rsidRPr="00CD7570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9B7" w14:textId="77777777" w:rsidR="00A44838" w:rsidRPr="00EF3DDF" w:rsidRDefault="00A44838" w:rsidP="00A4483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693F07" w14:paraId="63BC97D6" w14:textId="77777777" w:rsidTr="004161DB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7B1" w14:textId="49D3AD55" w:rsidR="00693F07" w:rsidRDefault="00693F07" w:rsidP="00693F0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17:30 – 19:30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EEF7" w14:textId="7C50B899" w:rsidR="00693F07" w:rsidRPr="00342E1C" w:rsidRDefault="00693F07" w:rsidP="00693F0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SFI – Kvällskurs – 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Fatema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  - </w:t>
            </w:r>
            <w:r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Sal Lärcentra</w:t>
            </w:r>
            <w:r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/Distans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74C4" w14:textId="77777777" w:rsidR="00693F07" w:rsidRPr="001137C9" w:rsidRDefault="00693F07" w:rsidP="00693F0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092" w14:textId="77777777" w:rsidR="00693F07" w:rsidRPr="00BF39E4" w:rsidRDefault="00693F07" w:rsidP="00693F0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1CF" w14:textId="3FC6B381" w:rsidR="00693F07" w:rsidRPr="00342E1C" w:rsidRDefault="00693F07" w:rsidP="00693F0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 xml:space="preserve">SFI – Kvällskurs – Håkan  - </w:t>
            </w:r>
            <w:r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Sal Lärcentra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B0E" w14:textId="77777777" w:rsidR="00693F07" w:rsidRPr="00EF3DDF" w:rsidRDefault="00693F07" w:rsidP="00693F0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6F59E581" w14:textId="77777777" w:rsidR="004D4BFD" w:rsidRDefault="004D4BFD" w:rsidP="004D4BFD">
      <w:pPr>
        <w:spacing w:line="240" w:lineRule="auto"/>
        <w:rPr>
          <w:rFonts w:asciiTheme="majorHAnsi" w:hAnsiTheme="majorHAnsi"/>
          <w:i/>
        </w:rPr>
      </w:pPr>
    </w:p>
    <w:sectPr w:rsidR="004D4BFD" w:rsidSect="00E204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284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187D" w14:textId="77777777" w:rsidR="00D954EF" w:rsidRDefault="00D954EF">
      <w:pPr>
        <w:spacing w:line="240" w:lineRule="auto"/>
      </w:pPr>
      <w:r>
        <w:separator/>
      </w:r>
    </w:p>
  </w:endnote>
  <w:endnote w:type="continuationSeparator" w:id="0">
    <w:p w14:paraId="53375258" w14:textId="77777777" w:rsidR="00D954EF" w:rsidRDefault="00D9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9A75" w14:textId="77777777" w:rsidR="006E6512" w:rsidRDefault="00121767" w:rsidP="00F14889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 w:rsidR="0087261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2618">
      <w:rPr>
        <w:rStyle w:val="Sidnummer"/>
        <w:noProof/>
      </w:rPr>
      <w:t>2</w:t>
    </w:r>
    <w:r>
      <w:rPr>
        <w:rStyle w:val="Sidnummer"/>
      </w:rPr>
      <w:fldChar w:fldCharType="end"/>
    </w:r>
  </w:p>
  <w:p w14:paraId="71C62E6D" w14:textId="77777777" w:rsidR="006E6512" w:rsidRDefault="006E6512" w:rsidP="00F14889">
    <w:pPr>
      <w:pStyle w:val="Sidfo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713213" w:rsidRPr="00F14889" w14:paraId="20A31AB9" w14:textId="77777777" w:rsidTr="00713213">
      <w:trPr>
        <w:trHeight w:val="2121"/>
      </w:trPr>
      <w:tc>
        <w:tcPr>
          <w:tcW w:w="9286" w:type="dxa"/>
        </w:tcPr>
        <w:p w14:paraId="454C714B" w14:textId="77777777" w:rsidR="00713213" w:rsidRPr="00F14889" w:rsidRDefault="00713213" w:rsidP="00C053FC">
          <w:pPr>
            <w:pStyle w:val="sidfotutanavgrnsare"/>
            <w:framePr w:w="9300" w:h="3340" w:hRule="exact" w:wrap="around" w:hAnchor="page" w:x="1614" w:y="13351"/>
            <w:jc w:val="both"/>
          </w:pPr>
          <w:r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4E158E01" wp14:editId="2BF5AA6F">
                <wp:simplePos x="0" y="0"/>
                <wp:positionH relativeFrom="column">
                  <wp:posOffset>-1449070</wp:posOffset>
                </wp:positionH>
                <wp:positionV relativeFrom="page">
                  <wp:posOffset>179070</wp:posOffset>
                </wp:positionV>
                <wp:extent cx="8214995" cy="986155"/>
                <wp:effectExtent l="0" t="0" r="0" b="4445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ngan_kommunen_cmyk_fo¦êrla¦êng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4995" cy="98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3213" w:rsidRPr="006D4D2A" w14:paraId="4A407589" w14:textId="77777777" w:rsidTr="00713213">
      <w:tc>
        <w:tcPr>
          <w:tcW w:w="9286" w:type="dxa"/>
        </w:tcPr>
        <w:p w14:paraId="2C44E1D5" w14:textId="77777777" w:rsidR="00713213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</w:rPr>
          </w:pPr>
          <w:r>
            <w:rPr>
              <w:b/>
            </w:rPr>
            <w:t>Göinge Utbildningscenter</w:t>
          </w:r>
          <w:r>
            <w:t xml:space="preserve"> Källgatan 12, 289 72 Sibbhult </w:t>
          </w:r>
          <w:r w:rsidRPr="007E554F">
            <w:rPr>
              <w:b/>
            </w:rPr>
            <w:t>Växel:</w:t>
          </w:r>
          <w:r>
            <w:t xml:space="preserve"> 044 – 775 64 00 </w:t>
          </w:r>
        </w:p>
        <w:p w14:paraId="69986BD0" w14:textId="77777777" w:rsidR="00713213" w:rsidRPr="005717C3" w:rsidRDefault="00713213" w:rsidP="00C053FC">
          <w:pPr>
            <w:pStyle w:val="sidfotutanavgrnsare"/>
            <w:framePr w:w="9300" w:h="3340" w:hRule="exact" w:wrap="around" w:hAnchor="page" w:x="1614" w:y="13351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Plusgiro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r>
            <w:rPr>
              <w:lang w:val="en-US"/>
            </w:rPr>
            <w:t>84600-6</w:t>
          </w:r>
          <w:r w:rsidRPr="005717C3">
            <w:rPr>
              <w:lang w:val="en-US"/>
            </w:rPr>
            <w:t xml:space="preserve"> </w:t>
          </w: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176CF6B0" w14:textId="77777777" w:rsidR="00713213" w:rsidRPr="00C82DF7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  <w:lang w:val="en-US"/>
            </w:rPr>
          </w:pPr>
        </w:p>
      </w:tc>
    </w:tr>
  </w:tbl>
  <w:p w14:paraId="25E9DA12" w14:textId="77777777" w:rsidR="006E6512" w:rsidRPr="005717C3" w:rsidRDefault="006E6512" w:rsidP="00C053FC">
    <w:pPr>
      <w:pStyle w:val="sidfotutanavgrnsare"/>
      <w:framePr w:w="9300" w:h="3340" w:hRule="exact" w:wrap="around" w:hAnchor="page" w:x="1614" w:y="1335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0"/>
    </w:tblGrid>
    <w:tr w:rsidR="00C82DF7" w:rsidRPr="00F14889" w14:paraId="72C8DB37" w14:textId="77777777" w:rsidTr="00066C2A">
      <w:trPr>
        <w:trHeight w:val="1300"/>
        <w:jc w:val="center"/>
      </w:trPr>
      <w:tc>
        <w:tcPr>
          <w:tcW w:w="10458" w:type="dxa"/>
        </w:tcPr>
        <w:p w14:paraId="477F1EAE" w14:textId="77777777" w:rsidR="00C82DF7" w:rsidRPr="00F14889" w:rsidRDefault="00066C2A" w:rsidP="00C82DF7">
          <w:pPr>
            <w:pStyle w:val="sidfotutanavgrnsare"/>
            <w:framePr w:w="0" w:hRule="auto" w:hSpace="0" w:vSpace="0" w:wrap="auto" w:vAnchor="margin" w:xAlign="left" w:yAlign="inline"/>
            <w:jc w:val="both"/>
          </w:pPr>
          <w:r w:rsidRPr="00487C20">
            <w:rPr>
              <w:noProof/>
              <w:sz w:val="18"/>
            </w:rPr>
            <w:drawing>
              <wp:inline distT="0" distB="0" distL="0" distR="0" wp14:anchorId="46AA615D" wp14:editId="116600C8">
                <wp:extent cx="7552690" cy="902970"/>
                <wp:effectExtent l="0" t="0" r="0" b="0"/>
                <wp:docPr id="1" name="Bildobjekt 1" descr="C:\Users\Hygge\Desktop\Original_Goingeutbildningscenter\skolslingan - G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ygge\Desktop\Original_Goingeutbildningscenter\skolslingan - G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69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2DF7" w:rsidRPr="006D4D2A" w14:paraId="0414F46D" w14:textId="77777777" w:rsidTr="00066C2A">
      <w:trPr>
        <w:trHeight w:val="469"/>
        <w:jc w:val="center"/>
      </w:trPr>
      <w:tc>
        <w:tcPr>
          <w:tcW w:w="10458" w:type="dxa"/>
        </w:tcPr>
        <w:p w14:paraId="1E8EBD4D" w14:textId="77777777" w:rsidR="00521B98" w:rsidRDefault="00975AB7" w:rsidP="00521B98">
          <w:pPr>
            <w:pStyle w:val="sidfotutanavgrnsare"/>
            <w:framePr w:w="0" w:hRule="auto" w:hSpace="0" w:vSpace="0" w:wrap="auto" w:vAnchor="margin" w:xAlign="left" w:yAlign="inline"/>
            <w:rPr>
              <w:b/>
            </w:rPr>
          </w:pPr>
          <w:r>
            <w:rPr>
              <w:b/>
            </w:rPr>
            <w:t xml:space="preserve">Göinge </w:t>
          </w:r>
          <w:proofErr w:type="spellStart"/>
          <w:r>
            <w:rPr>
              <w:b/>
            </w:rPr>
            <w:t>UtbildningsC</w:t>
          </w:r>
          <w:r w:rsidR="00521B98">
            <w:rPr>
              <w:b/>
            </w:rPr>
            <w:t>enter</w:t>
          </w:r>
          <w:proofErr w:type="spellEnd"/>
          <w:r w:rsidR="00521B98">
            <w:t xml:space="preserve"> Källgatan 12, 289 72 Sibbhult </w:t>
          </w:r>
          <w:r w:rsidR="00521B98" w:rsidRPr="007E554F">
            <w:rPr>
              <w:b/>
            </w:rPr>
            <w:t>Växel:</w:t>
          </w:r>
          <w:r w:rsidR="00521B98">
            <w:t xml:space="preserve"> 044 – 775 64 00 </w:t>
          </w:r>
        </w:p>
        <w:p w14:paraId="6500F13C" w14:textId="77777777" w:rsidR="00521B98" w:rsidRPr="005717C3" w:rsidRDefault="00521B98" w:rsidP="00521B98">
          <w:pPr>
            <w:pStyle w:val="sidfotutanavgrnsare"/>
            <w:framePr w:w="0" w:hRule="auto" w:hSpace="0" w:vSpace="0" w:wrap="auto" w:vAnchor="margin" w:xAlign="left" w:yAlign="inline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703388D3" w14:textId="77777777" w:rsidR="00C82DF7" w:rsidRPr="00C82DF7" w:rsidRDefault="00C82DF7" w:rsidP="00C82DF7">
          <w:pPr>
            <w:pStyle w:val="sidfotutanavgrnsare"/>
            <w:framePr w:w="0" w:hRule="auto" w:hSpace="0" w:vSpace="0" w:wrap="auto" w:vAnchor="margin" w:xAlign="left" w:yAlign="inline"/>
            <w:rPr>
              <w:b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3B83" w14:textId="77777777" w:rsidR="00D954EF" w:rsidRDefault="00D954EF">
      <w:pPr>
        <w:spacing w:line="240" w:lineRule="auto"/>
      </w:pPr>
      <w:r>
        <w:separator/>
      </w:r>
    </w:p>
  </w:footnote>
  <w:footnote w:type="continuationSeparator" w:id="0">
    <w:p w14:paraId="6D614134" w14:textId="77777777" w:rsidR="00D954EF" w:rsidRDefault="00D95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D3F9" w14:textId="77777777" w:rsidR="006E6512" w:rsidRDefault="00872618" w:rsidP="001E1B7A">
    <w:r>
      <w:tab/>
    </w:r>
    <w:r>
      <w:tab/>
    </w:r>
    <w:r>
      <w:tab/>
    </w:r>
  </w:p>
  <w:p w14:paraId="3237B1FA" w14:textId="77777777" w:rsidR="006E6512" w:rsidRPr="000F6D6F" w:rsidRDefault="006E6512" w:rsidP="001E1B7A"/>
  <w:tbl>
    <w:tblPr>
      <w:tblpPr w:leftFromText="141" w:rightFromText="141" w:vertAnchor="text" w:tblpXSpec="center" w:tblpY="1"/>
      <w:tblOverlap w:val="never"/>
      <w:tblW w:w="5283" w:type="pct"/>
      <w:tblCellMar>
        <w:top w:w="113" w:type="dxa"/>
      </w:tblCellMar>
      <w:tblLook w:val="0000" w:firstRow="0" w:lastRow="0" w:firstColumn="0" w:lastColumn="0" w:noHBand="0" w:noVBand="0"/>
    </w:tblPr>
    <w:tblGrid>
      <w:gridCol w:w="8948"/>
      <w:gridCol w:w="5847"/>
    </w:tblGrid>
    <w:tr w:rsidR="001E1B7A" w:rsidRPr="000F6D6F" w14:paraId="748272C8" w14:textId="77777777" w:rsidTr="00001E6C">
      <w:trPr>
        <w:trHeight w:val="2016"/>
      </w:trPr>
      <w:tc>
        <w:tcPr>
          <w:tcW w:w="3024" w:type="pct"/>
        </w:tcPr>
        <w:p w14:paraId="1DB39858" w14:textId="77777777" w:rsidR="006E6512" w:rsidRPr="00814870" w:rsidRDefault="006E6512" w:rsidP="001E1B7A"/>
        <w:p w14:paraId="0DE81740" w14:textId="77777777" w:rsidR="006E6512" w:rsidRPr="00574D5E" w:rsidRDefault="006E6512" w:rsidP="001E1B7A"/>
        <w:p w14:paraId="1BD0BD55" w14:textId="77777777" w:rsidR="006E6512" w:rsidRPr="00574D5E" w:rsidRDefault="00A46DC8" w:rsidP="006834A2">
          <w:pPr>
            <w:tabs>
              <w:tab w:val="left" w:pos="3373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0563CDE4" wp14:editId="60DE5FFE">
                <wp:simplePos x="0" y="0"/>
                <wp:positionH relativeFrom="column">
                  <wp:posOffset>76200</wp:posOffset>
                </wp:positionH>
                <wp:positionV relativeFrom="paragraph">
                  <wp:posOffset>-482600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2" name="Bildobjekt 2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2618">
            <w:tab/>
          </w:r>
          <w:r w:rsidR="00872618">
            <w:tab/>
          </w:r>
        </w:p>
      </w:tc>
      <w:tc>
        <w:tcPr>
          <w:tcW w:w="1976" w:type="pct"/>
        </w:tcPr>
        <w:sdt>
          <w:sdtPr>
            <w:alias w:val="Nyckelord"/>
            <w:tag w:val=""/>
            <w:id w:val="318002296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31FC1981" w14:textId="77777777" w:rsidR="00E03291" w:rsidRDefault="00A46DC8" w:rsidP="000E6297">
              <w:pPr>
                <w:pStyle w:val="SidhuvudNormal"/>
                <w:framePr w:hSpace="0" w:wrap="auto" w:vAnchor="margin" w:xAlign="left" w:yAlign="inline"/>
                <w:suppressOverlap w:val="0"/>
              </w:pPr>
              <w:r>
                <w:t>Pressmeddelande</w:t>
              </w:r>
            </w:p>
          </w:sdtContent>
        </w:sdt>
        <w:p w14:paraId="2F6B4979" w14:textId="77777777" w:rsidR="00E03291" w:rsidRDefault="00E03291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41EE781B" w14:textId="77777777" w:rsidR="006E6512" w:rsidRDefault="00770D27" w:rsidP="000E6297">
          <w:pPr>
            <w:pStyle w:val="SidhuvudNormal"/>
            <w:framePr w:hSpace="0" w:wrap="auto" w:vAnchor="margin" w:xAlign="left" w:yAlign="inline"/>
            <w:suppressOverlap w:val="0"/>
          </w:pPr>
          <w:r>
            <w:t xml:space="preserve">Sida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C03531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0548ED">
            <w:fldChar w:fldCharType="begin"/>
          </w:r>
          <w:r w:rsidR="000548ED">
            <w:instrText>NUMPAGES  \* Arabic  \* MERGEFORMAT</w:instrText>
          </w:r>
          <w:r w:rsidR="000548ED">
            <w:fldChar w:fldCharType="separate"/>
          </w:r>
          <w:r w:rsidR="00C03531">
            <w:rPr>
              <w:noProof/>
            </w:rPr>
            <w:t>2</w:t>
          </w:r>
          <w:r w:rsidR="000548ED">
            <w:rPr>
              <w:noProof/>
            </w:rPr>
            <w:fldChar w:fldCharType="end"/>
          </w:r>
          <w:r w:rsidR="00017688">
            <w:br/>
          </w:r>
        </w:p>
      </w:tc>
    </w:tr>
  </w:tbl>
  <w:p w14:paraId="4B7A4DBA" w14:textId="77777777" w:rsidR="006E6512" w:rsidRPr="000F6D6F" w:rsidRDefault="006E6512" w:rsidP="001E1B7A"/>
  <w:p w14:paraId="2E04C824" w14:textId="77777777" w:rsidR="006E6512" w:rsidRDefault="00872618" w:rsidP="001E1B7A">
    <w:r>
      <w:tab/>
    </w:r>
  </w:p>
  <w:p w14:paraId="087ED251" w14:textId="77777777" w:rsidR="006E6512" w:rsidRDefault="006E6512" w:rsidP="001E1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4941" w:type="pct"/>
      <w:tblCellMar>
        <w:top w:w="113" w:type="dxa"/>
      </w:tblCellMar>
      <w:tblLook w:val="0000" w:firstRow="0" w:lastRow="0" w:firstColumn="0" w:lastColumn="0" w:noHBand="0" w:noVBand="0"/>
    </w:tblPr>
    <w:tblGrid>
      <w:gridCol w:w="8222"/>
      <w:gridCol w:w="5615"/>
    </w:tblGrid>
    <w:tr w:rsidR="001E1B7A" w:rsidRPr="000F6D6F" w14:paraId="61C64DAC" w14:textId="77777777" w:rsidTr="00963C1C">
      <w:trPr>
        <w:trHeight w:val="27"/>
      </w:trPr>
      <w:tc>
        <w:tcPr>
          <w:tcW w:w="2971" w:type="pct"/>
        </w:tcPr>
        <w:p w14:paraId="49CD7DD3" w14:textId="77777777" w:rsidR="00E20476" w:rsidRPr="00DB0693" w:rsidRDefault="00DC615D" w:rsidP="00DC615D">
          <w:pPr>
            <w:tabs>
              <w:tab w:val="clear" w:pos="3969"/>
            </w:tabs>
            <w:spacing w:line="240" w:lineRule="auto"/>
            <w:rPr>
              <w:rFonts w:asciiTheme="majorHAnsi" w:hAnsiTheme="majorHAnsi" w:cstheme="maj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0A9837A6" wp14:editId="0C9B8E2F">
                <wp:simplePos x="0" y="0"/>
                <wp:positionH relativeFrom="column">
                  <wp:posOffset>57785</wp:posOffset>
                </wp:positionH>
                <wp:positionV relativeFrom="paragraph">
                  <wp:posOffset>170180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6" name="Bildobjekt 6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60D188" w14:textId="77777777" w:rsidR="00E20476" w:rsidRDefault="00E20476" w:rsidP="00E20476"/>
        <w:p w14:paraId="7C532BFD" w14:textId="77777777" w:rsidR="006E6512" w:rsidRDefault="006E6512" w:rsidP="00E20476"/>
        <w:p w14:paraId="1DCB842B" w14:textId="77777777" w:rsidR="00E20476" w:rsidRPr="00E20476" w:rsidRDefault="00E20476" w:rsidP="00E20476"/>
      </w:tc>
      <w:tc>
        <w:tcPr>
          <w:tcW w:w="2029" w:type="pct"/>
        </w:tcPr>
        <w:p w14:paraId="239A37D2" w14:textId="77777777" w:rsidR="00BD5343" w:rsidRDefault="00BD5343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6E5C30BA" w14:textId="68488EC2" w:rsidR="00351C33" w:rsidRPr="00BD5343" w:rsidRDefault="00A44838" w:rsidP="00BD5343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40"/>
            </w:rPr>
            <w:t>SFI &amp; Orienteringskurser</w:t>
          </w:r>
          <w:r w:rsidR="00036A88">
            <w:rPr>
              <w:rFonts w:asciiTheme="majorHAnsi" w:hAnsiTheme="majorHAnsi" w:cstheme="majorHAnsi"/>
              <w:sz w:val="40"/>
            </w:rPr>
            <w:t xml:space="preserve"> </w:t>
          </w:r>
          <w:r>
            <w:rPr>
              <w:rFonts w:asciiTheme="majorHAnsi" w:hAnsiTheme="majorHAnsi" w:cstheme="majorHAnsi"/>
              <w:sz w:val="40"/>
            </w:rPr>
            <w:t xml:space="preserve">- </w:t>
          </w:r>
          <w:r w:rsidR="004161DB">
            <w:rPr>
              <w:rFonts w:asciiTheme="majorHAnsi" w:hAnsiTheme="majorHAnsi" w:cstheme="majorHAnsi"/>
              <w:sz w:val="40"/>
            </w:rPr>
            <w:t>H</w:t>
          </w:r>
          <w:r w:rsidR="00850445">
            <w:rPr>
              <w:rFonts w:asciiTheme="majorHAnsi" w:hAnsiTheme="majorHAnsi" w:cstheme="majorHAnsi"/>
              <w:sz w:val="40"/>
            </w:rPr>
            <w:t>T25</w:t>
          </w:r>
        </w:p>
      </w:tc>
    </w:tr>
  </w:tbl>
  <w:p w14:paraId="0F9EB44D" w14:textId="77777777" w:rsidR="006E6512" w:rsidRPr="000F6D6F" w:rsidRDefault="006E6512" w:rsidP="001E1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A9C"/>
    <w:multiLevelType w:val="hybridMultilevel"/>
    <w:tmpl w:val="233E8CE0"/>
    <w:lvl w:ilvl="0" w:tplc="7156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182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EB89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6B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504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26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29AC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D8B"/>
    <w:multiLevelType w:val="hybridMultilevel"/>
    <w:tmpl w:val="B694BE04"/>
    <w:lvl w:ilvl="0" w:tplc="70C0EFB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0FB"/>
    <w:multiLevelType w:val="hybridMultilevel"/>
    <w:tmpl w:val="E642FF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409"/>
    <w:multiLevelType w:val="multilevel"/>
    <w:tmpl w:val="041D001D"/>
    <w:numStyleLink w:val="Listapunkter"/>
  </w:abstractNum>
  <w:abstractNum w:abstractNumId="4" w15:restartNumberingAfterBreak="0">
    <w:nsid w:val="4ADC0F41"/>
    <w:multiLevelType w:val="multilevel"/>
    <w:tmpl w:val="041D001D"/>
    <w:styleLink w:val="Listapunkte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D727D0"/>
    <w:multiLevelType w:val="multilevel"/>
    <w:tmpl w:val="041D001D"/>
    <w:styleLink w:val="Listastreck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404AB2"/>
    <w:multiLevelType w:val="hybridMultilevel"/>
    <w:tmpl w:val="B694BE04"/>
    <w:lvl w:ilvl="0" w:tplc="70C0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0CF"/>
    <w:multiLevelType w:val="multilevel"/>
    <w:tmpl w:val="041D001D"/>
    <w:numStyleLink w:val="Listapunkter"/>
  </w:abstractNum>
  <w:abstractNum w:abstractNumId="8" w15:restartNumberingAfterBreak="0">
    <w:nsid w:val="683A4BD2"/>
    <w:multiLevelType w:val="hybridMultilevel"/>
    <w:tmpl w:val="E5F0B8A0"/>
    <w:lvl w:ilvl="0" w:tplc="B602D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71FE7"/>
    <w:multiLevelType w:val="multilevel"/>
    <w:tmpl w:val="041D001D"/>
    <w:numStyleLink w:val="Listapunkter"/>
  </w:abstractNum>
  <w:abstractNum w:abstractNumId="10" w15:restartNumberingAfterBreak="0">
    <w:nsid w:val="6D6E670D"/>
    <w:multiLevelType w:val="multilevel"/>
    <w:tmpl w:val="7F86A43C"/>
    <w:styleLink w:val="Numrer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1157313"/>
    <w:multiLevelType w:val="hybridMultilevel"/>
    <w:tmpl w:val="B9987BB0"/>
    <w:lvl w:ilvl="0" w:tplc="3B103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8EA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70F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800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6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F78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4398"/>
    <w:multiLevelType w:val="multilevel"/>
    <w:tmpl w:val="041D001D"/>
    <w:numStyleLink w:val="Listapunkter"/>
  </w:abstractNum>
  <w:abstractNum w:abstractNumId="13" w15:restartNumberingAfterBreak="0">
    <w:nsid w:val="752555DD"/>
    <w:multiLevelType w:val="hybridMultilevel"/>
    <w:tmpl w:val="446AE7DC"/>
    <w:lvl w:ilvl="0" w:tplc="4274C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C6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26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118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C24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058BA"/>
    <w:multiLevelType w:val="multilevel"/>
    <w:tmpl w:val="041D001D"/>
    <w:numStyleLink w:val="Listapunkter"/>
  </w:abstractNum>
  <w:abstractNum w:abstractNumId="15" w15:restartNumberingAfterBreak="0">
    <w:nsid w:val="78720D07"/>
    <w:multiLevelType w:val="multilevel"/>
    <w:tmpl w:val="041D001D"/>
    <w:numStyleLink w:val="Listapunkter"/>
  </w:abstractNum>
  <w:num w:numId="1" w16cid:durableId="1405182789">
    <w:abstractNumId w:val="0"/>
  </w:num>
  <w:num w:numId="2" w16cid:durableId="1667779681">
    <w:abstractNumId w:val="13"/>
  </w:num>
  <w:num w:numId="3" w16cid:durableId="758523608">
    <w:abstractNumId w:val="11"/>
  </w:num>
  <w:num w:numId="4" w16cid:durableId="359554265">
    <w:abstractNumId w:val="6"/>
  </w:num>
  <w:num w:numId="5" w16cid:durableId="531311838">
    <w:abstractNumId w:val="1"/>
  </w:num>
  <w:num w:numId="6" w16cid:durableId="866722444">
    <w:abstractNumId w:val="2"/>
  </w:num>
  <w:num w:numId="7" w16cid:durableId="530385003">
    <w:abstractNumId w:val="8"/>
  </w:num>
  <w:num w:numId="8" w16cid:durableId="1978336078">
    <w:abstractNumId w:val="4"/>
  </w:num>
  <w:num w:numId="9" w16cid:durableId="407272214">
    <w:abstractNumId w:val="12"/>
  </w:num>
  <w:num w:numId="10" w16cid:durableId="1270896130">
    <w:abstractNumId w:val="7"/>
  </w:num>
  <w:num w:numId="11" w16cid:durableId="558247270">
    <w:abstractNumId w:val="14"/>
  </w:num>
  <w:num w:numId="12" w16cid:durableId="1001546467">
    <w:abstractNumId w:val="15"/>
  </w:num>
  <w:num w:numId="13" w16cid:durableId="187649320">
    <w:abstractNumId w:val="3"/>
  </w:num>
  <w:num w:numId="14" w16cid:durableId="1280145271">
    <w:abstractNumId w:val="9"/>
  </w:num>
  <w:num w:numId="15" w16cid:durableId="137184955">
    <w:abstractNumId w:val="5"/>
  </w:num>
  <w:num w:numId="16" w16cid:durableId="908155529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 w16cid:durableId="1600478752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 w16cid:durableId="1813643715">
    <w:abstractNumId w:val="15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 w16cid:durableId="76607818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Helvetica" w:eastAsia="Helvetica" w:hAnsi="Helvetica" w:cs="Helvetica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20" w16cid:durableId="1338842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EF"/>
    <w:rsid w:val="000008B2"/>
    <w:rsid w:val="00001E6C"/>
    <w:rsid w:val="000065C5"/>
    <w:rsid w:val="000067EB"/>
    <w:rsid w:val="0001018A"/>
    <w:rsid w:val="000159FF"/>
    <w:rsid w:val="00017688"/>
    <w:rsid w:val="00020176"/>
    <w:rsid w:val="0002645F"/>
    <w:rsid w:val="000319D7"/>
    <w:rsid w:val="00036A88"/>
    <w:rsid w:val="00037328"/>
    <w:rsid w:val="00042916"/>
    <w:rsid w:val="000548ED"/>
    <w:rsid w:val="000640F6"/>
    <w:rsid w:val="00064C9E"/>
    <w:rsid w:val="00066C2A"/>
    <w:rsid w:val="000826E4"/>
    <w:rsid w:val="000902A3"/>
    <w:rsid w:val="00090ACD"/>
    <w:rsid w:val="00093AA0"/>
    <w:rsid w:val="000B1723"/>
    <w:rsid w:val="000B3466"/>
    <w:rsid w:val="000B4768"/>
    <w:rsid w:val="000C54A9"/>
    <w:rsid w:val="000D4C12"/>
    <w:rsid w:val="000E1B4A"/>
    <w:rsid w:val="000E5774"/>
    <w:rsid w:val="000E6297"/>
    <w:rsid w:val="00104FF4"/>
    <w:rsid w:val="001137C9"/>
    <w:rsid w:val="00114219"/>
    <w:rsid w:val="00121767"/>
    <w:rsid w:val="001226B0"/>
    <w:rsid w:val="001251D9"/>
    <w:rsid w:val="001340AE"/>
    <w:rsid w:val="001539E5"/>
    <w:rsid w:val="001604CB"/>
    <w:rsid w:val="00160963"/>
    <w:rsid w:val="00172775"/>
    <w:rsid w:val="00175DAB"/>
    <w:rsid w:val="001763D1"/>
    <w:rsid w:val="00184C23"/>
    <w:rsid w:val="00185A15"/>
    <w:rsid w:val="001926BA"/>
    <w:rsid w:val="001B51BD"/>
    <w:rsid w:val="001B5759"/>
    <w:rsid w:val="001B649D"/>
    <w:rsid w:val="001B760A"/>
    <w:rsid w:val="001C01CB"/>
    <w:rsid w:val="001C6E5D"/>
    <w:rsid w:val="001E51EB"/>
    <w:rsid w:val="001E7461"/>
    <w:rsid w:val="001F2791"/>
    <w:rsid w:val="001F2DBA"/>
    <w:rsid w:val="00233ACC"/>
    <w:rsid w:val="00240985"/>
    <w:rsid w:val="00250AA6"/>
    <w:rsid w:val="00260D6B"/>
    <w:rsid w:val="00261572"/>
    <w:rsid w:val="0026350E"/>
    <w:rsid w:val="0026457F"/>
    <w:rsid w:val="0026729C"/>
    <w:rsid w:val="002931EB"/>
    <w:rsid w:val="002A30E9"/>
    <w:rsid w:val="002A4B3D"/>
    <w:rsid w:val="002A6BEB"/>
    <w:rsid w:val="002B04A2"/>
    <w:rsid w:val="002B4DCA"/>
    <w:rsid w:val="002B5215"/>
    <w:rsid w:val="002B5698"/>
    <w:rsid w:val="002D4F82"/>
    <w:rsid w:val="002E3F28"/>
    <w:rsid w:val="002F215C"/>
    <w:rsid w:val="002F3B66"/>
    <w:rsid w:val="002F7EA3"/>
    <w:rsid w:val="003177A2"/>
    <w:rsid w:val="00321C01"/>
    <w:rsid w:val="00323BD8"/>
    <w:rsid w:val="00336F95"/>
    <w:rsid w:val="00342E1C"/>
    <w:rsid w:val="00351C33"/>
    <w:rsid w:val="00361EA5"/>
    <w:rsid w:val="0036561B"/>
    <w:rsid w:val="00366617"/>
    <w:rsid w:val="0038572D"/>
    <w:rsid w:val="003A4930"/>
    <w:rsid w:val="003B72C6"/>
    <w:rsid w:val="003C6130"/>
    <w:rsid w:val="003D06F6"/>
    <w:rsid w:val="003E0F21"/>
    <w:rsid w:val="003F3452"/>
    <w:rsid w:val="003F74E7"/>
    <w:rsid w:val="00402986"/>
    <w:rsid w:val="0040757B"/>
    <w:rsid w:val="0041244D"/>
    <w:rsid w:val="004161DB"/>
    <w:rsid w:val="004164E3"/>
    <w:rsid w:val="004214F0"/>
    <w:rsid w:val="004260D5"/>
    <w:rsid w:val="00427DDA"/>
    <w:rsid w:val="0043179D"/>
    <w:rsid w:val="004467CF"/>
    <w:rsid w:val="004509D9"/>
    <w:rsid w:val="004519F7"/>
    <w:rsid w:val="00463844"/>
    <w:rsid w:val="004640EA"/>
    <w:rsid w:val="00466659"/>
    <w:rsid w:val="00467CCD"/>
    <w:rsid w:val="004810DC"/>
    <w:rsid w:val="00486465"/>
    <w:rsid w:val="00491AC1"/>
    <w:rsid w:val="00495CE2"/>
    <w:rsid w:val="00497D26"/>
    <w:rsid w:val="004D100C"/>
    <w:rsid w:val="004D4BFD"/>
    <w:rsid w:val="004D6F24"/>
    <w:rsid w:val="004D6F3F"/>
    <w:rsid w:val="004E28F4"/>
    <w:rsid w:val="004E5006"/>
    <w:rsid w:val="004F1E7A"/>
    <w:rsid w:val="004F54DD"/>
    <w:rsid w:val="00505432"/>
    <w:rsid w:val="00521B98"/>
    <w:rsid w:val="00521EA6"/>
    <w:rsid w:val="0052509C"/>
    <w:rsid w:val="00525FD8"/>
    <w:rsid w:val="00535A98"/>
    <w:rsid w:val="00543758"/>
    <w:rsid w:val="00543848"/>
    <w:rsid w:val="00544A61"/>
    <w:rsid w:val="005513AD"/>
    <w:rsid w:val="00567832"/>
    <w:rsid w:val="005717C3"/>
    <w:rsid w:val="00572BA4"/>
    <w:rsid w:val="00586C33"/>
    <w:rsid w:val="005C4CB1"/>
    <w:rsid w:val="005F5BB7"/>
    <w:rsid w:val="006047D6"/>
    <w:rsid w:val="00604CAA"/>
    <w:rsid w:val="0061094D"/>
    <w:rsid w:val="00613F82"/>
    <w:rsid w:val="00617F06"/>
    <w:rsid w:val="00637B83"/>
    <w:rsid w:val="006407A1"/>
    <w:rsid w:val="0064322E"/>
    <w:rsid w:val="0064336E"/>
    <w:rsid w:val="0064438F"/>
    <w:rsid w:val="00646AFA"/>
    <w:rsid w:val="00647C89"/>
    <w:rsid w:val="006542DF"/>
    <w:rsid w:val="00664F60"/>
    <w:rsid w:val="00691611"/>
    <w:rsid w:val="00693F07"/>
    <w:rsid w:val="006A2461"/>
    <w:rsid w:val="006A3948"/>
    <w:rsid w:val="006A4D8C"/>
    <w:rsid w:val="006C4843"/>
    <w:rsid w:val="006C5F46"/>
    <w:rsid w:val="006D4D2A"/>
    <w:rsid w:val="006E6512"/>
    <w:rsid w:val="006E6EB3"/>
    <w:rsid w:val="006E70E6"/>
    <w:rsid w:val="006F5EBF"/>
    <w:rsid w:val="00713213"/>
    <w:rsid w:val="0072067F"/>
    <w:rsid w:val="0072116E"/>
    <w:rsid w:val="00723900"/>
    <w:rsid w:val="00724D3D"/>
    <w:rsid w:val="007311F3"/>
    <w:rsid w:val="007428F2"/>
    <w:rsid w:val="00745AD4"/>
    <w:rsid w:val="00747181"/>
    <w:rsid w:val="00747653"/>
    <w:rsid w:val="00766EFE"/>
    <w:rsid w:val="00770D27"/>
    <w:rsid w:val="007719EE"/>
    <w:rsid w:val="0077693E"/>
    <w:rsid w:val="00776F1D"/>
    <w:rsid w:val="007979BB"/>
    <w:rsid w:val="007A4E69"/>
    <w:rsid w:val="007B1901"/>
    <w:rsid w:val="007B307A"/>
    <w:rsid w:val="007B3613"/>
    <w:rsid w:val="007B45E1"/>
    <w:rsid w:val="007B57C6"/>
    <w:rsid w:val="008016FA"/>
    <w:rsid w:val="00804071"/>
    <w:rsid w:val="00805DAF"/>
    <w:rsid w:val="00827753"/>
    <w:rsid w:val="00832F08"/>
    <w:rsid w:val="00850445"/>
    <w:rsid w:val="008536F8"/>
    <w:rsid w:val="0085427E"/>
    <w:rsid w:val="00854C26"/>
    <w:rsid w:val="00857800"/>
    <w:rsid w:val="0087079E"/>
    <w:rsid w:val="00872618"/>
    <w:rsid w:val="008917C7"/>
    <w:rsid w:val="00892C11"/>
    <w:rsid w:val="00894DF0"/>
    <w:rsid w:val="008A0CF7"/>
    <w:rsid w:val="008B0D61"/>
    <w:rsid w:val="008B25C3"/>
    <w:rsid w:val="008C39C5"/>
    <w:rsid w:val="008C5193"/>
    <w:rsid w:val="008D254E"/>
    <w:rsid w:val="008E030F"/>
    <w:rsid w:val="008E5C49"/>
    <w:rsid w:val="008E693B"/>
    <w:rsid w:val="008F6AB1"/>
    <w:rsid w:val="009012BC"/>
    <w:rsid w:val="00954489"/>
    <w:rsid w:val="00963C1C"/>
    <w:rsid w:val="00971368"/>
    <w:rsid w:val="009718C4"/>
    <w:rsid w:val="00975AB7"/>
    <w:rsid w:val="009775B6"/>
    <w:rsid w:val="009941C8"/>
    <w:rsid w:val="009973E9"/>
    <w:rsid w:val="009A5091"/>
    <w:rsid w:val="009C0DB5"/>
    <w:rsid w:val="009D0E67"/>
    <w:rsid w:val="009E0CB5"/>
    <w:rsid w:val="009E6279"/>
    <w:rsid w:val="009F0A25"/>
    <w:rsid w:val="009F21F7"/>
    <w:rsid w:val="00A04325"/>
    <w:rsid w:val="00A07133"/>
    <w:rsid w:val="00A16A40"/>
    <w:rsid w:val="00A2261D"/>
    <w:rsid w:val="00A26A53"/>
    <w:rsid w:val="00A3008F"/>
    <w:rsid w:val="00A31FBF"/>
    <w:rsid w:val="00A3307B"/>
    <w:rsid w:val="00A35B12"/>
    <w:rsid w:val="00A44838"/>
    <w:rsid w:val="00A46DC8"/>
    <w:rsid w:val="00A50209"/>
    <w:rsid w:val="00A508F4"/>
    <w:rsid w:val="00A52EBC"/>
    <w:rsid w:val="00A54950"/>
    <w:rsid w:val="00A65A28"/>
    <w:rsid w:val="00A66C7A"/>
    <w:rsid w:val="00A67D79"/>
    <w:rsid w:val="00A67F5C"/>
    <w:rsid w:val="00A73A4C"/>
    <w:rsid w:val="00AA17C3"/>
    <w:rsid w:val="00AA411F"/>
    <w:rsid w:val="00AA507C"/>
    <w:rsid w:val="00AB6403"/>
    <w:rsid w:val="00AC3816"/>
    <w:rsid w:val="00AD1A16"/>
    <w:rsid w:val="00AD2DE1"/>
    <w:rsid w:val="00AE4CCE"/>
    <w:rsid w:val="00B11723"/>
    <w:rsid w:val="00B1187C"/>
    <w:rsid w:val="00B15AFD"/>
    <w:rsid w:val="00B22A55"/>
    <w:rsid w:val="00B23DFA"/>
    <w:rsid w:val="00B24F02"/>
    <w:rsid w:val="00B40924"/>
    <w:rsid w:val="00B4668C"/>
    <w:rsid w:val="00B511FE"/>
    <w:rsid w:val="00B6302B"/>
    <w:rsid w:val="00B640B1"/>
    <w:rsid w:val="00B651CD"/>
    <w:rsid w:val="00B93F29"/>
    <w:rsid w:val="00B966B7"/>
    <w:rsid w:val="00B96856"/>
    <w:rsid w:val="00BA1F63"/>
    <w:rsid w:val="00BD3259"/>
    <w:rsid w:val="00BD3785"/>
    <w:rsid w:val="00BD5343"/>
    <w:rsid w:val="00BD5C7D"/>
    <w:rsid w:val="00BF39E4"/>
    <w:rsid w:val="00BF3B58"/>
    <w:rsid w:val="00BF6EEB"/>
    <w:rsid w:val="00C03531"/>
    <w:rsid w:val="00C053FC"/>
    <w:rsid w:val="00C0646D"/>
    <w:rsid w:val="00C201CE"/>
    <w:rsid w:val="00C2547C"/>
    <w:rsid w:val="00C35E19"/>
    <w:rsid w:val="00C40626"/>
    <w:rsid w:val="00C42467"/>
    <w:rsid w:val="00C47160"/>
    <w:rsid w:val="00C47B28"/>
    <w:rsid w:val="00C55286"/>
    <w:rsid w:val="00C63C11"/>
    <w:rsid w:val="00C809D4"/>
    <w:rsid w:val="00C82818"/>
    <w:rsid w:val="00C82DF7"/>
    <w:rsid w:val="00C8679F"/>
    <w:rsid w:val="00CA2296"/>
    <w:rsid w:val="00CC0887"/>
    <w:rsid w:val="00CC2BBD"/>
    <w:rsid w:val="00CC577D"/>
    <w:rsid w:val="00CC66EF"/>
    <w:rsid w:val="00CD4F72"/>
    <w:rsid w:val="00CD7570"/>
    <w:rsid w:val="00CE7F37"/>
    <w:rsid w:val="00CF7964"/>
    <w:rsid w:val="00D117C6"/>
    <w:rsid w:val="00D14E03"/>
    <w:rsid w:val="00D354B5"/>
    <w:rsid w:val="00D47709"/>
    <w:rsid w:val="00D53702"/>
    <w:rsid w:val="00D60949"/>
    <w:rsid w:val="00D72A86"/>
    <w:rsid w:val="00D75ACB"/>
    <w:rsid w:val="00D86016"/>
    <w:rsid w:val="00D909AA"/>
    <w:rsid w:val="00D954EF"/>
    <w:rsid w:val="00DA2B7C"/>
    <w:rsid w:val="00DA35A4"/>
    <w:rsid w:val="00DA3DD0"/>
    <w:rsid w:val="00DB0693"/>
    <w:rsid w:val="00DC1573"/>
    <w:rsid w:val="00DC5716"/>
    <w:rsid w:val="00DC615D"/>
    <w:rsid w:val="00DD421F"/>
    <w:rsid w:val="00DD6F7B"/>
    <w:rsid w:val="00DF7CBA"/>
    <w:rsid w:val="00E00BBF"/>
    <w:rsid w:val="00E03291"/>
    <w:rsid w:val="00E11F74"/>
    <w:rsid w:val="00E20476"/>
    <w:rsid w:val="00E21FA6"/>
    <w:rsid w:val="00E23597"/>
    <w:rsid w:val="00E3411A"/>
    <w:rsid w:val="00E364E6"/>
    <w:rsid w:val="00E41F67"/>
    <w:rsid w:val="00E43680"/>
    <w:rsid w:val="00E6758C"/>
    <w:rsid w:val="00E67B22"/>
    <w:rsid w:val="00E70450"/>
    <w:rsid w:val="00E73FD3"/>
    <w:rsid w:val="00E8333C"/>
    <w:rsid w:val="00E908CB"/>
    <w:rsid w:val="00E9173D"/>
    <w:rsid w:val="00E9437A"/>
    <w:rsid w:val="00E96A9A"/>
    <w:rsid w:val="00EA072E"/>
    <w:rsid w:val="00EA6A58"/>
    <w:rsid w:val="00EB09E1"/>
    <w:rsid w:val="00EB1B43"/>
    <w:rsid w:val="00EB4BBA"/>
    <w:rsid w:val="00ED39B1"/>
    <w:rsid w:val="00ED4623"/>
    <w:rsid w:val="00EF25B1"/>
    <w:rsid w:val="00EF3DDF"/>
    <w:rsid w:val="00F050F6"/>
    <w:rsid w:val="00F13C56"/>
    <w:rsid w:val="00F14889"/>
    <w:rsid w:val="00F26E6F"/>
    <w:rsid w:val="00F27175"/>
    <w:rsid w:val="00F34445"/>
    <w:rsid w:val="00F429FD"/>
    <w:rsid w:val="00F466BA"/>
    <w:rsid w:val="00F5556E"/>
    <w:rsid w:val="00F84290"/>
    <w:rsid w:val="00F90764"/>
    <w:rsid w:val="00FA3DE6"/>
    <w:rsid w:val="00FB0BA8"/>
    <w:rsid w:val="00FB37DB"/>
    <w:rsid w:val="00FB5F64"/>
    <w:rsid w:val="00FC6993"/>
    <w:rsid w:val="00FC773F"/>
    <w:rsid w:val="00FE376B"/>
    <w:rsid w:val="00FE7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49BF9D07"/>
  <w15:docId w15:val="{E4FEB8D4-C2A9-46E7-97EF-F688940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6BE"/>
    <w:pPr>
      <w:tabs>
        <w:tab w:val="left" w:pos="3969"/>
      </w:tabs>
      <w:spacing w:line="312" w:lineRule="auto"/>
    </w:pPr>
  </w:style>
  <w:style w:type="paragraph" w:styleId="Rubrik1">
    <w:name w:val="heading 1"/>
    <w:basedOn w:val="Normal"/>
    <w:next w:val="Normal"/>
    <w:autoRedefine/>
    <w:qFormat/>
    <w:rsid w:val="00770D27"/>
    <w:pPr>
      <w:keepNext/>
      <w:spacing w:before="100" w:beforeAutospacing="1" w:after="120" w:line="340" w:lineRule="exact"/>
      <w:outlineLvl w:val="0"/>
    </w:pPr>
    <w:rPr>
      <w:rFonts w:asciiTheme="majorHAnsi" w:hAnsiTheme="majorHAnsi"/>
      <w:b/>
      <w:sz w:val="36"/>
    </w:rPr>
  </w:style>
  <w:style w:type="paragraph" w:styleId="Rubrik2">
    <w:name w:val="heading 2"/>
    <w:aliases w:val="ög_under_rubrik"/>
    <w:basedOn w:val="Normal"/>
    <w:next w:val="Normal"/>
    <w:autoRedefine/>
    <w:qFormat/>
    <w:rsid w:val="008336BE"/>
    <w:pPr>
      <w:keepNext/>
      <w:spacing w:before="100" w:beforeAutospacing="1" w:after="80"/>
      <w:ind w:right="851"/>
      <w:outlineLvl w:val="1"/>
    </w:pPr>
    <w:rPr>
      <w:rFonts w:asciiTheme="majorHAnsi" w:hAnsiTheme="majorHAnsi"/>
      <w:b/>
      <w:sz w:val="28"/>
    </w:rPr>
  </w:style>
  <w:style w:type="paragraph" w:styleId="Rubrik3">
    <w:name w:val="heading 3"/>
    <w:aliases w:val="ög_minsta_rubriknivån"/>
    <w:basedOn w:val="Normal"/>
    <w:next w:val="Normal"/>
    <w:autoRedefine/>
    <w:qFormat/>
    <w:rsid w:val="008336BE"/>
    <w:pPr>
      <w:keepNext/>
      <w:spacing w:before="100" w:beforeAutospacing="1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83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8336BE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autoRedefine/>
    <w:rsid w:val="00F14889"/>
    <w:pPr>
      <w:framePr w:w="2910" w:h="2926" w:hRule="exact" w:hSpace="142" w:vSpace="992" w:wrap="around" w:vAnchor="text" w:hAnchor="margin" w:xAlign="center" w:y="-2656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center"/>
    </w:pPr>
    <w:rPr>
      <w:rFonts w:asciiTheme="majorHAnsi" w:hAnsiTheme="majorHAnsi"/>
      <w:sz w:val="16"/>
    </w:rPr>
  </w:style>
  <w:style w:type="table" w:customStyle="1" w:styleId="protokolltabell">
    <w:name w:val="protokoll_tabell"/>
    <w:basedOn w:val="Normaltabell"/>
    <w:qFormat/>
    <w:rsid w:val="008336B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customStyle="1" w:styleId="SidhuvudBold">
    <w:name w:val="Sidhuvud Bold"/>
    <w:basedOn w:val="Normal"/>
    <w:autoRedefine/>
    <w:qFormat/>
    <w:rsid w:val="008336BE"/>
    <w:pPr>
      <w:framePr w:hSpace="141" w:wrap="around" w:vAnchor="text" w:hAnchor="text" w:xAlign="center" w:y="1"/>
      <w:tabs>
        <w:tab w:val="center" w:pos="4536"/>
        <w:tab w:val="right" w:pos="9072"/>
      </w:tabs>
      <w:suppressOverlap/>
    </w:pPr>
    <w:rPr>
      <w:rFonts w:asciiTheme="majorHAnsi" w:hAnsiTheme="majorHAnsi"/>
      <w:b/>
      <w:noProof/>
      <w:sz w:val="20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paragraph" w:customStyle="1" w:styleId="SidhuvudNormal">
    <w:name w:val="Sidhuvud Normal"/>
    <w:autoRedefine/>
    <w:qFormat/>
    <w:rsid w:val="000E6297"/>
    <w:pPr>
      <w:framePr w:hSpace="141" w:wrap="around" w:vAnchor="text" w:hAnchor="text" w:xAlign="center" w:y="1"/>
      <w:suppressOverlap/>
    </w:pPr>
    <w:rPr>
      <w:rFonts w:asciiTheme="majorHAnsi" w:hAnsiTheme="majorHAnsi"/>
      <w:b/>
      <w:sz w:val="20"/>
      <w:szCs w:val="20"/>
    </w:rPr>
  </w:style>
  <w:style w:type="table" w:customStyle="1" w:styleId="Signaturer">
    <w:name w:val="Signaturer"/>
    <w:basedOn w:val="Normaltabell"/>
    <w:qFormat/>
    <w:rsid w:val="008336BE"/>
    <w:tblPr/>
  </w:style>
  <w:style w:type="paragraph" w:customStyle="1" w:styleId="sidfotutanavgrnsare">
    <w:name w:val="sidfot_utan_avgränsare"/>
    <w:basedOn w:val="Sidfot"/>
    <w:qFormat/>
    <w:rsid w:val="004D461C"/>
    <w:pPr>
      <w:framePr w:w="10773" w:vSpace="142" w:wrap="around" w:vAnchor="page" w:hAnchor="text" w:yAlign="bottom"/>
      <w:pBdr>
        <w:top w:val="none" w:sz="0" w:space="0" w:color="auto"/>
      </w:pBdr>
    </w:pPr>
  </w:style>
  <w:style w:type="numbering" w:customStyle="1" w:styleId="Listapunkter">
    <w:name w:val="Lista punkter"/>
    <w:rsid w:val="003224FD"/>
    <w:pPr>
      <w:numPr>
        <w:numId w:val="8"/>
      </w:numPr>
    </w:pPr>
  </w:style>
  <w:style w:type="table" w:customStyle="1" w:styleId="Tabellg">
    <w:name w:val="Tabell_ög"/>
    <w:basedOn w:val="Normaltabell"/>
    <w:qFormat/>
    <w:rsid w:val="008336BE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paragraph" w:styleId="Sidhuvud">
    <w:name w:val="header"/>
    <w:basedOn w:val="Normal"/>
    <w:link w:val="SidhuvudChar"/>
    <w:rsid w:val="008336BE"/>
    <w:pPr>
      <w:tabs>
        <w:tab w:val="clear" w:pos="3969"/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8336BE"/>
  </w:style>
  <w:style w:type="numbering" w:customStyle="1" w:styleId="Listastreck">
    <w:name w:val="Lista streck"/>
    <w:basedOn w:val="Listapunkter"/>
    <w:rsid w:val="003224FD"/>
    <w:pPr>
      <w:numPr>
        <w:numId w:val="15"/>
      </w:numPr>
    </w:pPr>
  </w:style>
  <w:style w:type="paragraph" w:styleId="Ballongtext">
    <w:name w:val="Balloon Text"/>
    <w:basedOn w:val="Normal"/>
    <w:link w:val="BallongtextChar"/>
    <w:rsid w:val="00571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17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54950"/>
    <w:rPr>
      <w:color w:val="0000FF" w:themeColor="hyperlink"/>
      <w:u w:val="single"/>
    </w:rPr>
  </w:style>
  <w:style w:type="table" w:styleId="Tabellrutnt">
    <w:name w:val="Table Grid"/>
    <w:basedOn w:val="Normaltabell"/>
    <w:rsid w:val="00F1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rsid w:val="001E7461"/>
    <w:rPr>
      <w:color w:val="808080"/>
    </w:rPr>
  </w:style>
  <w:style w:type="paragraph" w:styleId="Makrotext">
    <w:name w:val="macro"/>
    <w:link w:val="MakrotextChar"/>
    <w:unhideWhenUsed/>
    <w:rsid w:val="00A46D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rsid w:val="00A46DC8"/>
    <w:rPr>
      <w:rFonts w:ascii="Arial" w:hAnsi="Arial"/>
      <w:sz w:val="20"/>
      <w:szCs w:val="20"/>
      <w:lang w:eastAsia="en-US"/>
    </w:rPr>
  </w:style>
  <w:style w:type="paragraph" w:styleId="Brdtext">
    <w:name w:val="Body Text"/>
    <w:link w:val="BrdtextChar"/>
    <w:rsid w:val="00491A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BrdtextChar">
    <w:name w:val="Brödtext Char"/>
    <w:basedOn w:val="Standardstycketeckensnitt"/>
    <w:link w:val="Brdtext"/>
    <w:rsid w:val="00491AC1"/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rerad">
    <w:name w:val="Numrerad"/>
    <w:rsid w:val="00491AC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011\AppData\Local\Temp\fcctemp\GUC_Dokumentmall_Adress.dotx" TargetMode="External"/></Relationships>
</file>

<file path=word/theme/theme1.xml><?xml version="1.0" encoding="utf-8"?>
<a:theme xmlns:a="http://schemas.openxmlformats.org/drawingml/2006/main" name="östra_göinges_word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32FF-6663-4B97-9BB7-30D89FF8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GUC_Dokumentmall_Adress.dotx</Template>
  <TotalTime>1016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Östra Göinge kommun</Company>
  <LinksUpToDate>false</LinksUpToDate>
  <CharactersWithSpaces>1364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Petersson</dc:creator>
  <cp:keywords>Pressmeddelande</cp:keywords>
  <cp:lastModifiedBy>Hügard, Andreas</cp:lastModifiedBy>
  <cp:revision>10</cp:revision>
  <cp:lastPrinted>2024-12-18T12:44:00Z</cp:lastPrinted>
  <dcterms:created xsi:type="dcterms:W3CDTF">2025-06-25T04:44:00Z</dcterms:created>
  <dcterms:modified xsi:type="dcterms:W3CDTF">2025-06-30T07:24:00Z</dcterms:modified>
</cp:coreProperties>
</file>