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margin" w:tblpX="-1032" w:tblpY="331"/>
        <w:tblW w:w="16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2693"/>
        <w:gridCol w:w="3119"/>
        <w:gridCol w:w="2551"/>
        <w:gridCol w:w="3119"/>
        <w:gridCol w:w="3236"/>
      </w:tblGrid>
      <w:tr w:rsidR="00B40924" w14:paraId="25D33E5C" w14:textId="77777777" w:rsidTr="00BA6A90">
        <w:trPr>
          <w:trHeight w:val="269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1D3EB31" w14:textId="77777777" w:rsidR="00B40924" w:rsidRPr="00E20476" w:rsidRDefault="00B40924" w:rsidP="002F215C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9F28E9E" w14:textId="77777777" w:rsidR="00B40924" w:rsidRPr="00E20476" w:rsidRDefault="00B40924" w:rsidP="002F215C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b/>
                <w:noProof/>
                <w:sz w:val="10"/>
                <w:szCs w:val="10"/>
              </w:rPr>
            </w:pPr>
            <w:r w:rsidRPr="00E20476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Måndag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95618BE" w14:textId="77777777" w:rsidR="00B40924" w:rsidRPr="00E20476" w:rsidRDefault="00B40924" w:rsidP="002F215C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b/>
                <w:noProof/>
                <w:sz w:val="10"/>
                <w:szCs w:val="10"/>
              </w:rPr>
            </w:pPr>
            <w:r w:rsidRPr="00E20476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Tisdag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7000697" w14:textId="77777777" w:rsidR="00B40924" w:rsidRPr="00E20476" w:rsidRDefault="00B40924" w:rsidP="002F215C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b/>
                <w:noProof/>
                <w:sz w:val="10"/>
                <w:szCs w:val="10"/>
              </w:rPr>
            </w:pPr>
            <w:r w:rsidRPr="00E20476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Onsdag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709B954" w14:textId="77777777" w:rsidR="00B40924" w:rsidRPr="00E20476" w:rsidRDefault="00B40924" w:rsidP="002F215C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b/>
                <w:noProof/>
                <w:sz w:val="10"/>
                <w:szCs w:val="10"/>
              </w:rPr>
            </w:pPr>
            <w:r w:rsidRPr="00E20476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Torsdag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B17A9A1" w14:textId="77777777" w:rsidR="00B40924" w:rsidRPr="00E20476" w:rsidRDefault="00B40924" w:rsidP="002F215C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b/>
                <w:noProof/>
                <w:sz w:val="10"/>
                <w:szCs w:val="10"/>
              </w:rPr>
            </w:pPr>
            <w:r w:rsidRPr="00E20476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Fredag</w:t>
            </w:r>
          </w:p>
        </w:tc>
      </w:tr>
      <w:tr w:rsidR="00A73A4C" w14:paraId="064E345C" w14:textId="77777777" w:rsidTr="00BA6A90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C2418" w14:textId="77777777" w:rsidR="00A73A4C" w:rsidRDefault="00A73A4C" w:rsidP="00A73A4C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</w:p>
          <w:p w14:paraId="50D169EF" w14:textId="77777777" w:rsidR="00A73A4C" w:rsidRDefault="00A73A4C" w:rsidP="00A73A4C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noProof/>
                <w:sz w:val="20"/>
                <w:szCs w:val="20"/>
              </w:rPr>
              <w:t>08:10 – 09:05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9DF07" w14:textId="77777777" w:rsidR="00A73A4C" w:rsidRDefault="00A73A4C" w:rsidP="00A73A4C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</w:pPr>
          </w:p>
          <w:p w14:paraId="535A362A" w14:textId="7F57BAE7" w:rsidR="00C07FEF" w:rsidRDefault="00C07FEF" w:rsidP="00C07FEF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  <w:t xml:space="preserve">Religion 1  - GöO – Sal 115 </w:t>
            </w:r>
          </w:p>
          <w:p w14:paraId="1D4DC3EC" w14:textId="63E495F8" w:rsidR="0072116E" w:rsidRPr="00BF39E4" w:rsidRDefault="0072116E" w:rsidP="00A73A4C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688E7" w14:textId="77777777" w:rsidR="00E342E7" w:rsidRDefault="00E342E7" w:rsidP="007E7EFD">
            <w:pPr>
              <w:tabs>
                <w:tab w:val="clear" w:pos="3969"/>
              </w:tabs>
              <w:spacing w:line="240" w:lineRule="auto"/>
              <w:jc w:val="center"/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</w:pPr>
          </w:p>
          <w:p w14:paraId="49C0B521" w14:textId="5AA0854C" w:rsidR="0072116E" w:rsidRPr="00CD7570" w:rsidRDefault="007E7EFD" w:rsidP="007E7EFD">
            <w:pPr>
              <w:tabs>
                <w:tab w:val="clear" w:pos="3969"/>
              </w:tabs>
              <w:spacing w:line="240" w:lineRule="auto"/>
              <w:jc w:val="center"/>
              <w:rPr>
                <w:rFonts w:asciiTheme="majorHAnsi" w:hAnsiTheme="majorHAnsi" w:cstheme="majorHAnsi"/>
                <w:noProof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  <w:t>Svenska 3 – AdK – Sal 114</w:t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  <w:br/>
              <w:t>Svenska som Andraspråk 3 – ChN – Sal 115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7B043" w14:textId="77777777" w:rsidR="00E342E7" w:rsidRDefault="00E342E7" w:rsidP="00BD749E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</w:pPr>
          </w:p>
          <w:p w14:paraId="00F1A136" w14:textId="15F1ACEB" w:rsidR="00BD749E" w:rsidRPr="000F6896" w:rsidRDefault="00BD749E" w:rsidP="00E342E7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  <w:lang w:val="en-GB"/>
              </w:rPr>
            </w:pPr>
            <w:r w:rsidRPr="000F6896"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  <w:lang w:val="en-GB"/>
              </w:rPr>
              <w:t>Historia 1b (1a1/1a2)  - GöO – Sal 115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24F83" w14:textId="73837E26" w:rsidR="00A73A4C" w:rsidRPr="00CD7570" w:rsidRDefault="00BD749E" w:rsidP="00A73A4C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  <w:t xml:space="preserve">Svenska 1 – AdK – Sal Färe </w:t>
            </w:r>
            <w:r w:rsidRPr="007E7EFD">
              <w:rPr>
                <w:rFonts w:asciiTheme="majorHAnsi" w:hAnsiTheme="majorHAnsi" w:cstheme="majorHAnsi"/>
                <w:noProof/>
                <w:color w:val="FF0000"/>
                <w:sz w:val="16"/>
                <w:szCs w:val="16"/>
              </w:rPr>
              <w:t>(Tranan)</w:t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  <w:br/>
              <w:t xml:space="preserve">Svenska som Andraspråk 1 – ChN – </w:t>
            </w:r>
            <w:r w:rsidR="00E342E7"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  <w:br/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  <w:t xml:space="preserve">Sal Scania </w:t>
            </w:r>
            <w:r w:rsidRPr="007E7EFD">
              <w:rPr>
                <w:rFonts w:asciiTheme="majorHAnsi" w:hAnsiTheme="majorHAnsi" w:cstheme="majorHAnsi"/>
                <w:noProof/>
                <w:color w:val="FF0000"/>
                <w:sz w:val="16"/>
                <w:szCs w:val="16"/>
              </w:rPr>
              <w:t>(Tranan)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46E63" w14:textId="77777777" w:rsidR="00A73A4C" w:rsidRDefault="00BD749E" w:rsidP="00BD749E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  <w:t>Engelska 5 –HeO – Sal 114</w:t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  <w:br/>
              <w:t>Engelska 6 – EmS – Sal 115</w:t>
            </w:r>
          </w:p>
          <w:p w14:paraId="101B81D7" w14:textId="77777777" w:rsidR="000F6896" w:rsidRDefault="000F6896" w:rsidP="000F6896">
            <w:pPr>
              <w:tabs>
                <w:tab w:val="clear" w:pos="3969"/>
              </w:tabs>
              <w:spacing w:line="240" w:lineRule="auto"/>
              <w:jc w:val="center"/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  <w:t xml:space="preserve">Psykolgi 1 – SaB – Sal Scania </w:t>
            </w:r>
            <w:r w:rsidRPr="007E7EFD">
              <w:rPr>
                <w:rFonts w:asciiTheme="majorHAnsi" w:hAnsiTheme="majorHAnsi" w:cstheme="majorHAnsi"/>
                <w:noProof/>
                <w:color w:val="FF0000"/>
                <w:sz w:val="16"/>
                <w:szCs w:val="16"/>
              </w:rPr>
              <w:t>(Tranan)</w:t>
            </w:r>
          </w:p>
          <w:p w14:paraId="14BBDE5C" w14:textId="3705ECB2" w:rsidR="000F6896" w:rsidRDefault="000F6896" w:rsidP="00BD749E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</w:pPr>
          </w:p>
        </w:tc>
      </w:tr>
      <w:tr w:rsidR="003506CE" w14:paraId="0DFE5662" w14:textId="77777777" w:rsidTr="00BA6A90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13B6519" w14:textId="77777777" w:rsidR="003506CE" w:rsidRPr="001C01CB" w:rsidRDefault="003506CE" w:rsidP="003506CE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  <w:r w:rsidRPr="001C01CB">
              <w:rPr>
                <w:rFonts w:asciiTheme="majorHAnsi" w:hAnsiTheme="majorHAnsi" w:cstheme="majorHAnsi"/>
                <w:noProof/>
                <w:sz w:val="20"/>
                <w:szCs w:val="20"/>
              </w:rPr>
              <w:t>09:05 – 09:25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EA221FC" w14:textId="77777777" w:rsidR="003506CE" w:rsidRPr="001226B0" w:rsidRDefault="003506CE" w:rsidP="003506CE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20"/>
              </w:rPr>
            </w:pPr>
            <w:r w:rsidRPr="001226B0">
              <w:rPr>
                <w:rFonts w:asciiTheme="majorHAnsi" w:hAnsiTheme="majorHAnsi" w:cstheme="majorHAnsi"/>
                <w:b/>
                <w:noProof/>
                <w:color w:val="000000" w:themeColor="text1"/>
                <w:sz w:val="18"/>
                <w:szCs w:val="20"/>
              </w:rPr>
              <w:t>Frukost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CFE9957" w14:textId="77777777" w:rsidR="003506CE" w:rsidRPr="00CD7570" w:rsidRDefault="003506CE" w:rsidP="003506CE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20"/>
              </w:rPr>
            </w:pPr>
            <w:r w:rsidRPr="00CD7570">
              <w:rPr>
                <w:rFonts w:asciiTheme="majorHAnsi" w:hAnsiTheme="majorHAnsi" w:cstheme="majorHAnsi"/>
                <w:b/>
                <w:noProof/>
                <w:color w:val="000000" w:themeColor="text1"/>
                <w:sz w:val="18"/>
                <w:szCs w:val="20"/>
              </w:rPr>
              <w:t>Frukost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E4D66EA" w14:textId="77777777" w:rsidR="003506CE" w:rsidRPr="00CD7570" w:rsidRDefault="003506CE" w:rsidP="003506CE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sz w:val="16"/>
                <w:szCs w:val="20"/>
              </w:rPr>
            </w:pPr>
            <w:r w:rsidRPr="00CD7570">
              <w:rPr>
                <w:rFonts w:asciiTheme="majorHAnsi" w:hAnsiTheme="majorHAnsi" w:cstheme="majorHAnsi"/>
                <w:b/>
                <w:noProof/>
                <w:color w:val="000000" w:themeColor="text1"/>
                <w:sz w:val="18"/>
                <w:szCs w:val="20"/>
              </w:rPr>
              <w:t>Frukost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A71DD5A" w14:textId="77777777" w:rsidR="003506CE" w:rsidRPr="00CD7570" w:rsidRDefault="003506CE" w:rsidP="003506CE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sz w:val="16"/>
                <w:szCs w:val="20"/>
              </w:rPr>
            </w:pPr>
            <w:r w:rsidRPr="00CD7570">
              <w:rPr>
                <w:rFonts w:asciiTheme="majorHAnsi" w:hAnsiTheme="majorHAnsi" w:cstheme="majorHAnsi"/>
                <w:b/>
                <w:noProof/>
                <w:color w:val="000000" w:themeColor="text1"/>
                <w:sz w:val="18"/>
                <w:szCs w:val="20"/>
              </w:rPr>
              <w:t>Frukost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D457DF8" w14:textId="77777777" w:rsidR="003506CE" w:rsidRDefault="003506CE" w:rsidP="003506CE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20"/>
              </w:rPr>
            </w:pPr>
            <w:r>
              <w:rPr>
                <w:rFonts w:asciiTheme="majorHAnsi" w:hAnsiTheme="majorHAnsi" w:cstheme="majorHAnsi"/>
                <w:b/>
                <w:noProof/>
                <w:color w:val="000000" w:themeColor="text1"/>
                <w:sz w:val="18"/>
                <w:szCs w:val="20"/>
              </w:rPr>
              <w:t>Frukost</w:t>
            </w:r>
          </w:p>
        </w:tc>
      </w:tr>
      <w:tr w:rsidR="00A73A4C" w14:paraId="436F4E01" w14:textId="77777777" w:rsidTr="00BA6A90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4A56C" w14:textId="77777777" w:rsidR="00A73A4C" w:rsidRDefault="00A73A4C" w:rsidP="00A73A4C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</w:p>
          <w:p w14:paraId="718B066F" w14:textId="77777777" w:rsidR="00A73A4C" w:rsidRDefault="00A73A4C" w:rsidP="00A73A4C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noProof/>
                <w:sz w:val="20"/>
                <w:szCs w:val="20"/>
              </w:rPr>
              <w:t>09:25 – 10:20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6BC38" w14:textId="77777777" w:rsidR="00C07FEF" w:rsidRDefault="00C07FEF" w:rsidP="00C07FEF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</w:pPr>
          </w:p>
          <w:p w14:paraId="1D222CD4" w14:textId="168B5C49" w:rsidR="00DA3DD0" w:rsidRPr="00BF39E4" w:rsidRDefault="00C07FEF" w:rsidP="00E342E7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  <w:t xml:space="preserve">Religion 1  - GöO – Sal 115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12565" w14:textId="77777777" w:rsidR="007E7EFD" w:rsidRDefault="007E7EFD" w:rsidP="007E7EFD">
            <w:pPr>
              <w:tabs>
                <w:tab w:val="clear" w:pos="3969"/>
              </w:tabs>
              <w:spacing w:line="240" w:lineRule="auto"/>
              <w:jc w:val="center"/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</w:pPr>
          </w:p>
          <w:p w14:paraId="7211463F" w14:textId="59C45C4C" w:rsidR="0072116E" w:rsidRPr="00CD7570" w:rsidRDefault="007E7EFD" w:rsidP="007E7EFD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  <w:t>Svenska 3 – AdK – Sal 114</w:t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  <w:br/>
              <w:t>Svenska som Andraspråk 3 – ChN – Sal 115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2096B" w14:textId="77777777" w:rsidR="00BD749E" w:rsidRDefault="00BD749E" w:rsidP="00BD749E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</w:pPr>
          </w:p>
          <w:p w14:paraId="1BC0E529" w14:textId="7B602652" w:rsidR="0064438F" w:rsidRPr="000F6896" w:rsidRDefault="00BD749E" w:rsidP="00E342E7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  <w:lang w:val="en-GB"/>
              </w:rPr>
            </w:pPr>
            <w:r w:rsidRPr="000F6896"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  <w:lang w:val="en-GB"/>
              </w:rPr>
              <w:t>Historia 1b (1a1/1a2)  - GöO – Sal 115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83213" w14:textId="34F68119" w:rsidR="00A73A4C" w:rsidRPr="00CD7570" w:rsidRDefault="002931EB" w:rsidP="00A73A4C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  <w:t xml:space="preserve">Svenska 1 – </w:t>
            </w:r>
            <w:r w:rsidR="00BD749E"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  <w:t>AdK</w:t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  <w:t xml:space="preserve"> – Sal </w:t>
            </w:r>
            <w:r w:rsidR="00BD749E"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  <w:t xml:space="preserve">Färe </w:t>
            </w:r>
            <w:r w:rsidR="00BD749E" w:rsidRPr="007E7EFD">
              <w:rPr>
                <w:rFonts w:asciiTheme="majorHAnsi" w:hAnsiTheme="majorHAnsi" w:cstheme="majorHAnsi"/>
                <w:noProof/>
                <w:color w:val="FF0000"/>
                <w:sz w:val="16"/>
                <w:szCs w:val="16"/>
              </w:rPr>
              <w:t>(Tranan)</w:t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  <w:br/>
              <w:t xml:space="preserve">Svenska som Andraspråk 1 – </w:t>
            </w:r>
            <w:r w:rsidR="00BD749E"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  <w:t>ChN</w:t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  <w:t xml:space="preserve"> – Sal </w:t>
            </w:r>
            <w:r w:rsidR="00BD749E"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  <w:t xml:space="preserve">Scania </w:t>
            </w:r>
            <w:r w:rsidR="00BD749E" w:rsidRPr="007E7EFD">
              <w:rPr>
                <w:rFonts w:asciiTheme="majorHAnsi" w:hAnsiTheme="majorHAnsi" w:cstheme="majorHAnsi"/>
                <w:noProof/>
                <w:color w:val="FF0000"/>
                <w:sz w:val="16"/>
                <w:szCs w:val="16"/>
              </w:rPr>
              <w:t>(Tranan)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C8CB9" w14:textId="32AB14C5" w:rsidR="00A73A4C" w:rsidRDefault="00BD749E" w:rsidP="00E342E7">
            <w:pPr>
              <w:tabs>
                <w:tab w:val="clear" w:pos="3969"/>
              </w:tabs>
              <w:spacing w:line="240" w:lineRule="auto"/>
              <w:jc w:val="center"/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  <w:t>Engelska 5 –HeO – Sal 114</w:t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  <w:br/>
              <w:t>Engelska 6 – EmS – Sal 115</w:t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  <w:br/>
            </w:r>
            <w:r w:rsidR="007E7EFD"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  <w:t xml:space="preserve">Psykolgi 1 – SaB – Sal Scania </w:t>
            </w:r>
            <w:r w:rsidR="007E7EFD" w:rsidRPr="007E7EFD">
              <w:rPr>
                <w:rFonts w:asciiTheme="majorHAnsi" w:hAnsiTheme="majorHAnsi" w:cstheme="majorHAnsi"/>
                <w:noProof/>
                <w:color w:val="FF0000"/>
                <w:sz w:val="16"/>
                <w:szCs w:val="16"/>
              </w:rPr>
              <w:t>(Tranan)</w:t>
            </w:r>
          </w:p>
        </w:tc>
      </w:tr>
      <w:tr w:rsidR="003506CE" w:rsidRPr="00A67D79" w14:paraId="69581A4D" w14:textId="77777777" w:rsidTr="00BA6A90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0104A11" w14:textId="77777777" w:rsidR="003506CE" w:rsidRPr="001C01CB" w:rsidRDefault="003506CE" w:rsidP="003506CE">
            <w:pPr>
              <w:pStyle w:val="Sidhuvud"/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</w:pPr>
            <w:r w:rsidRPr="001C01CB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10:20 – 10:30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BF62F84" w14:textId="77777777" w:rsidR="003506CE" w:rsidRPr="001226B0" w:rsidRDefault="003506CE" w:rsidP="003506CE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20"/>
              </w:rPr>
            </w:pPr>
            <w:r w:rsidRPr="001226B0"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20"/>
              </w:rPr>
              <w:t>Rast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E899D6B" w14:textId="77777777" w:rsidR="003506CE" w:rsidRPr="00CD7570" w:rsidRDefault="003506CE" w:rsidP="003506CE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20"/>
              </w:rPr>
            </w:pPr>
            <w:r w:rsidRPr="00CD7570"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20"/>
              </w:rPr>
              <w:t>Rast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068C9C5" w14:textId="77777777" w:rsidR="003506CE" w:rsidRPr="00CD7570" w:rsidRDefault="003506CE" w:rsidP="003506CE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sz w:val="16"/>
                <w:szCs w:val="20"/>
              </w:rPr>
            </w:pPr>
            <w:r w:rsidRPr="00CD7570">
              <w:rPr>
                <w:rFonts w:asciiTheme="majorHAnsi" w:hAnsiTheme="majorHAnsi" w:cstheme="majorHAnsi"/>
                <w:noProof/>
                <w:sz w:val="16"/>
                <w:szCs w:val="20"/>
              </w:rPr>
              <w:t>Rast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F11515F" w14:textId="77777777" w:rsidR="003506CE" w:rsidRPr="00CD7570" w:rsidRDefault="003506CE" w:rsidP="003506CE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20"/>
              </w:rPr>
            </w:pPr>
            <w:r w:rsidRPr="00CD7570"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20"/>
              </w:rPr>
              <w:t>Rast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66B9C4E" w14:textId="77777777" w:rsidR="003506CE" w:rsidRDefault="003506CE" w:rsidP="003506CE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sz w:val="16"/>
                <w:szCs w:val="20"/>
              </w:rPr>
            </w:pPr>
            <w:r>
              <w:rPr>
                <w:rFonts w:asciiTheme="majorHAnsi" w:hAnsiTheme="majorHAnsi" w:cstheme="majorHAnsi"/>
                <w:noProof/>
                <w:sz w:val="16"/>
                <w:szCs w:val="20"/>
              </w:rPr>
              <w:t>Rast</w:t>
            </w:r>
          </w:p>
        </w:tc>
      </w:tr>
      <w:tr w:rsidR="00FB0BA8" w14:paraId="3218DCE9" w14:textId="77777777" w:rsidTr="00BA6A90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5DE20" w14:textId="77777777" w:rsidR="00FB0BA8" w:rsidRDefault="00FB0BA8" w:rsidP="00FB0BA8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</w:p>
          <w:p w14:paraId="3A576FE1" w14:textId="77777777" w:rsidR="00FB0BA8" w:rsidRDefault="00FB0BA8" w:rsidP="00FB0BA8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noProof/>
                <w:sz w:val="20"/>
                <w:szCs w:val="20"/>
              </w:rPr>
              <w:t>10:30 – 11:25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BE720" w14:textId="77777777" w:rsidR="00FB0BA8" w:rsidRDefault="00FB0BA8" w:rsidP="00FB0BA8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</w:pPr>
          </w:p>
          <w:p w14:paraId="118E8F0B" w14:textId="6848A281" w:rsidR="00FB0BA8" w:rsidRPr="00BF39E4" w:rsidRDefault="00BD749E" w:rsidP="00E342E7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  <w:t xml:space="preserve">Samhällskunskap 1b (1a1/1a2)  - GöO – Sal 115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5DF73" w14:textId="77777777" w:rsidR="007B01CB" w:rsidRDefault="007B01CB" w:rsidP="00BD749E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</w:pPr>
          </w:p>
          <w:p w14:paraId="4BFAF962" w14:textId="41BDBE2F" w:rsidR="00FB0BA8" w:rsidRPr="00C0646D" w:rsidRDefault="00E45B4D" w:rsidP="00BD749E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  <w:t>Svenska 2 – AdK – Sal 114</w:t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  <w:br/>
              <w:t>Svenska som Andraspråk 2 – ChN – Sal 115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DCD38" w14:textId="77777777" w:rsidR="00E45B4D" w:rsidRDefault="00E45B4D" w:rsidP="00E342E7">
            <w:pPr>
              <w:tabs>
                <w:tab w:val="clear" w:pos="3969"/>
              </w:tabs>
              <w:spacing w:line="240" w:lineRule="auto"/>
              <w:jc w:val="center"/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</w:pPr>
          </w:p>
          <w:p w14:paraId="464824D7" w14:textId="3BD3B7C5" w:rsidR="002931EB" w:rsidRPr="00CD7570" w:rsidRDefault="00E45B4D" w:rsidP="00E342E7">
            <w:pPr>
              <w:tabs>
                <w:tab w:val="clear" w:pos="3969"/>
              </w:tabs>
              <w:spacing w:line="240" w:lineRule="auto"/>
              <w:jc w:val="center"/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  <w:t>Matematik 2 &amp; 3 – JeJ – Sal 114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74820" w14:textId="77777777" w:rsidR="00FB5E4D" w:rsidRDefault="00FB5E4D" w:rsidP="00FB5E4D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</w:pPr>
          </w:p>
          <w:p w14:paraId="776890EE" w14:textId="21E6D69C" w:rsidR="00FB0BA8" w:rsidRPr="00CD7570" w:rsidRDefault="00FB5E4D" w:rsidP="00FB5E4D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i/>
                <w:noProof/>
                <w:color w:val="000000" w:themeColor="text1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  <w:t>Engelska 5 –HeO – Sal 114</w:t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  <w:br/>
              <w:t>Engelska 6 – EmS – Sal 115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F5781" w14:textId="58CA1877" w:rsidR="007E7EFD" w:rsidRDefault="007E7EFD" w:rsidP="007E7EFD">
            <w:pPr>
              <w:tabs>
                <w:tab w:val="clear" w:pos="3969"/>
              </w:tabs>
              <w:spacing w:line="240" w:lineRule="auto"/>
              <w:jc w:val="center"/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  <w:t xml:space="preserve">Psykolgi 1 – SaB – Sal Scania </w:t>
            </w:r>
            <w:r w:rsidRPr="007E7EFD">
              <w:rPr>
                <w:rFonts w:asciiTheme="majorHAnsi" w:hAnsiTheme="majorHAnsi" w:cstheme="majorHAnsi"/>
                <w:noProof/>
                <w:color w:val="FF0000"/>
                <w:sz w:val="16"/>
                <w:szCs w:val="16"/>
              </w:rPr>
              <w:t>(Tranan)</w:t>
            </w:r>
          </w:p>
          <w:p w14:paraId="7DE07D5A" w14:textId="351DCD2F" w:rsidR="0049299B" w:rsidRDefault="00445DB8" w:rsidP="0049299B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  <w:t>Matematik 1 – JeJ – Sal 114</w:t>
            </w:r>
          </w:p>
          <w:p w14:paraId="405C5AEC" w14:textId="2835DAF6" w:rsidR="00FB0BA8" w:rsidRDefault="0049299B" w:rsidP="0049299B">
            <w:pPr>
              <w:tabs>
                <w:tab w:val="left" w:pos="1304"/>
              </w:tabs>
              <w:spacing w:line="240" w:lineRule="auto"/>
              <w:jc w:val="center"/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  <w:t>Historia 1b (1a1/1a2)  - GöO – Sal 115</w:t>
            </w:r>
          </w:p>
        </w:tc>
      </w:tr>
      <w:tr w:rsidR="00FB0BA8" w14:paraId="70A903C1" w14:textId="77777777" w:rsidTr="00BA6A90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EDFB3ED" w14:textId="77777777" w:rsidR="00FB0BA8" w:rsidRDefault="00FB0BA8" w:rsidP="00FB0BA8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noProof/>
                <w:sz w:val="20"/>
                <w:szCs w:val="20"/>
              </w:rPr>
              <w:t>11:25 – 11:30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70690C5" w14:textId="77777777" w:rsidR="00FB0BA8" w:rsidRPr="001226B0" w:rsidRDefault="00FB0BA8" w:rsidP="00FB0BA8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20"/>
              </w:rPr>
            </w:pPr>
            <w:r w:rsidRPr="001226B0"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20"/>
              </w:rPr>
              <w:t>Rast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1ECB135" w14:textId="77777777" w:rsidR="00FB0BA8" w:rsidRPr="00CD7570" w:rsidRDefault="00FB0BA8" w:rsidP="00FB0BA8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20"/>
              </w:rPr>
            </w:pPr>
            <w:r w:rsidRPr="00CD7570"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20"/>
              </w:rPr>
              <w:t>Rast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056F759" w14:textId="77777777" w:rsidR="00FB0BA8" w:rsidRPr="00CD7570" w:rsidRDefault="00FB0BA8" w:rsidP="00FB0BA8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sz w:val="16"/>
                <w:szCs w:val="20"/>
              </w:rPr>
            </w:pPr>
            <w:r w:rsidRPr="00CD7570">
              <w:rPr>
                <w:rFonts w:asciiTheme="majorHAnsi" w:hAnsiTheme="majorHAnsi" w:cstheme="majorHAnsi"/>
                <w:noProof/>
                <w:sz w:val="16"/>
                <w:szCs w:val="20"/>
              </w:rPr>
              <w:t>Rast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35BFAE8" w14:textId="77777777" w:rsidR="00FB0BA8" w:rsidRPr="00CD7570" w:rsidRDefault="00FB0BA8" w:rsidP="00FB0BA8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20"/>
              </w:rPr>
            </w:pPr>
            <w:r w:rsidRPr="00CD7570"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20"/>
              </w:rPr>
              <w:t>Rast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AB58481" w14:textId="77777777" w:rsidR="00FB0BA8" w:rsidRDefault="00FB0BA8" w:rsidP="00FB0BA8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sz w:val="16"/>
                <w:szCs w:val="20"/>
              </w:rPr>
            </w:pPr>
            <w:r>
              <w:rPr>
                <w:rFonts w:asciiTheme="majorHAnsi" w:hAnsiTheme="majorHAnsi" w:cstheme="majorHAnsi"/>
                <w:noProof/>
                <w:sz w:val="16"/>
                <w:szCs w:val="20"/>
              </w:rPr>
              <w:t>Rast</w:t>
            </w:r>
          </w:p>
        </w:tc>
      </w:tr>
      <w:tr w:rsidR="00FB0BA8" w14:paraId="7D978AB3" w14:textId="77777777" w:rsidTr="00BA6A90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1FA7A" w14:textId="77777777" w:rsidR="00FB0BA8" w:rsidRDefault="00FB0BA8" w:rsidP="00FB0BA8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</w:p>
          <w:p w14:paraId="29F2DB6F" w14:textId="77777777" w:rsidR="00FB0BA8" w:rsidRDefault="00FB0BA8" w:rsidP="00FB0BA8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noProof/>
                <w:sz w:val="20"/>
                <w:szCs w:val="20"/>
              </w:rPr>
              <w:t>11:30 – 12:25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953E2" w14:textId="77777777" w:rsidR="00C07FEF" w:rsidRDefault="00C07FEF" w:rsidP="00C07FEF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</w:pPr>
          </w:p>
          <w:p w14:paraId="64D9053E" w14:textId="0665EA34" w:rsidR="002931EB" w:rsidRPr="00BF39E4" w:rsidRDefault="00C07FEF" w:rsidP="00E342E7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  <w:t xml:space="preserve">Samhällskunskap </w:t>
            </w:r>
            <w:r w:rsidR="00BD749E"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  <w:t>1b (</w:t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  <w:t>1a1/1a2</w:t>
            </w:r>
            <w:r w:rsidR="00BD749E"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  <w:t>)</w:t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  <w:t xml:space="preserve">  - GöO – Sal 115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04177" w14:textId="77777777" w:rsidR="007B01CB" w:rsidRDefault="007B01CB" w:rsidP="00BD749E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</w:pPr>
          </w:p>
          <w:p w14:paraId="0634838E" w14:textId="12B84AF5" w:rsidR="00B5490C" w:rsidRPr="00C0646D" w:rsidRDefault="00E45B4D" w:rsidP="00BD749E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  <w:t>Svenska 2 – AdK – Sal 114</w:t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  <w:br/>
              <w:t>Svenska som Andraspråk 2 – ChN – Sal 115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6E50C" w14:textId="77777777" w:rsidR="00E45B4D" w:rsidRDefault="00E45B4D" w:rsidP="00FB0BA8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</w:pPr>
          </w:p>
          <w:p w14:paraId="2E1A938D" w14:textId="315C5D5F" w:rsidR="002931EB" w:rsidRPr="00CD7570" w:rsidRDefault="00E45B4D" w:rsidP="00FB0BA8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  <w:t>Matematik 2 &amp; 3 – JeJ – Sal 114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DD7E7" w14:textId="77777777" w:rsidR="00FB5E4D" w:rsidRDefault="00FB5E4D" w:rsidP="00FB5E4D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</w:pPr>
          </w:p>
          <w:p w14:paraId="7FB1D59F" w14:textId="02A099A8" w:rsidR="00FB0BA8" w:rsidRPr="00CD7570" w:rsidRDefault="00FB5E4D" w:rsidP="00FB5E4D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  <w:t>Engelska 5 –HeO – Sal 114</w:t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  <w:br/>
              <w:t>Engelska 6 – EmS – Sal 115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C8648" w14:textId="77777777" w:rsidR="007B01CB" w:rsidRDefault="007B01CB" w:rsidP="007E7EFD">
            <w:pPr>
              <w:tabs>
                <w:tab w:val="clear" w:pos="3969"/>
              </w:tabs>
              <w:spacing w:line="240" w:lineRule="auto"/>
              <w:jc w:val="center"/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</w:pPr>
          </w:p>
          <w:p w14:paraId="258BC1D3" w14:textId="62ABF392" w:rsidR="00FB0BA8" w:rsidRDefault="005A33F6" w:rsidP="007E7EFD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  <w:t>Matematik 1 – JeJ – Sal 114</w:t>
            </w:r>
          </w:p>
        </w:tc>
      </w:tr>
      <w:tr w:rsidR="00FB0BA8" w14:paraId="21C2FD85" w14:textId="77777777" w:rsidTr="00BA6A90">
        <w:trPr>
          <w:trHeight w:val="39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9B0E712" w14:textId="77777777" w:rsidR="00FB0BA8" w:rsidRDefault="00FB0BA8" w:rsidP="00FB0BA8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12:25 – 13:05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29D62B2" w14:textId="77777777" w:rsidR="00FB0BA8" w:rsidRPr="00A67D79" w:rsidRDefault="00FB0BA8" w:rsidP="00FB0BA8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b/>
                <w:noProof/>
                <w:sz w:val="18"/>
                <w:szCs w:val="10"/>
              </w:rPr>
            </w:pPr>
            <w:r w:rsidRPr="00A67D79">
              <w:rPr>
                <w:rFonts w:asciiTheme="majorHAnsi" w:hAnsiTheme="majorHAnsi" w:cstheme="majorHAnsi"/>
                <w:b/>
                <w:noProof/>
                <w:sz w:val="18"/>
                <w:szCs w:val="20"/>
              </w:rPr>
              <w:t>LUNCH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AE0399A" w14:textId="77777777" w:rsidR="00FB0BA8" w:rsidRPr="00CD7570" w:rsidRDefault="00FB0BA8" w:rsidP="00FB0BA8">
            <w:pPr>
              <w:pStyle w:val="Sidhuvud"/>
              <w:shd w:val="clear" w:color="auto" w:fill="D9D9D9" w:themeFill="background1" w:themeFillShade="D9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b/>
                <w:noProof/>
                <w:sz w:val="18"/>
                <w:szCs w:val="10"/>
              </w:rPr>
            </w:pPr>
            <w:r w:rsidRPr="00CD7570">
              <w:rPr>
                <w:rFonts w:asciiTheme="majorHAnsi" w:hAnsiTheme="majorHAnsi" w:cstheme="majorHAnsi"/>
                <w:b/>
                <w:noProof/>
                <w:sz w:val="18"/>
                <w:szCs w:val="20"/>
              </w:rPr>
              <w:t>LUNCH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70EBB37" w14:textId="77777777" w:rsidR="00FB0BA8" w:rsidRPr="00CD7570" w:rsidRDefault="00FB0BA8" w:rsidP="00FB0BA8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b/>
                <w:noProof/>
                <w:sz w:val="18"/>
                <w:szCs w:val="10"/>
              </w:rPr>
            </w:pPr>
            <w:r w:rsidRPr="00CD7570">
              <w:rPr>
                <w:rFonts w:asciiTheme="majorHAnsi" w:hAnsiTheme="majorHAnsi" w:cstheme="majorHAnsi"/>
                <w:b/>
                <w:noProof/>
                <w:sz w:val="18"/>
                <w:szCs w:val="20"/>
              </w:rPr>
              <w:t>LUNCH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B30E09B" w14:textId="77777777" w:rsidR="00FB0BA8" w:rsidRPr="00CD7570" w:rsidRDefault="00FB0BA8" w:rsidP="00FB0BA8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b/>
                <w:noProof/>
                <w:sz w:val="18"/>
                <w:szCs w:val="10"/>
              </w:rPr>
            </w:pPr>
            <w:r w:rsidRPr="00CD7570">
              <w:rPr>
                <w:rFonts w:asciiTheme="majorHAnsi" w:hAnsiTheme="majorHAnsi" w:cstheme="majorHAnsi"/>
                <w:b/>
                <w:noProof/>
                <w:sz w:val="18"/>
                <w:szCs w:val="20"/>
              </w:rPr>
              <w:t>LUNCH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D2579EA" w14:textId="77777777" w:rsidR="00FB0BA8" w:rsidRPr="00A67D79" w:rsidRDefault="00FB0BA8" w:rsidP="00FB0BA8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b/>
                <w:noProof/>
                <w:sz w:val="18"/>
                <w:szCs w:val="10"/>
              </w:rPr>
            </w:pPr>
            <w:r w:rsidRPr="00A67D79">
              <w:rPr>
                <w:rFonts w:asciiTheme="majorHAnsi" w:hAnsiTheme="majorHAnsi" w:cstheme="majorHAnsi"/>
                <w:b/>
                <w:noProof/>
                <w:sz w:val="18"/>
                <w:szCs w:val="20"/>
              </w:rPr>
              <w:t>LUNCH</w:t>
            </w:r>
          </w:p>
        </w:tc>
      </w:tr>
      <w:tr w:rsidR="00FB0BA8" w14:paraId="22B6AE43" w14:textId="77777777" w:rsidTr="00BA6A90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4A65D" w14:textId="77777777" w:rsidR="00FB0BA8" w:rsidRDefault="00FB0BA8" w:rsidP="00FB0BA8">
            <w:pPr>
              <w:pStyle w:val="Sidhuvud"/>
              <w:tabs>
                <w:tab w:val="left" w:pos="1304"/>
              </w:tabs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noProof/>
                <w:sz w:val="20"/>
                <w:szCs w:val="20"/>
              </w:rPr>
              <w:t xml:space="preserve"> </w:t>
            </w:r>
          </w:p>
          <w:p w14:paraId="0BEF2FD4" w14:textId="77777777" w:rsidR="00FB0BA8" w:rsidRDefault="00FB0BA8" w:rsidP="00FB0BA8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noProof/>
                <w:sz w:val="20"/>
                <w:szCs w:val="20"/>
              </w:rPr>
              <w:t>13:05 – 14:00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83EF5" w14:textId="77777777" w:rsidR="00C07FEF" w:rsidRDefault="00C07FEF" w:rsidP="00C07FEF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</w:pPr>
          </w:p>
          <w:p w14:paraId="720A9D06" w14:textId="54807968" w:rsidR="00FB0BA8" w:rsidRPr="00C0646D" w:rsidRDefault="00BD749E" w:rsidP="00E342E7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  <w:t xml:space="preserve">Samhällskunskap 1b (1a1/1a2)  - GöO – Sal 115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6E337" w14:textId="5454074B" w:rsidR="00FB0BA8" w:rsidRPr="00C0646D" w:rsidRDefault="00FB0BA8" w:rsidP="00E342E7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1D994" w14:textId="77777777" w:rsidR="00E342E7" w:rsidRDefault="00E342E7" w:rsidP="00FB0BA8">
            <w:pPr>
              <w:tabs>
                <w:tab w:val="clear" w:pos="3969"/>
              </w:tabs>
              <w:spacing w:line="240" w:lineRule="auto"/>
              <w:jc w:val="center"/>
              <w:rPr>
                <w:rFonts w:asciiTheme="majorHAnsi" w:hAnsiTheme="majorHAnsi" w:cstheme="majorHAnsi"/>
                <w:noProof/>
                <w:sz w:val="16"/>
                <w:szCs w:val="16"/>
              </w:rPr>
            </w:pPr>
          </w:p>
          <w:p w14:paraId="06D4BF10" w14:textId="16FBEE5C" w:rsidR="00FB0BA8" w:rsidRPr="00CD7570" w:rsidRDefault="00FB0BA8" w:rsidP="00FB0BA8">
            <w:pPr>
              <w:tabs>
                <w:tab w:val="clear" w:pos="3969"/>
              </w:tabs>
              <w:spacing w:line="240" w:lineRule="auto"/>
              <w:jc w:val="center"/>
              <w:rPr>
                <w:rFonts w:asciiTheme="majorHAnsi" w:hAnsiTheme="majorHAnsi" w:cstheme="majorHAnsi"/>
                <w:noProof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noProof/>
                <w:sz w:val="16"/>
                <w:szCs w:val="16"/>
              </w:rPr>
              <w:t>Samhällskunskap 1b(1a1/1a2) – GöO – Sal 1</w:t>
            </w:r>
            <w:r w:rsidR="00451B02">
              <w:rPr>
                <w:rFonts w:asciiTheme="majorHAnsi" w:hAnsiTheme="majorHAnsi" w:cstheme="majorHAnsi"/>
                <w:noProof/>
                <w:sz w:val="16"/>
                <w:szCs w:val="16"/>
              </w:rPr>
              <w:t>15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9A487" w14:textId="77777777" w:rsidR="00FB5E4D" w:rsidRDefault="00FB5E4D" w:rsidP="00FB5E4D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</w:pPr>
          </w:p>
          <w:p w14:paraId="1E2B7F7A" w14:textId="2EE9A2BD" w:rsidR="00FB0BA8" w:rsidRPr="00971368" w:rsidRDefault="00FB5E4D" w:rsidP="00FB5E4D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  <w:t>Svenska 3 – AdK – Sal 114</w:t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  <w:br/>
              <w:t>Svenska som Andraspråk 3 – ChN – Sal 115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6AE03" w14:textId="77777777" w:rsidR="000F0F02" w:rsidRDefault="00BD749E" w:rsidP="00FB0BA8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  <w:t xml:space="preserve">Svenska 1 – AdK – Sal Färe </w:t>
            </w:r>
            <w:r w:rsidRPr="007E7EFD">
              <w:rPr>
                <w:rFonts w:asciiTheme="majorHAnsi" w:hAnsiTheme="majorHAnsi" w:cstheme="majorHAnsi"/>
                <w:noProof/>
                <w:color w:val="FF0000"/>
                <w:sz w:val="16"/>
                <w:szCs w:val="16"/>
              </w:rPr>
              <w:t>(Tranan)</w:t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  <w:br/>
              <w:t xml:space="preserve">Svenska som Andraspråk 1 – ChN – </w:t>
            </w:r>
          </w:p>
          <w:p w14:paraId="1F588A19" w14:textId="7B3AEBD8" w:rsidR="00FB0BA8" w:rsidRPr="00BF39E4" w:rsidRDefault="00BD749E" w:rsidP="00FB0BA8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color w:val="FF000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  <w:t xml:space="preserve">Sal Scania </w:t>
            </w:r>
            <w:r w:rsidRPr="007E7EFD">
              <w:rPr>
                <w:rFonts w:asciiTheme="majorHAnsi" w:hAnsiTheme="majorHAnsi" w:cstheme="majorHAnsi"/>
                <w:noProof/>
                <w:color w:val="FF0000"/>
                <w:sz w:val="16"/>
                <w:szCs w:val="16"/>
              </w:rPr>
              <w:t>(Tranan)</w:t>
            </w:r>
          </w:p>
        </w:tc>
      </w:tr>
      <w:tr w:rsidR="00FB0BA8" w14:paraId="4B432EC3" w14:textId="77777777" w:rsidTr="00BA6A90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547F743" w14:textId="77777777" w:rsidR="00FB0BA8" w:rsidRDefault="00FB0BA8" w:rsidP="00FB0BA8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noProof/>
                <w:sz w:val="20"/>
                <w:szCs w:val="20"/>
              </w:rPr>
              <w:t>14:00 – 14:10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4E5A4A6" w14:textId="77777777" w:rsidR="00FB0BA8" w:rsidRPr="00525FD8" w:rsidRDefault="00FB0BA8" w:rsidP="00FB0BA8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20"/>
              </w:rPr>
            </w:pPr>
            <w:r w:rsidRPr="00525FD8"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20"/>
              </w:rPr>
              <w:t>Rast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8EA4FF1" w14:textId="77777777" w:rsidR="00FB0BA8" w:rsidRPr="00CD7570" w:rsidRDefault="00FB0BA8" w:rsidP="00FB0BA8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sz w:val="16"/>
                <w:szCs w:val="20"/>
              </w:rPr>
            </w:pPr>
            <w:r w:rsidRPr="00CD7570">
              <w:rPr>
                <w:rFonts w:asciiTheme="majorHAnsi" w:hAnsiTheme="majorHAnsi" w:cstheme="majorHAnsi"/>
                <w:noProof/>
                <w:sz w:val="16"/>
                <w:szCs w:val="20"/>
              </w:rPr>
              <w:t>Rast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009B003" w14:textId="77777777" w:rsidR="00FB0BA8" w:rsidRPr="00CD7570" w:rsidRDefault="00FB0BA8" w:rsidP="00FB0BA8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sz w:val="16"/>
                <w:szCs w:val="20"/>
              </w:rPr>
            </w:pPr>
            <w:r w:rsidRPr="00CD7570">
              <w:rPr>
                <w:rFonts w:asciiTheme="majorHAnsi" w:hAnsiTheme="majorHAnsi" w:cstheme="majorHAnsi"/>
                <w:noProof/>
                <w:sz w:val="16"/>
                <w:szCs w:val="20"/>
              </w:rPr>
              <w:t>Rast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EB2264D" w14:textId="77777777" w:rsidR="00FB0BA8" w:rsidRPr="00CD7570" w:rsidRDefault="00FB0BA8" w:rsidP="00FB0BA8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sz w:val="16"/>
                <w:szCs w:val="20"/>
              </w:rPr>
            </w:pPr>
            <w:r w:rsidRPr="00CD7570">
              <w:rPr>
                <w:rFonts w:asciiTheme="majorHAnsi" w:hAnsiTheme="majorHAnsi" w:cstheme="majorHAnsi"/>
                <w:noProof/>
                <w:sz w:val="16"/>
                <w:szCs w:val="20"/>
              </w:rPr>
              <w:t>Rast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3742F30" w14:textId="77777777" w:rsidR="00FB0BA8" w:rsidRPr="00A67D79" w:rsidRDefault="00FB0BA8" w:rsidP="00FB0BA8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sz w:val="16"/>
                <w:szCs w:val="20"/>
              </w:rPr>
            </w:pPr>
            <w:r w:rsidRPr="00A67D79">
              <w:rPr>
                <w:rFonts w:asciiTheme="majorHAnsi" w:hAnsiTheme="majorHAnsi" w:cstheme="majorHAnsi"/>
                <w:noProof/>
                <w:sz w:val="16"/>
                <w:szCs w:val="20"/>
              </w:rPr>
              <w:t>Rast</w:t>
            </w:r>
          </w:p>
        </w:tc>
      </w:tr>
      <w:tr w:rsidR="00FB0BA8" w14:paraId="73198614" w14:textId="77777777" w:rsidTr="00BA6A90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5BF16" w14:textId="77777777" w:rsidR="00FB0BA8" w:rsidRDefault="00FB0BA8" w:rsidP="00FB0BA8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</w:p>
          <w:p w14:paraId="39609D70" w14:textId="77777777" w:rsidR="00FB0BA8" w:rsidRDefault="00FB0BA8" w:rsidP="00FB0BA8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noProof/>
                <w:sz w:val="20"/>
                <w:szCs w:val="20"/>
              </w:rPr>
              <w:t>14:10– 15:05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9BCC9" w14:textId="5AA3637E" w:rsidR="004D04C6" w:rsidRPr="00C0646D" w:rsidRDefault="00CA25F5" w:rsidP="00CA25F5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  <w:t>Svenska 2 – AdK – Sal 114</w:t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  <w:br/>
              <w:t>Svenska som Andraspråk 2 – ChN – Sal 115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C4B4E" w14:textId="77777777" w:rsidR="00FB0BA8" w:rsidRPr="00CD7570" w:rsidRDefault="00FB0BA8" w:rsidP="00FB0BA8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F479D" w14:textId="77777777" w:rsidR="00BD749E" w:rsidRDefault="00BD749E" w:rsidP="00BD749E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</w:pPr>
          </w:p>
          <w:p w14:paraId="49189C34" w14:textId="1E08C0CE" w:rsidR="00FB0BA8" w:rsidRPr="00E342E7" w:rsidRDefault="00BD749E" w:rsidP="00E342E7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  <w:t xml:space="preserve">Samhällskunskap 1b (1a1/1a2)  - GöO – Sal 115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7526E" w14:textId="77777777" w:rsidR="00FB5E4D" w:rsidRDefault="00FB5E4D" w:rsidP="00FB5E4D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</w:pPr>
          </w:p>
          <w:p w14:paraId="789843E9" w14:textId="6B8239A6" w:rsidR="00FB0BA8" w:rsidRPr="00CD7570" w:rsidRDefault="00FB5E4D" w:rsidP="00FB5E4D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  <w:t>Svenska 3 – AdK – Sal 114</w:t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  <w:br/>
              <w:t>Svenska som Andraspråk 3 – ChN – Sal 115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4C183" w14:textId="77777777" w:rsidR="000F0F02" w:rsidRDefault="00BD749E" w:rsidP="00FB0BA8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  <w:t xml:space="preserve">Svenska 1 – AdK – Sal Färe </w:t>
            </w:r>
            <w:r w:rsidRPr="007E7EFD">
              <w:rPr>
                <w:rFonts w:asciiTheme="majorHAnsi" w:hAnsiTheme="majorHAnsi" w:cstheme="majorHAnsi"/>
                <w:noProof/>
                <w:color w:val="FF0000"/>
                <w:sz w:val="16"/>
                <w:szCs w:val="16"/>
              </w:rPr>
              <w:t>(Tranan)</w:t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  <w:br/>
              <w:t xml:space="preserve">Svenska som Andraspråk 1 – ChN – </w:t>
            </w:r>
          </w:p>
          <w:p w14:paraId="2A895F4B" w14:textId="49FE7C56" w:rsidR="00FB0BA8" w:rsidRPr="00BF39E4" w:rsidRDefault="00BD749E" w:rsidP="00FB0BA8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color w:val="FF000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  <w:t xml:space="preserve">Sal Scania </w:t>
            </w:r>
            <w:r w:rsidRPr="007E7EFD">
              <w:rPr>
                <w:rFonts w:asciiTheme="majorHAnsi" w:hAnsiTheme="majorHAnsi" w:cstheme="majorHAnsi"/>
                <w:noProof/>
                <w:color w:val="FF0000"/>
                <w:sz w:val="16"/>
                <w:szCs w:val="16"/>
              </w:rPr>
              <w:t>(Tranan)</w:t>
            </w:r>
          </w:p>
        </w:tc>
      </w:tr>
      <w:tr w:rsidR="00FB0BA8" w14:paraId="483C240E" w14:textId="77777777" w:rsidTr="00BA6A90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5399232" w14:textId="77777777" w:rsidR="00FB0BA8" w:rsidRDefault="00FB0BA8" w:rsidP="00FB0BA8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noProof/>
                <w:sz w:val="20"/>
                <w:szCs w:val="20"/>
              </w:rPr>
              <w:t>15:05 – 15:10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CAA5569" w14:textId="77777777" w:rsidR="00FB0BA8" w:rsidRPr="00525FD8" w:rsidRDefault="00FB0BA8" w:rsidP="00FB0BA8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20"/>
              </w:rPr>
            </w:pPr>
            <w:r w:rsidRPr="00525FD8"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20"/>
              </w:rPr>
              <w:t>Rast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D9BA7C3" w14:textId="77777777" w:rsidR="00FB0BA8" w:rsidRPr="00CD7570" w:rsidRDefault="00FB0BA8" w:rsidP="00FB0BA8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sz w:val="16"/>
                <w:szCs w:val="20"/>
              </w:rPr>
            </w:pPr>
            <w:r w:rsidRPr="00CD7570">
              <w:rPr>
                <w:rFonts w:asciiTheme="majorHAnsi" w:hAnsiTheme="majorHAnsi" w:cstheme="majorHAnsi"/>
                <w:noProof/>
                <w:sz w:val="16"/>
                <w:szCs w:val="20"/>
              </w:rPr>
              <w:t>Rast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77FBF2D" w14:textId="77777777" w:rsidR="00FB0BA8" w:rsidRPr="00CD7570" w:rsidRDefault="00FB0BA8" w:rsidP="00FB0BA8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sz w:val="16"/>
                <w:szCs w:val="20"/>
              </w:rPr>
            </w:pPr>
            <w:r w:rsidRPr="00CD7570">
              <w:rPr>
                <w:rFonts w:asciiTheme="majorHAnsi" w:hAnsiTheme="majorHAnsi" w:cstheme="majorHAnsi"/>
                <w:noProof/>
                <w:sz w:val="16"/>
                <w:szCs w:val="20"/>
              </w:rPr>
              <w:t>Rast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AD60B4D" w14:textId="77777777" w:rsidR="00FB0BA8" w:rsidRPr="00CD7570" w:rsidRDefault="00FB0BA8" w:rsidP="00FB0BA8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sz w:val="16"/>
                <w:szCs w:val="20"/>
              </w:rPr>
            </w:pPr>
            <w:r w:rsidRPr="00CD7570">
              <w:rPr>
                <w:rFonts w:asciiTheme="majorHAnsi" w:hAnsiTheme="majorHAnsi" w:cstheme="majorHAnsi"/>
                <w:noProof/>
                <w:sz w:val="16"/>
                <w:szCs w:val="20"/>
              </w:rPr>
              <w:t>Rast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07C364E" w14:textId="77777777" w:rsidR="00FB0BA8" w:rsidRPr="00A67D79" w:rsidRDefault="00FB0BA8" w:rsidP="00FB0BA8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sz w:val="16"/>
                <w:szCs w:val="20"/>
              </w:rPr>
            </w:pPr>
            <w:r w:rsidRPr="00A67D79">
              <w:rPr>
                <w:rFonts w:asciiTheme="majorHAnsi" w:hAnsiTheme="majorHAnsi" w:cstheme="majorHAnsi"/>
                <w:noProof/>
                <w:sz w:val="16"/>
                <w:szCs w:val="20"/>
              </w:rPr>
              <w:t>Rast</w:t>
            </w:r>
          </w:p>
        </w:tc>
      </w:tr>
      <w:tr w:rsidR="00FB0BA8" w14:paraId="2A088E0B" w14:textId="77777777" w:rsidTr="00BA6A90">
        <w:trPr>
          <w:trHeight w:val="27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B9139" w14:textId="77777777" w:rsidR="00FB0BA8" w:rsidRDefault="00FB0BA8" w:rsidP="00FB0BA8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noProof/>
                <w:sz w:val="20"/>
                <w:szCs w:val="20"/>
              </w:rPr>
              <w:t>15:10 – 16:05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CF124" w14:textId="2CF8AA20" w:rsidR="004D04C6" w:rsidRPr="00C0646D" w:rsidRDefault="00CA25F5" w:rsidP="00C07FEF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  <w:t>Svenska 2 – AdK – Sal 114</w:t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  <w:br/>
              <w:t>Svenska som Andraspråk 2 – ChN – Sal 115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BD2D0" w14:textId="77777777" w:rsidR="00FB0BA8" w:rsidRPr="00CD7570" w:rsidRDefault="00FB0BA8" w:rsidP="00FB0BA8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D6D22" w14:textId="77777777" w:rsidR="00BD749E" w:rsidRDefault="00BD749E" w:rsidP="00BD749E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</w:pPr>
          </w:p>
          <w:p w14:paraId="02673555" w14:textId="6C1F64A9" w:rsidR="00FB0BA8" w:rsidRPr="00E342E7" w:rsidRDefault="00E45B4D" w:rsidP="00E342E7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  <w:t>Matematik 1 – JeJ – Sal 114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68A9B" w14:textId="55C88252" w:rsidR="00BD749E" w:rsidRDefault="00C7614C" w:rsidP="00BD749E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  <w:br/>
            </w:r>
            <w:r w:rsidR="005A33F6"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  <w:t xml:space="preserve"> Matematik 2 &amp; 3 – JeJ – Sal 114</w:t>
            </w:r>
          </w:p>
          <w:p w14:paraId="57CEBC81" w14:textId="69C7C283" w:rsidR="00FB0BA8" w:rsidRPr="00CD7570" w:rsidRDefault="00FB0BA8" w:rsidP="00FB0BA8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768B4" w14:textId="77777777" w:rsidR="00FB0BA8" w:rsidRPr="00EF3DDF" w:rsidRDefault="00FB0BA8" w:rsidP="00BD749E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</w:p>
        </w:tc>
      </w:tr>
      <w:tr w:rsidR="00FB0BA8" w14:paraId="6A453BC7" w14:textId="77777777" w:rsidTr="00BA6A90">
        <w:trPr>
          <w:trHeight w:val="27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E0EDE" w14:textId="77777777" w:rsidR="00FB0BA8" w:rsidRDefault="00FB0BA8" w:rsidP="00FB0BA8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noProof/>
                <w:sz w:val="20"/>
                <w:szCs w:val="20"/>
              </w:rPr>
              <w:t>16:05 – 17:00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D3071" w14:textId="7B3EB850" w:rsidR="00FB0BA8" w:rsidRPr="00CD7570" w:rsidRDefault="00C07FEF" w:rsidP="00C07FEF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  <w:t>Matematik 3 – JeJ – Sal 114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83811" w14:textId="77777777" w:rsidR="00FB0BA8" w:rsidRPr="00BF39E4" w:rsidRDefault="00FB0BA8" w:rsidP="00FB0BA8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BB5EC" w14:textId="5115C15E" w:rsidR="00FB0BA8" w:rsidRPr="00E342E7" w:rsidRDefault="00E45B4D" w:rsidP="00E342E7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  <w:t>Matematik 1 – JeJ – Sal 114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EFF17" w14:textId="13265231" w:rsidR="00FB0BA8" w:rsidRPr="00CD7570" w:rsidRDefault="005A33F6" w:rsidP="00E342E7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  <w:t>Matematik 2 &amp; 3 – JeJ – Sal 114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D05D2" w14:textId="77777777" w:rsidR="00FB0BA8" w:rsidRPr="00EF3DDF" w:rsidRDefault="00FB0BA8" w:rsidP="00FB0BA8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</w:p>
        </w:tc>
      </w:tr>
      <w:tr w:rsidR="00FB0BA8" w14:paraId="455A288D" w14:textId="77777777" w:rsidTr="00BA6A90">
        <w:trPr>
          <w:trHeight w:val="27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3301C" w14:textId="77777777" w:rsidR="00FB0BA8" w:rsidRDefault="00FB0BA8" w:rsidP="00FB0BA8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noProof/>
                <w:sz w:val="20"/>
                <w:szCs w:val="20"/>
              </w:rPr>
              <w:t>17:00 – 18:00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994CF" w14:textId="2756B3A4" w:rsidR="00FB0BA8" w:rsidRPr="00342E1C" w:rsidRDefault="00FB0BA8" w:rsidP="00FB0BA8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color w:val="365F91" w:themeColor="accent1" w:themeShade="BF"/>
                <w:sz w:val="16"/>
                <w:szCs w:val="16"/>
              </w:rPr>
            </w:pPr>
            <w:r w:rsidRPr="00342E1C">
              <w:rPr>
                <w:rFonts w:asciiTheme="majorHAnsi" w:hAnsiTheme="majorHAnsi" w:cstheme="majorHAnsi"/>
                <w:noProof/>
                <w:color w:val="365F91" w:themeColor="accent1" w:themeShade="BF"/>
                <w:sz w:val="16"/>
                <w:szCs w:val="16"/>
              </w:rPr>
              <w:t>Ma</w:t>
            </w:r>
            <w:r>
              <w:rPr>
                <w:rFonts w:asciiTheme="majorHAnsi" w:hAnsiTheme="majorHAnsi" w:cstheme="majorHAnsi"/>
                <w:noProof/>
                <w:color w:val="365F91" w:themeColor="accent1" w:themeShade="BF"/>
                <w:sz w:val="16"/>
                <w:szCs w:val="16"/>
              </w:rPr>
              <w:t>tematik 1-3</w:t>
            </w:r>
            <w:r w:rsidRPr="00342E1C">
              <w:rPr>
                <w:rFonts w:asciiTheme="majorHAnsi" w:hAnsiTheme="majorHAnsi" w:cstheme="majorHAnsi"/>
                <w:noProof/>
                <w:color w:val="365F91" w:themeColor="accent1" w:themeShade="BF"/>
                <w:sz w:val="16"/>
                <w:szCs w:val="16"/>
              </w:rPr>
              <w:t xml:space="preserve"> – JeJ - Sal </w:t>
            </w:r>
            <w:r w:rsidR="00C07FEF">
              <w:rPr>
                <w:rFonts w:asciiTheme="majorHAnsi" w:hAnsiTheme="majorHAnsi" w:cstheme="majorHAnsi"/>
                <w:noProof/>
                <w:color w:val="365F91" w:themeColor="accent1" w:themeShade="BF"/>
                <w:sz w:val="16"/>
                <w:szCs w:val="16"/>
              </w:rPr>
              <w:t>114</w:t>
            </w:r>
            <w:r>
              <w:rPr>
                <w:rFonts w:asciiTheme="majorHAnsi" w:hAnsiTheme="majorHAnsi" w:cstheme="majorHAnsi"/>
                <w:noProof/>
                <w:color w:val="365F91" w:themeColor="accent1" w:themeShade="BF"/>
                <w:sz w:val="16"/>
                <w:szCs w:val="16"/>
              </w:rPr>
              <w:br/>
              <w:t xml:space="preserve">SvA/Sve 1,2,3 – </w:t>
            </w:r>
            <w:r w:rsidR="00C07FEF">
              <w:rPr>
                <w:rFonts w:asciiTheme="majorHAnsi" w:hAnsiTheme="majorHAnsi" w:cstheme="majorHAnsi"/>
                <w:noProof/>
                <w:color w:val="365F91" w:themeColor="accent1" w:themeShade="BF"/>
                <w:sz w:val="16"/>
                <w:szCs w:val="16"/>
              </w:rPr>
              <w:t>AdK</w:t>
            </w:r>
            <w:r>
              <w:rPr>
                <w:rFonts w:asciiTheme="majorHAnsi" w:hAnsiTheme="majorHAnsi" w:cstheme="majorHAnsi"/>
                <w:noProof/>
                <w:color w:val="365F91" w:themeColor="accent1" w:themeShade="BF"/>
                <w:sz w:val="16"/>
                <w:szCs w:val="16"/>
              </w:rPr>
              <w:t xml:space="preserve">/ChN – Sal </w:t>
            </w:r>
            <w:r w:rsidR="00C07FEF">
              <w:rPr>
                <w:rFonts w:asciiTheme="majorHAnsi" w:hAnsiTheme="majorHAnsi" w:cstheme="majorHAnsi"/>
                <w:noProof/>
                <w:color w:val="365F91" w:themeColor="accent1" w:themeShade="BF"/>
                <w:sz w:val="16"/>
                <w:szCs w:val="16"/>
              </w:rPr>
              <w:t>115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EC61B" w14:textId="77777777" w:rsidR="00FB0BA8" w:rsidRPr="001137C9" w:rsidRDefault="00FB0BA8" w:rsidP="00FB0BA8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2CBC8" w14:textId="77777777" w:rsidR="00FB0BA8" w:rsidRPr="00BF39E4" w:rsidRDefault="00FB0BA8" w:rsidP="00FB0BA8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color w:val="0070C0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0868F" w14:textId="02CF5E81" w:rsidR="00FB0BA8" w:rsidRPr="00342E1C" w:rsidRDefault="00BD749E" w:rsidP="00FB0BA8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color w:val="365F91" w:themeColor="accent1" w:themeShade="BF"/>
                <w:sz w:val="16"/>
                <w:szCs w:val="16"/>
              </w:rPr>
            </w:pPr>
            <w:r w:rsidRPr="00342E1C">
              <w:rPr>
                <w:rFonts w:asciiTheme="majorHAnsi" w:hAnsiTheme="majorHAnsi" w:cstheme="majorHAnsi"/>
                <w:noProof/>
                <w:color w:val="365F91" w:themeColor="accent1" w:themeShade="BF"/>
                <w:sz w:val="16"/>
                <w:szCs w:val="16"/>
              </w:rPr>
              <w:t>Ma</w:t>
            </w:r>
            <w:r>
              <w:rPr>
                <w:rFonts w:asciiTheme="majorHAnsi" w:hAnsiTheme="majorHAnsi" w:cstheme="majorHAnsi"/>
                <w:noProof/>
                <w:color w:val="365F91" w:themeColor="accent1" w:themeShade="BF"/>
                <w:sz w:val="16"/>
                <w:szCs w:val="16"/>
              </w:rPr>
              <w:t>tematik 1-3</w:t>
            </w:r>
            <w:r w:rsidRPr="00342E1C">
              <w:rPr>
                <w:rFonts w:asciiTheme="majorHAnsi" w:hAnsiTheme="majorHAnsi" w:cstheme="majorHAnsi"/>
                <w:noProof/>
                <w:color w:val="365F91" w:themeColor="accent1" w:themeShade="BF"/>
                <w:sz w:val="16"/>
                <w:szCs w:val="16"/>
              </w:rPr>
              <w:t xml:space="preserve"> – JeJ - Sal </w:t>
            </w:r>
            <w:r>
              <w:rPr>
                <w:rFonts w:asciiTheme="majorHAnsi" w:hAnsiTheme="majorHAnsi" w:cstheme="majorHAnsi"/>
                <w:noProof/>
                <w:color w:val="365F91" w:themeColor="accent1" w:themeShade="BF"/>
                <w:sz w:val="16"/>
                <w:szCs w:val="16"/>
              </w:rPr>
              <w:t>114</w:t>
            </w:r>
            <w:r w:rsidR="00FB0BA8">
              <w:rPr>
                <w:rFonts w:asciiTheme="majorHAnsi" w:hAnsiTheme="majorHAnsi" w:cstheme="majorHAnsi"/>
                <w:noProof/>
                <w:color w:val="365F91" w:themeColor="accent1" w:themeShade="BF"/>
                <w:sz w:val="16"/>
                <w:szCs w:val="16"/>
              </w:rPr>
              <w:br/>
              <w:t>Engelska</w:t>
            </w:r>
            <w:r w:rsidR="002931EB">
              <w:rPr>
                <w:rFonts w:asciiTheme="majorHAnsi" w:hAnsiTheme="majorHAnsi" w:cstheme="majorHAnsi"/>
                <w:noProof/>
                <w:color w:val="365F91" w:themeColor="accent1" w:themeShade="BF"/>
                <w:sz w:val="16"/>
                <w:szCs w:val="16"/>
              </w:rPr>
              <w:t xml:space="preserve"> 5/6</w:t>
            </w:r>
            <w:r w:rsidR="00FB0BA8">
              <w:rPr>
                <w:rFonts w:asciiTheme="majorHAnsi" w:hAnsiTheme="majorHAnsi" w:cstheme="majorHAnsi"/>
                <w:noProof/>
                <w:color w:val="365F91" w:themeColor="accent1" w:themeShade="BF"/>
                <w:sz w:val="16"/>
                <w:szCs w:val="16"/>
              </w:rPr>
              <w:t xml:space="preserve"> –</w:t>
            </w:r>
            <w:r>
              <w:rPr>
                <w:rFonts w:asciiTheme="majorHAnsi" w:hAnsiTheme="majorHAnsi" w:cstheme="majorHAnsi"/>
                <w:noProof/>
                <w:color w:val="365F91" w:themeColor="accent1" w:themeShade="BF"/>
                <w:sz w:val="16"/>
                <w:szCs w:val="16"/>
              </w:rPr>
              <w:t xml:space="preserve"> </w:t>
            </w:r>
            <w:r w:rsidR="00FB0BA8">
              <w:rPr>
                <w:rFonts w:asciiTheme="majorHAnsi" w:hAnsiTheme="majorHAnsi" w:cstheme="majorHAnsi"/>
                <w:noProof/>
                <w:color w:val="365F91" w:themeColor="accent1" w:themeShade="BF"/>
                <w:sz w:val="16"/>
                <w:szCs w:val="16"/>
              </w:rPr>
              <w:t>EmS – Sal 1</w:t>
            </w:r>
            <w:r>
              <w:rPr>
                <w:rFonts w:asciiTheme="majorHAnsi" w:hAnsiTheme="majorHAnsi" w:cstheme="majorHAnsi"/>
                <w:noProof/>
                <w:color w:val="365F91" w:themeColor="accent1" w:themeShade="BF"/>
                <w:sz w:val="16"/>
                <w:szCs w:val="16"/>
              </w:rPr>
              <w:t>15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6D9B0" w14:textId="77777777" w:rsidR="00FB0BA8" w:rsidRPr="00EF3DDF" w:rsidRDefault="00FB0BA8" w:rsidP="00FB0BA8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</w:p>
        </w:tc>
      </w:tr>
      <w:tr w:rsidR="00FB0BA8" w14:paraId="4C396EF4" w14:textId="77777777" w:rsidTr="00BA6A90">
        <w:trPr>
          <w:trHeight w:val="27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28D8E" w14:textId="77777777" w:rsidR="00FB0BA8" w:rsidRDefault="00FB0BA8" w:rsidP="00FB0BA8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noProof/>
                <w:sz w:val="20"/>
                <w:szCs w:val="20"/>
              </w:rPr>
              <w:t>18:00-19:00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D3C61" w14:textId="103FF0EA" w:rsidR="00FB0BA8" w:rsidRPr="00342E1C" w:rsidRDefault="00C07FEF" w:rsidP="00FB0BA8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color w:val="365F91" w:themeColor="accent1" w:themeShade="BF"/>
                <w:sz w:val="16"/>
                <w:szCs w:val="16"/>
              </w:rPr>
            </w:pPr>
            <w:r w:rsidRPr="00342E1C">
              <w:rPr>
                <w:rFonts w:asciiTheme="majorHAnsi" w:hAnsiTheme="majorHAnsi" w:cstheme="majorHAnsi"/>
                <w:noProof/>
                <w:color w:val="365F91" w:themeColor="accent1" w:themeShade="BF"/>
                <w:sz w:val="16"/>
                <w:szCs w:val="16"/>
              </w:rPr>
              <w:t>Ma</w:t>
            </w:r>
            <w:r>
              <w:rPr>
                <w:rFonts w:asciiTheme="majorHAnsi" w:hAnsiTheme="majorHAnsi" w:cstheme="majorHAnsi"/>
                <w:noProof/>
                <w:color w:val="365F91" w:themeColor="accent1" w:themeShade="BF"/>
                <w:sz w:val="16"/>
                <w:szCs w:val="16"/>
              </w:rPr>
              <w:t>tematik 1-3</w:t>
            </w:r>
            <w:r w:rsidRPr="00342E1C">
              <w:rPr>
                <w:rFonts w:asciiTheme="majorHAnsi" w:hAnsiTheme="majorHAnsi" w:cstheme="majorHAnsi"/>
                <w:noProof/>
                <w:color w:val="365F91" w:themeColor="accent1" w:themeShade="BF"/>
                <w:sz w:val="16"/>
                <w:szCs w:val="16"/>
              </w:rPr>
              <w:t xml:space="preserve"> – JeJ - Sal </w:t>
            </w:r>
            <w:r>
              <w:rPr>
                <w:rFonts w:asciiTheme="majorHAnsi" w:hAnsiTheme="majorHAnsi" w:cstheme="majorHAnsi"/>
                <w:noProof/>
                <w:color w:val="365F91" w:themeColor="accent1" w:themeShade="BF"/>
                <w:sz w:val="16"/>
                <w:szCs w:val="16"/>
              </w:rPr>
              <w:t>114</w:t>
            </w:r>
            <w:r>
              <w:rPr>
                <w:rFonts w:asciiTheme="majorHAnsi" w:hAnsiTheme="majorHAnsi" w:cstheme="majorHAnsi"/>
                <w:noProof/>
                <w:color w:val="365F91" w:themeColor="accent1" w:themeShade="BF"/>
                <w:sz w:val="16"/>
                <w:szCs w:val="16"/>
              </w:rPr>
              <w:br/>
              <w:t>SvA/Sve 1,2,3 – AdK/ChN – Sal 115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22D20" w14:textId="77777777" w:rsidR="00FB0BA8" w:rsidRPr="001137C9" w:rsidRDefault="00FB0BA8" w:rsidP="00FB0BA8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color w:val="365F91" w:themeColor="accent1" w:themeShade="BF"/>
                <w:sz w:val="16"/>
                <w:szCs w:val="16"/>
              </w:rPr>
            </w:pPr>
          </w:p>
          <w:p w14:paraId="4A9A274D" w14:textId="77777777" w:rsidR="00FB0BA8" w:rsidRPr="001137C9" w:rsidRDefault="00FB0BA8" w:rsidP="00FB0BA8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2866C" w14:textId="77777777" w:rsidR="00FB0BA8" w:rsidRPr="00BF39E4" w:rsidRDefault="00FB0BA8" w:rsidP="00FB0BA8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color w:val="0070C0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BA1B9" w14:textId="68692280" w:rsidR="00FB0BA8" w:rsidRPr="00342E1C" w:rsidRDefault="00BD749E" w:rsidP="00FB0BA8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color w:val="365F91" w:themeColor="accent1" w:themeShade="BF"/>
                <w:sz w:val="16"/>
                <w:szCs w:val="16"/>
              </w:rPr>
            </w:pPr>
            <w:r w:rsidRPr="00342E1C">
              <w:rPr>
                <w:rFonts w:asciiTheme="majorHAnsi" w:hAnsiTheme="majorHAnsi" w:cstheme="majorHAnsi"/>
                <w:noProof/>
                <w:color w:val="365F91" w:themeColor="accent1" w:themeShade="BF"/>
                <w:sz w:val="16"/>
                <w:szCs w:val="16"/>
              </w:rPr>
              <w:t>Ma</w:t>
            </w:r>
            <w:r>
              <w:rPr>
                <w:rFonts w:asciiTheme="majorHAnsi" w:hAnsiTheme="majorHAnsi" w:cstheme="majorHAnsi"/>
                <w:noProof/>
                <w:color w:val="365F91" w:themeColor="accent1" w:themeShade="BF"/>
                <w:sz w:val="16"/>
                <w:szCs w:val="16"/>
              </w:rPr>
              <w:t>tematik 1-3</w:t>
            </w:r>
            <w:r w:rsidRPr="00342E1C">
              <w:rPr>
                <w:rFonts w:asciiTheme="majorHAnsi" w:hAnsiTheme="majorHAnsi" w:cstheme="majorHAnsi"/>
                <w:noProof/>
                <w:color w:val="365F91" w:themeColor="accent1" w:themeShade="BF"/>
                <w:sz w:val="16"/>
                <w:szCs w:val="16"/>
              </w:rPr>
              <w:t xml:space="preserve"> – JeJ - Sal </w:t>
            </w:r>
            <w:r>
              <w:rPr>
                <w:rFonts w:asciiTheme="majorHAnsi" w:hAnsiTheme="majorHAnsi" w:cstheme="majorHAnsi"/>
                <w:noProof/>
                <w:color w:val="365F91" w:themeColor="accent1" w:themeShade="BF"/>
                <w:sz w:val="16"/>
                <w:szCs w:val="16"/>
              </w:rPr>
              <w:t>114</w:t>
            </w:r>
            <w:r w:rsidR="002931EB">
              <w:rPr>
                <w:rFonts w:asciiTheme="majorHAnsi" w:hAnsiTheme="majorHAnsi" w:cstheme="majorHAnsi"/>
                <w:noProof/>
                <w:color w:val="365F91" w:themeColor="accent1" w:themeShade="BF"/>
                <w:sz w:val="16"/>
                <w:szCs w:val="16"/>
              </w:rPr>
              <w:br/>
            </w:r>
            <w:r w:rsidR="001E0B48">
              <w:rPr>
                <w:rFonts w:asciiTheme="majorHAnsi" w:hAnsiTheme="majorHAnsi" w:cstheme="majorHAnsi"/>
                <w:noProof/>
                <w:color w:val="365F91" w:themeColor="accent1" w:themeShade="BF"/>
                <w:sz w:val="16"/>
                <w:szCs w:val="16"/>
              </w:rPr>
              <w:t xml:space="preserve"> Engelska 5/6 –</w:t>
            </w:r>
            <w:r>
              <w:rPr>
                <w:rFonts w:asciiTheme="majorHAnsi" w:hAnsiTheme="majorHAnsi" w:cstheme="majorHAnsi"/>
                <w:noProof/>
                <w:color w:val="365F91" w:themeColor="accent1" w:themeShade="BF"/>
                <w:sz w:val="16"/>
                <w:szCs w:val="16"/>
              </w:rPr>
              <w:t xml:space="preserve"> </w:t>
            </w:r>
            <w:r w:rsidR="001E0B48">
              <w:rPr>
                <w:rFonts w:asciiTheme="majorHAnsi" w:hAnsiTheme="majorHAnsi" w:cstheme="majorHAnsi"/>
                <w:noProof/>
                <w:color w:val="365F91" w:themeColor="accent1" w:themeShade="BF"/>
                <w:sz w:val="16"/>
                <w:szCs w:val="16"/>
              </w:rPr>
              <w:t>EmS – Sal 1</w:t>
            </w:r>
            <w:r>
              <w:rPr>
                <w:rFonts w:asciiTheme="majorHAnsi" w:hAnsiTheme="majorHAnsi" w:cstheme="majorHAnsi"/>
                <w:noProof/>
                <w:color w:val="365F91" w:themeColor="accent1" w:themeShade="BF"/>
                <w:sz w:val="16"/>
                <w:szCs w:val="16"/>
              </w:rPr>
              <w:t>15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7EA6E" w14:textId="77777777" w:rsidR="00FB0BA8" w:rsidRPr="00EF3DDF" w:rsidRDefault="00FB0BA8" w:rsidP="00FB0BA8">
            <w:pPr>
              <w:pStyle w:val="Sidhuvud"/>
              <w:tabs>
                <w:tab w:val="left" w:pos="1304"/>
              </w:tabs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</w:p>
        </w:tc>
      </w:tr>
    </w:tbl>
    <w:p w14:paraId="52625D2F" w14:textId="77777777" w:rsidR="004D4BFD" w:rsidRDefault="004D4BFD" w:rsidP="004D4BFD">
      <w:pPr>
        <w:spacing w:line="240" w:lineRule="auto"/>
        <w:rPr>
          <w:rFonts w:asciiTheme="majorHAnsi" w:hAnsiTheme="majorHAnsi"/>
          <w:i/>
        </w:rPr>
      </w:pPr>
    </w:p>
    <w:sectPr w:rsidR="004D4BFD" w:rsidSect="00E20476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1418" w:right="1418" w:bottom="1418" w:left="1418" w:header="284" w:footer="5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501AFE" w14:textId="77777777" w:rsidR="00D954EF" w:rsidRDefault="00D954EF">
      <w:pPr>
        <w:spacing w:line="240" w:lineRule="auto"/>
      </w:pPr>
      <w:r>
        <w:separator/>
      </w:r>
    </w:p>
  </w:endnote>
  <w:endnote w:type="continuationSeparator" w:id="0">
    <w:p w14:paraId="019653E2" w14:textId="77777777" w:rsidR="00D954EF" w:rsidRDefault="00D954E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DBBDB" w14:textId="77777777" w:rsidR="008362D4" w:rsidRDefault="00121767" w:rsidP="00F14889">
    <w:pPr>
      <w:pStyle w:val="Sidfot"/>
      <w:framePr w:wrap="around"/>
      <w:rPr>
        <w:rStyle w:val="Sidnummer"/>
      </w:rPr>
    </w:pPr>
    <w:r>
      <w:rPr>
        <w:rStyle w:val="Sidnummer"/>
      </w:rPr>
      <w:fldChar w:fldCharType="begin"/>
    </w:r>
    <w:r w:rsidR="00872618"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872618">
      <w:rPr>
        <w:rStyle w:val="Sidnummer"/>
        <w:noProof/>
      </w:rPr>
      <w:t>2</w:t>
    </w:r>
    <w:r>
      <w:rPr>
        <w:rStyle w:val="Sidnummer"/>
      </w:rPr>
      <w:fldChar w:fldCharType="end"/>
    </w:r>
  </w:p>
  <w:p w14:paraId="4C9C93F4" w14:textId="77777777" w:rsidR="008362D4" w:rsidRDefault="008362D4" w:rsidP="00F14889">
    <w:pPr>
      <w:pStyle w:val="Sidfot"/>
      <w:framePr w:wrap="aroun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286"/>
    </w:tblGrid>
    <w:tr w:rsidR="00713213" w:rsidRPr="00F14889" w14:paraId="1C4AFE28" w14:textId="77777777" w:rsidTr="00713213">
      <w:trPr>
        <w:trHeight w:val="2121"/>
      </w:trPr>
      <w:tc>
        <w:tcPr>
          <w:tcW w:w="9286" w:type="dxa"/>
        </w:tcPr>
        <w:p w14:paraId="3F39825D" w14:textId="77777777" w:rsidR="00713213" w:rsidRPr="00F14889" w:rsidRDefault="00713213" w:rsidP="00C053FC">
          <w:pPr>
            <w:pStyle w:val="sidfotutanavgrnsare"/>
            <w:framePr w:w="9300" w:h="3340" w:hRule="exact" w:wrap="around" w:hAnchor="page" w:x="1614" w:y="13351"/>
            <w:jc w:val="both"/>
          </w:pPr>
          <w:r>
            <w:rPr>
              <w:noProof/>
            </w:rPr>
            <w:drawing>
              <wp:anchor distT="0" distB="0" distL="114300" distR="114300" simplePos="0" relativeHeight="251668480" behindDoc="0" locked="1" layoutInCell="1" allowOverlap="1" wp14:anchorId="321AFAE6" wp14:editId="0BB8640A">
                <wp:simplePos x="0" y="0"/>
                <wp:positionH relativeFrom="column">
                  <wp:posOffset>-1449070</wp:posOffset>
                </wp:positionH>
                <wp:positionV relativeFrom="page">
                  <wp:posOffset>179070</wp:posOffset>
                </wp:positionV>
                <wp:extent cx="8214995" cy="986155"/>
                <wp:effectExtent l="0" t="0" r="0" b="4445"/>
                <wp:wrapNone/>
                <wp:docPr id="4" name="Bildobjekt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ngan_kommunen_cmyk_fo¦êrla¦êngd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214995" cy="9861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713213" w:rsidRPr="000F6896" w14:paraId="482A3A63" w14:textId="77777777" w:rsidTr="00713213">
      <w:tc>
        <w:tcPr>
          <w:tcW w:w="9286" w:type="dxa"/>
        </w:tcPr>
        <w:p w14:paraId="04050C3E" w14:textId="77777777" w:rsidR="00713213" w:rsidRDefault="00713213" w:rsidP="00C053FC">
          <w:pPr>
            <w:pStyle w:val="sidfotutanavgrnsare"/>
            <w:framePr w:w="9300" w:h="3340" w:hRule="exact" w:wrap="around" w:hAnchor="page" w:x="1614" w:y="13351"/>
            <w:rPr>
              <w:b/>
            </w:rPr>
          </w:pPr>
          <w:r>
            <w:rPr>
              <w:b/>
            </w:rPr>
            <w:t>Göinge Utbildningscenter</w:t>
          </w:r>
          <w:r>
            <w:t xml:space="preserve"> Källgatan 12, 289 72 Sibbhult </w:t>
          </w:r>
          <w:r w:rsidRPr="007E554F">
            <w:rPr>
              <w:b/>
            </w:rPr>
            <w:t>Växel:</w:t>
          </w:r>
          <w:r>
            <w:t xml:space="preserve"> 044 – 775 64 00 </w:t>
          </w:r>
        </w:p>
        <w:p w14:paraId="50B3537B" w14:textId="77777777" w:rsidR="00713213" w:rsidRPr="005717C3" w:rsidRDefault="00713213" w:rsidP="00C053FC">
          <w:pPr>
            <w:pStyle w:val="sidfotutanavgrnsare"/>
            <w:framePr w:w="9300" w:h="3340" w:hRule="exact" w:wrap="around" w:hAnchor="page" w:x="1614" w:y="13351"/>
            <w:rPr>
              <w:lang w:val="en-US"/>
            </w:rPr>
          </w:pPr>
          <w:proofErr w:type="spellStart"/>
          <w:r w:rsidRPr="005717C3">
            <w:rPr>
              <w:b/>
              <w:lang w:val="en-US"/>
            </w:rPr>
            <w:t>Plusgiro</w:t>
          </w:r>
          <w:proofErr w:type="spellEnd"/>
          <w:r w:rsidRPr="005717C3">
            <w:rPr>
              <w:b/>
              <w:lang w:val="en-US"/>
            </w:rPr>
            <w:t>:</w:t>
          </w:r>
          <w:r w:rsidRPr="005717C3">
            <w:rPr>
              <w:lang w:val="en-US"/>
            </w:rPr>
            <w:t xml:space="preserve"> </w:t>
          </w:r>
          <w:r>
            <w:rPr>
              <w:lang w:val="en-US"/>
            </w:rPr>
            <w:t>84600-6</w:t>
          </w:r>
          <w:r w:rsidRPr="005717C3">
            <w:rPr>
              <w:lang w:val="en-US"/>
            </w:rPr>
            <w:t xml:space="preserve"> </w:t>
          </w:r>
          <w:proofErr w:type="spellStart"/>
          <w:r w:rsidRPr="005717C3">
            <w:rPr>
              <w:b/>
              <w:lang w:val="en-US"/>
            </w:rPr>
            <w:t>Bankgiro</w:t>
          </w:r>
          <w:proofErr w:type="spellEnd"/>
          <w:r w:rsidRPr="005717C3">
            <w:rPr>
              <w:b/>
              <w:lang w:val="en-US"/>
            </w:rPr>
            <w:t>:</w:t>
          </w:r>
          <w:r w:rsidRPr="005717C3">
            <w:rPr>
              <w:lang w:val="en-US"/>
            </w:rPr>
            <w:t xml:space="preserve"> 265-9399 </w:t>
          </w:r>
          <w:r w:rsidRPr="005717C3">
            <w:rPr>
              <w:b/>
              <w:lang w:val="en-US"/>
            </w:rPr>
            <w:t>Mail:</w:t>
          </w:r>
          <w:r>
            <w:rPr>
              <w:lang w:val="en-US"/>
            </w:rPr>
            <w:t xml:space="preserve"> </w:t>
          </w:r>
          <w:proofErr w:type="gramStart"/>
          <w:r>
            <w:rPr>
              <w:lang w:val="en-US"/>
            </w:rPr>
            <w:t>guc</w:t>
          </w:r>
          <w:r w:rsidRPr="005717C3">
            <w:rPr>
              <w:lang w:val="en-US"/>
            </w:rPr>
            <w:t>@ostragoinge</w:t>
          </w:r>
          <w:r>
            <w:rPr>
              <w:lang w:val="en-US"/>
            </w:rPr>
            <w:t>.se</w:t>
          </w:r>
          <w:r w:rsidRPr="005717C3">
            <w:rPr>
              <w:lang w:val="en-US"/>
            </w:rPr>
            <w:t xml:space="preserve">  </w:t>
          </w:r>
          <w:r w:rsidRPr="005717C3">
            <w:rPr>
              <w:b/>
              <w:lang w:val="en-US"/>
            </w:rPr>
            <w:t>Webb</w:t>
          </w:r>
          <w:proofErr w:type="gramEnd"/>
          <w:r w:rsidRPr="005717C3">
            <w:rPr>
              <w:b/>
              <w:lang w:val="en-US"/>
            </w:rPr>
            <w:t>:</w:t>
          </w:r>
          <w:r w:rsidRPr="005717C3">
            <w:rPr>
              <w:lang w:val="en-US"/>
            </w:rPr>
            <w:t xml:space="preserve"> </w:t>
          </w:r>
          <w:r w:rsidR="000F6896">
            <w:fldChar w:fldCharType="begin"/>
          </w:r>
          <w:r w:rsidR="000F6896" w:rsidRPr="000F6896">
            <w:rPr>
              <w:lang w:val="en-GB"/>
            </w:rPr>
            <w:instrText>HYPERLINK "http://www.guc.nu"</w:instrText>
          </w:r>
          <w:r w:rsidR="000F6896">
            <w:fldChar w:fldCharType="separate"/>
          </w:r>
          <w:r w:rsidRPr="00A46DC8">
            <w:rPr>
              <w:rStyle w:val="Hyperlnk"/>
              <w:color w:val="auto"/>
              <w:u w:val="none"/>
              <w:lang w:val="en-US"/>
            </w:rPr>
            <w:t>www.guc.nu</w:t>
          </w:r>
          <w:r w:rsidR="000F6896">
            <w:rPr>
              <w:rStyle w:val="Hyperlnk"/>
              <w:color w:val="auto"/>
              <w:u w:val="none"/>
              <w:lang w:val="en-US"/>
            </w:rPr>
            <w:fldChar w:fldCharType="end"/>
          </w:r>
        </w:p>
        <w:p w14:paraId="0A966EED" w14:textId="77777777" w:rsidR="00713213" w:rsidRPr="00C82DF7" w:rsidRDefault="00713213" w:rsidP="00C053FC">
          <w:pPr>
            <w:pStyle w:val="sidfotutanavgrnsare"/>
            <w:framePr w:w="9300" w:h="3340" w:hRule="exact" w:wrap="around" w:hAnchor="page" w:x="1614" w:y="13351"/>
            <w:rPr>
              <w:b/>
              <w:lang w:val="en-US"/>
            </w:rPr>
          </w:pPr>
        </w:p>
      </w:tc>
    </w:tr>
  </w:tbl>
  <w:p w14:paraId="170EBBF6" w14:textId="77777777" w:rsidR="008362D4" w:rsidRPr="005717C3" w:rsidRDefault="008362D4" w:rsidP="00C053FC">
    <w:pPr>
      <w:pStyle w:val="sidfotutanavgrnsare"/>
      <w:framePr w:w="9300" w:h="3340" w:hRule="exact" w:wrap="around" w:hAnchor="page" w:x="1614" w:y="13351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10458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110"/>
    </w:tblGrid>
    <w:tr w:rsidR="00C82DF7" w:rsidRPr="00F14889" w14:paraId="1CBAC725" w14:textId="77777777" w:rsidTr="00066C2A">
      <w:trPr>
        <w:trHeight w:val="1300"/>
        <w:jc w:val="center"/>
      </w:trPr>
      <w:tc>
        <w:tcPr>
          <w:tcW w:w="10458" w:type="dxa"/>
        </w:tcPr>
        <w:p w14:paraId="0A9BF961" w14:textId="77777777" w:rsidR="00C82DF7" w:rsidRPr="00F14889" w:rsidRDefault="00066C2A" w:rsidP="00C82DF7">
          <w:pPr>
            <w:pStyle w:val="sidfotutanavgrnsare"/>
            <w:framePr w:w="0" w:hRule="auto" w:hSpace="0" w:vSpace="0" w:wrap="auto" w:vAnchor="margin" w:xAlign="left" w:yAlign="inline"/>
            <w:jc w:val="both"/>
          </w:pPr>
          <w:r w:rsidRPr="00487C20">
            <w:rPr>
              <w:noProof/>
              <w:sz w:val="18"/>
            </w:rPr>
            <w:drawing>
              <wp:inline distT="0" distB="0" distL="0" distR="0" wp14:anchorId="4552968F" wp14:editId="38598825">
                <wp:extent cx="7552690" cy="902970"/>
                <wp:effectExtent l="0" t="0" r="0" b="0"/>
                <wp:docPr id="1" name="Bildobjekt 1" descr="C:\Users\Hygge\Desktop\Original_Goingeutbildningscenter\skolslingan - GUC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Hygge\Desktop\Original_Goingeutbildningscenter\skolslingan - GUC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52690" cy="902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C82DF7" w:rsidRPr="000F6896" w14:paraId="5450A1A2" w14:textId="77777777" w:rsidTr="00066C2A">
      <w:trPr>
        <w:trHeight w:val="469"/>
        <w:jc w:val="center"/>
      </w:trPr>
      <w:tc>
        <w:tcPr>
          <w:tcW w:w="10458" w:type="dxa"/>
        </w:tcPr>
        <w:p w14:paraId="4476A62A" w14:textId="77777777" w:rsidR="00521B98" w:rsidRDefault="00975AB7" w:rsidP="00521B98">
          <w:pPr>
            <w:pStyle w:val="sidfotutanavgrnsare"/>
            <w:framePr w:w="0" w:hRule="auto" w:hSpace="0" w:vSpace="0" w:wrap="auto" w:vAnchor="margin" w:xAlign="left" w:yAlign="inline"/>
            <w:rPr>
              <w:b/>
            </w:rPr>
          </w:pPr>
          <w:r>
            <w:rPr>
              <w:b/>
            </w:rPr>
            <w:t xml:space="preserve">Göinge </w:t>
          </w:r>
          <w:proofErr w:type="spellStart"/>
          <w:r>
            <w:rPr>
              <w:b/>
            </w:rPr>
            <w:t>UtbildningsC</w:t>
          </w:r>
          <w:r w:rsidR="00521B98">
            <w:rPr>
              <w:b/>
            </w:rPr>
            <w:t>enter</w:t>
          </w:r>
          <w:proofErr w:type="spellEnd"/>
          <w:r w:rsidR="00521B98">
            <w:t xml:space="preserve"> Källgatan 12, 289 72 Sibbhult </w:t>
          </w:r>
          <w:r w:rsidR="00521B98" w:rsidRPr="007E554F">
            <w:rPr>
              <w:b/>
            </w:rPr>
            <w:t>Växel:</w:t>
          </w:r>
          <w:r w:rsidR="00521B98">
            <w:t xml:space="preserve"> 044 – 775 64 00 </w:t>
          </w:r>
        </w:p>
        <w:p w14:paraId="16D17D4A" w14:textId="77777777" w:rsidR="00521B98" w:rsidRPr="005717C3" w:rsidRDefault="00521B98" w:rsidP="00521B98">
          <w:pPr>
            <w:pStyle w:val="sidfotutanavgrnsare"/>
            <w:framePr w:w="0" w:hRule="auto" w:hSpace="0" w:vSpace="0" w:wrap="auto" w:vAnchor="margin" w:xAlign="left" w:yAlign="inline"/>
            <w:rPr>
              <w:lang w:val="en-US"/>
            </w:rPr>
          </w:pPr>
          <w:proofErr w:type="spellStart"/>
          <w:r w:rsidRPr="005717C3">
            <w:rPr>
              <w:b/>
              <w:lang w:val="en-US"/>
            </w:rPr>
            <w:t>Bankgiro</w:t>
          </w:r>
          <w:proofErr w:type="spellEnd"/>
          <w:r w:rsidRPr="005717C3">
            <w:rPr>
              <w:b/>
              <w:lang w:val="en-US"/>
            </w:rPr>
            <w:t>:</w:t>
          </w:r>
          <w:r w:rsidRPr="005717C3">
            <w:rPr>
              <w:lang w:val="en-US"/>
            </w:rPr>
            <w:t xml:space="preserve"> 265-9399 </w:t>
          </w:r>
          <w:r w:rsidRPr="005717C3">
            <w:rPr>
              <w:b/>
              <w:lang w:val="en-US"/>
            </w:rPr>
            <w:t>Mail:</w:t>
          </w:r>
          <w:r>
            <w:rPr>
              <w:lang w:val="en-US"/>
            </w:rPr>
            <w:t xml:space="preserve"> </w:t>
          </w:r>
          <w:proofErr w:type="gramStart"/>
          <w:r>
            <w:rPr>
              <w:lang w:val="en-US"/>
            </w:rPr>
            <w:t>guc</w:t>
          </w:r>
          <w:r w:rsidRPr="005717C3">
            <w:rPr>
              <w:lang w:val="en-US"/>
            </w:rPr>
            <w:t>@ostragoinge</w:t>
          </w:r>
          <w:r>
            <w:rPr>
              <w:lang w:val="en-US"/>
            </w:rPr>
            <w:t>.se</w:t>
          </w:r>
          <w:r w:rsidRPr="005717C3">
            <w:rPr>
              <w:lang w:val="en-US"/>
            </w:rPr>
            <w:t xml:space="preserve">  </w:t>
          </w:r>
          <w:r w:rsidRPr="005717C3">
            <w:rPr>
              <w:b/>
              <w:lang w:val="en-US"/>
            </w:rPr>
            <w:t>Webb</w:t>
          </w:r>
          <w:proofErr w:type="gramEnd"/>
          <w:r w:rsidRPr="005717C3">
            <w:rPr>
              <w:b/>
              <w:lang w:val="en-US"/>
            </w:rPr>
            <w:t>:</w:t>
          </w:r>
          <w:r w:rsidRPr="005717C3">
            <w:rPr>
              <w:lang w:val="en-US"/>
            </w:rPr>
            <w:t xml:space="preserve"> </w:t>
          </w:r>
          <w:hyperlink r:id="rId2" w:history="1">
            <w:r w:rsidRPr="00A46DC8">
              <w:rPr>
                <w:rStyle w:val="Hyperlnk"/>
                <w:color w:val="auto"/>
                <w:u w:val="none"/>
                <w:lang w:val="en-US"/>
              </w:rPr>
              <w:t>www.guc.nu</w:t>
            </w:r>
          </w:hyperlink>
        </w:p>
        <w:p w14:paraId="7DC04629" w14:textId="77777777" w:rsidR="00C82DF7" w:rsidRPr="00C82DF7" w:rsidRDefault="00C82DF7" w:rsidP="00C82DF7">
          <w:pPr>
            <w:pStyle w:val="sidfotutanavgrnsare"/>
            <w:framePr w:w="0" w:hRule="auto" w:hSpace="0" w:vSpace="0" w:wrap="auto" w:vAnchor="margin" w:xAlign="left" w:yAlign="inline"/>
            <w:rPr>
              <w:b/>
              <w:lang w:val="en-US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9DA60C" w14:textId="77777777" w:rsidR="00D954EF" w:rsidRDefault="00D954EF">
      <w:pPr>
        <w:spacing w:line="240" w:lineRule="auto"/>
      </w:pPr>
      <w:r>
        <w:separator/>
      </w:r>
    </w:p>
  </w:footnote>
  <w:footnote w:type="continuationSeparator" w:id="0">
    <w:p w14:paraId="05BC6D16" w14:textId="77777777" w:rsidR="00D954EF" w:rsidRDefault="00D954E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253D2" w14:textId="77777777" w:rsidR="008362D4" w:rsidRDefault="00872618" w:rsidP="001E1B7A">
    <w:r>
      <w:tab/>
    </w:r>
    <w:r>
      <w:tab/>
    </w:r>
    <w:r>
      <w:tab/>
    </w:r>
  </w:p>
  <w:p w14:paraId="01C65D8F" w14:textId="77777777" w:rsidR="008362D4" w:rsidRPr="000F6D6F" w:rsidRDefault="008362D4" w:rsidP="001E1B7A"/>
  <w:tbl>
    <w:tblPr>
      <w:tblpPr w:leftFromText="141" w:rightFromText="141" w:vertAnchor="text" w:tblpXSpec="center" w:tblpY="1"/>
      <w:tblOverlap w:val="never"/>
      <w:tblW w:w="5283" w:type="pct"/>
      <w:tblCellMar>
        <w:top w:w="113" w:type="dxa"/>
      </w:tblCellMar>
      <w:tblLook w:val="0000" w:firstRow="0" w:lastRow="0" w:firstColumn="0" w:lastColumn="0" w:noHBand="0" w:noVBand="0"/>
    </w:tblPr>
    <w:tblGrid>
      <w:gridCol w:w="8948"/>
      <w:gridCol w:w="5847"/>
    </w:tblGrid>
    <w:tr w:rsidR="001E1B7A" w:rsidRPr="000F6D6F" w14:paraId="2472FEB2" w14:textId="77777777" w:rsidTr="00001E6C">
      <w:trPr>
        <w:trHeight w:val="2016"/>
      </w:trPr>
      <w:tc>
        <w:tcPr>
          <w:tcW w:w="3024" w:type="pct"/>
        </w:tcPr>
        <w:p w14:paraId="31FFE841" w14:textId="77777777" w:rsidR="008362D4" w:rsidRPr="00814870" w:rsidRDefault="008362D4" w:rsidP="001E1B7A"/>
        <w:p w14:paraId="417DCD06" w14:textId="77777777" w:rsidR="008362D4" w:rsidRPr="00574D5E" w:rsidRDefault="008362D4" w:rsidP="001E1B7A"/>
        <w:p w14:paraId="122F2DA2" w14:textId="77777777" w:rsidR="008362D4" w:rsidRPr="00574D5E" w:rsidRDefault="00A46DC8" w:rsidP="006834A2">
          <w:pPr>
            <w:tabs>
              <w:tab w:val="left" w:pos="3373"/>
            </w:tabs>
          </w:pPr>
          <w:r>
            <w:rPr>
              <w:noProof/>
            </w:rPr>
            <w:drawing>
              <wp:anchor distT="0" distB="0" distL="114300" distR="114300" simplePos="0" relativeHeight="251666432" behindDoc="1" locked="0" layoutInCell="1" allowOverlap="1" wp14:anchorId="4661D451" wp14:editId="3197754A">
                <wp:simplePos x="0" y="0"/>
                <wp:positionH relativeFrom="column">
                  <wp:posOffset>76200</wp:posOffset>
                </wp:positionH>
                <wp:positionV relativeFrom="paragraph">
                  <wp:posOffset>-482600</wp:posOffset>
                </wp:positionV>
                <wp:extent cx="1954530" cy="673100"/>
                <wp:effectExtent l="0" t="0" r="7620" b="0"/>
                <wp:wrapTight wrapText="bothSides">
                  <wp:wrapPolygon edited="0">
                    <wp:start x="0" y="0"/>
                    <wp:lineTo x="0" y="20785"/>
                    <wp:lineTo x="21474" y="20785"/>
                    <wp:lineTo x="21474" y="0"/>
                    <wp:lineTo x="0" y="0"/>
                  </wp:wrapPolygon>
                </wp:wrapTight>
                <wp:docPr id="2" name="Bildobjekt 2" descr="\\unikom.se\HEMKATALOGER\personal_05\anhu010\Skrivbord\GUC_logo_cmy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\\unikom.se\HEMKATALOGER\personal_05\anhu010\Skrivbord\GUC_logo_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4530" cy="67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872618">
            <w:tab/>
          </w:r>
          <w:r w:rsidR="00872618">
            <w:tab/>
          </w:r>
        </w:p>
      </w:tc>
      <w:tc>
        <w:tcPr>
          <w:tcW w:w="1976" w:type="pct"/>
        </w:tcPr>
        <w:sdt>
          <w:sdtPr>
            <w:alias w:val="Nyckelord"/>
            <w:tag w:val=""/>
            <w:id w:val="318002296"/>
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<w:text/>
          </w:sdtPr>
          <w:sdtEndPr/>
          <w:sdtContent>
            <w:p w14:paraId="36F65A26" w14:textId="77777777" w:rsidR="00E03291" w:rsidRDefault="00A46DC8" w:rsidP="000E6297">
              <w:pPr>
                <w:pStyle w:val="SidhuvudNormal"/>
                <w:framePr w:hSpace="0" w:wrap="auto" w:vAnchor="margin" w:xAlign="left" w:yAlign="inline"/>
                <w:suppressOverlap w:val="0"/>
              </w:pPr>
              <w:r>
                <w:t>Pressmeddelande</w:t>
              </w:r>
            </w:p>
          </w:sdtContent>
        </w:sdt>
        <w:p w14:paraId="23ED236C" w14:textId="77777777" w:rsidR="00E03291" w:rsidRDefault="00E03291" w:rsidP="000E6297">
          <w:pPr>
            <w:pStyle w:val="SidhuvudNormal"/>
            <w:framePr w:hSpace="0" w:wrap="auto" w:vAnchor="margin" w:xAlign="left" w:yAlign="inline"/>
            <w:suppressOverlap w:val="0"/>
          </w:pPr>
        </w:p>
        <w:p w14:paraId="5B74A1E0" w14:textId="77777777" w:rsidR="008362D4" w:rsidRDefault="00770D27" w:rsidP="000E6297">
          <w:pPr>
            <w:pStyle w:val="SidhuvudNormal"/>
            <w:framePr w:hSpace="0" w:wrap="auto" w:vAnchor="margin" w:xAlign="left" w:yAlign="inline"/>
            <w:suppressOverlap w:val="0"/>
          </w:pPr>
          <w:r>
            <w:t xml:space="preserve">Sida </w:t>
          </w:r>
          <w:r>
            <w:fldChar w:fldCharType="begin"/>
          </w:r>
          <w:r>
            <w:instrText>PAGE  \* Arabic  \* MERGEFORMAT</w:instrText>
          </w:r>
          <w:r>
            <w:fldChar w:fldCharType="separate"/>
          </w:r>
          <w:r w:rsidR="00C03531">
            <w:rPr>
              <w:noProof/>
            </w:rPr>
            <w:t>2</w:t>
          </w:r>
          <w:r>
            <w:fldChar w:fldCharType="end"/>
          </w:r>
          <w:r>
            <w:t xml:space="preserve"> av </w:t>
          </w:r>
          <w:fldSimple w:instr="NUMPAGES  \* Arabic  \* MERGEFORMAT">
            <w:r w:rsidR="00C03531">
              <w:rPr>
                <w:noProof/>
              </w:rPr>
              <w:t>2</w:t>
            </w:r>
          </w:fldSimple>
          <w:r w:rsidR="00017688">
            <w:br/>
          </w:r>
        </w:p>
      </w:tc>
    </w:tr>
  </w:tbl>
  <w:p w14:paraId="6AA1B0DA" w14:textId="77777777" w:rsidR="008362D4" w:rsidRPr="000F6D6F" w:rsidRDefault="008362D4" w:rsidP="001E1B7A"/>
  <w:p w14:paraId="580A9241" w14:textId="77777777" w:rsidR="008362D4" w:rsidRDefault="00872618" w:rsidP="001E1B7A">
    <w:r>
      <w:tab/>
    </w:r>
  </w:p>
  <w:p w14:paraId="2899B982" w14:textId="77777777" w:rsidR="008362D4" w:rsidRDefault="008362D4" w:rsidP="001E1B7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1" w:rightFromText="141" w:vertAnchor="text" w:tblpXSpec="center" w:tblpY="1"/>
      <w:tblOverlap w:val="never"/>
      <w:tblW w:w="4941" w:type="pct"/>
      <w:tblCellMar>
        <w:top w:w="113" w:type="dxa"/>
      </w:tblCellMar>
      <w:tblLook w:val="0000" w:firstRow="0" w:lastRow="0" w:firstColumn="0" w:lastColumn="0" w:noHBand="0" w:noVBand="0"/>
    </w:tblPr>
    <w:tblGrid>
      <w:gridCol w:w="8222"/>
      <w:gridCol w:w="5615"/>
    </w:tblGrid>
    <w:tr w:rsidR="001E1B7A" w:rsidRPr="000F6D6F" w14:paraId="482872C0" w14:textId="77777777" w:rsidTr="00963C1C">
      <w:trPr>
        <w:trHeight w:val="27"/>
      </w:trPr>
      <w:tc>
        <w:tcPr>
          <w:tcW w:w="2971" w:type="pct"/>
        </w:tcPr>
        <w:p w14:paraId="5ABD8A25" w14:textId="77777777" w:rsidR="00E20476" w:rsidRPr="00DB0693" w:rsidRDefault="00DC615D" w:rsidP="00DC615D">
          <w:pPr>
            <w:tabs>
              <w:tab w:val="clear" w:pos="3969"/>
            </w:tabs>
            <w:spacing w:line="240" w:lineRule="auto"/>
            <w:rPr>
              <w:rFonts w:asciiTheme="majorHAnsi" w:hAnsiTheme="majorHAnsi" w:cstheme="majorHAnsi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70528" behindDoc="1" locked="0" layoutInCell="1" allowOverlap="1" wp14:anchorId="50180A5E" wp14:editId="7CE48926">
                <wp:simplePos x="0" y="0"/>
                <wp:positionH relativeFrom="column">
                  <wp:posOffset>57785</wp:posOffset>
                </wp:positionH>
                <wp:positionV relativeFrom="paragraph">
                  <wp:posOffset>170180</wp:posOffset>
                </wp:positionV>
                <wp:extent cx="1954530" cy="673100"/>
                <wp:effectExtent l="0" t="0" r="7620" b="0"/>
                <wp:wrapTight wrapText="bothSides">
                  <wp:wrapPolygon edited="0">
                    <wp:start x="0" y="0"/>
                    <wp:lineTo x="0" y="20785"/>
                    <wp:lineTo x="21474" y="20785"/>
                    <wp:lineTo x="21474" y="0"/>
                    <wp:lineTo x="0" y="0"/>
                  </wp:wrapPolygon>
                </wp:wrapTight>
                <wp:docPr id="6" name="Bildobjekt 6" descr="\\unikom.se\HEMKATALOGER\personal_05\anhu010\Skrivbord\GUC_logo_cmy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\\unikom.se\HEMKATALOGER\personal_05\anhu010\Skrivbord\GUC_logo_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4530" cy="67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346984CF" w14:textId="77777777" w:rsidR="00E20476" w:rsidRDefault="00E20476" w:rsidP="00E20476"/>
        <w:p w14:paraId="4F18CB18" w14:textId="77777777" w:rsidR="008362D4" w:rsidRDefault="008362D4" w:rsidP="00E20476"/>
        <w:p w14:paraId="05344604" w14:textId="77777777" w:rsidR="00E20476" w:rsidRPr="00E20476" w:rsidRDefault="00E20476" w:rsidP="00E20476"/>
      </w:tc>
      <w:tc>
        <w:tcPr>
          <w:tcW w:w="2029" w:type="pct"/>
        </w:tcPr>
        <w:p w14:paraId="416EC951" w14:textId="77777777" w:rsidR="00BD5343" w:rsidRDefault="00BD5343" w:rsidP="000E6297">
          <w:pPr>
            <w:pStyle w:val="SidhuvudNormal"/>
            <w:framePr w:hSpace="0" w:wrap="auto" w:vAnchor="margin" w:xAlign="left" w:yAlign="inline"/>
            <w:suppressOverlap w:val="0"/>
          </w:pPr>
        </w:p>
        <w:p w14:paraId="522DF54D" w14:textId="40412ADF" w:rsidR="00351C33" w:rsidRPr="00BD5343" w:rsidRDefault="00BA1F63" w:rsidP="00BD5343">
          <w:pPr>
            <w:rPr>
              <w:rFonts w:asciiTheme="majorHAnsi" w:hAnsiTheme="majorHAnsi" w:cstheme="majorHAnsi"/>
            </w:rPr>
          </w:pPr>
          <w:proofErr w:type="spellStart"/>
          <w:r>
            <w:rPr>
              <w:rFonts w:asciiTheme="majorHAnsi" w:hAnsiTheme="majorHAnsi" w:cstheme="majorHAnsi"/>
              <w:sz w:val="40"/>
            </w:rPr>
            <w:t>G</w:t>
          </w:r>
          <w:r w:rsidR="000067EB">
            <w:rPr>
              <w:rFonts w:asciiTheme="majorHAnsi" w:hAnsiTheme="majorHAnsi" w:cstheme="majorHAnsi"/>
              <w:sz w:val="40"/>
            </w:rPr>
            <w:t>ymnasie</w:t>
          </w:r>
          <w:r>
            <w:rPr>
              <w:rFonts w:asciiTheme="majorHAnsi" w:hAnsiTheme="majorHAnsi" w:cstheme="majorHAnsi"/>
              <w:sz w:val="40"/>
            </w:rPr>
            <w:t>Vux</w:t>
          </w:r>
          <w:proofErr w:type="spellEnd"/>
          <w:r w:rsidR="00963C1C">
            <w:rPr>
              <w:rFonts w:asciiTheme="majorHAnsi" w:hAnsiTheme="majorHAnsi" w:cstheme="majorHAnsi"/>
              <w:sz w:val="40"/>
            </w:rPr>
            <w:t xml:space="preserve"> </w:t>
          </w:r>
          <w:r w:rsidR="007E7EFD">
            <w:rPr>
              <w:rFonts w:asciiTheme="majorHAnsi" w:hAnsiTheme="majorHAnsi" w:cstheme="majorHAnsi"/>
              <w:sz w:val="40"/>
            </w:rPr>
            <w:t>H</w:t>
          </w:r>
          <w:r w:rsidR="00850445">
            <w:rPr>
              <w:rFonts w:asciiTheme="majorHAnsi" w:hAnsiTheme="majorHAnsi" w:cstheme="majorHAnsi"/>
              <w:sz w:val="40"/>
            </w:rPr>
            <w:t>T25</w:t>
          </w:r>
        </w:p>
      </w:tc>
    </w:tr>
  </w:tbl>
  <w:p w14:paraId="52C6F92E" w14:textId="77777777" w:rsidR="008362D4" w:rsidRPr="000F6D6F" w:rsidRDefault="008362D4" w:rsidP="001E1B7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31A9C"/>
    <w:multiLevelType w:val="hybridMultilevel"/>
    <w:tmpl w:val="233E8CE0"/>
    <w:lvl w:ilvl="0" w:tplc="715670A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7F182D5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EEB89A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D899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1D6BA2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C504A55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2254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A2605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829AC3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2B6D8B"/>
    <w:multiLevelType w:val="hybridMultilevel"/>
    <w:tmpl w:val="B694BE04"/>
    <w:lvl w:ilvl="0" w:tplc="70C0EFB6"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A90044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1D64D7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185C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DD84CC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5676784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22DF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D38F9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49A233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E350FB"/>
    <w:multiLevelType w:val="hybridMultilevel"/>
    <w:tmpl w:val="E642FFF2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22A2409"/>
    <w:multiLevelType w:val="multilevel"/>
    <w:tmpl w:val="041D001D"/>
    <w:numStyleLink w:val="Listapunkter"/>
  </w:abstractNum>
  <w:abstractNum w:abstractNumId="4" w15:restartNumberingAfterBreak="0">
    <w:nsid w:val="4ADC0F41"/>
    <w:multiLevelType w:val="multilevel"/>
    <w:tmpl w:val="041D001D"/>
    <w:styleLink w:val="Listapunkter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pacing w:val="26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5AD727D0"/>
    <w:multiLevelType w:val="multilevel"/>
    <w:tmpl w:val="041D001D"/>
    <w:styleLink w:val="Listastreck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hint="default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60404AB2"/>
    <w:multiLevelType w:val="hybridMultilevel"/>
    <w:tmpl w:val="B694BE04"/>
    <w:lvl w:ilvl="0" w:tplc="70C0EFB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imes New Roman" w:hint="default"/>
      </w:rPr>
    </w:lvl>
    <w:lvl w:ilvl="1" w:tplc="AA90044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1D64D7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185C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DD84CC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5676784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22DF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D38F9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49A233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0D50CF"/>
    <w:multiLevelType w:val="multilevel"/>
    <w:tmpl w:val="041D001D"/>
    <w:numStyleLink w:val="Listapunkter"/>
  </w:abstractNum>
  <w:abstractNum w:abstractNumId="8" w15:restartNumberingAfterBreak="0">
    <w:nsid w:val="683A4BD2"/>
    <w:multiLevelType w:val="hybridMultilevel"/>
    <w:tmpl w:val="E5F0B8A0"/>
    <w:lvl w:ilvl="0" w:tplc="B602DCE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CE71FE7"/>
    <w:multiLevelType w:val="multilevel"/>
    <w:tmpl w:val="041D001D"/>
    <w:numStyleLink w:val="Listapunkter"/>
  </w:abstractNum>
  <w:abstractNum w:abstractNumId="10" w15:restartNumberingAfterBreak="0">
    <w:nsid w:val="6D6E670D"/>
    <w:multiLevelType w:val="multilevel"/>
    <w:tmpl w:val="7F86A43C"/>
    <w:styleLink w:val="Numrerad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71157313"/>
    <w:multiLevelType w:val="hybridMultilevel"/>
    <w:tmpl w:val="B9987BB0"/>
    <w:lvl w:ilvl="0" w:tplc="3B1031B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CE8EA52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D370F5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0EC4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AA305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D8003A3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D6403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C164F0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CF78B07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784398"/>
    <w:multiLevelType w:val="multilevel"/>
    <w:tmpl w:val="041D001D"/>
    <w:numStyleLink w:val="Listapunkter"/>
  </w:abstractNum>
  <w:abstractNum w:abstractNumId="13" w15:restartNumberingAfterBreak="0">
    <w:nsid w:val="752555DD"/>
    <w:multiLevelType w:val="hybridMultilevel"/>
    <w:tmpl w:val="446AE7DC"/>
    <w:lvl w:ilvl="0" w:tplc="4274CBA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6DEC6AF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9262E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7019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3366FE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B11862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AD6D6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5489DA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BC246B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7058BA"/>
    <w:multiLevelType w:val="multilevel"/>
    <w:tmpl w:val="041D001D"/>
    <w:numStyleLink w:val="Listapunkter"/>
  </w:abstractNum>
  <w:abstractNum w:abstractNumId="15" w15:restartNumberingAfterBreak="0">
    <w:nsid w:val="78720D07"/>
    <w:multiLevelType w:val="multilevel"/>
    <w:tmpl w:val="041D001D"/>
    <w:numStyleLink w:val="Listapunkter"/>
  </w:abstractNum>
  <w:num w:numId="1" w16cid:durableId="1501507136">
    <w:abstractNumId w:val="0"/>
  </w:num>
  <w:num w:numId="2" w16cid:durableId="1839954844">
    <w:abstractNumId w:val="13"/>
  </w:num>
  <w:num w:numId="3" w16cid:durableId="1234005138">
    <w:abstractNumId w:val="11"/>
  </w:num>
  <w:num w:numId="4" w16cid:durableId="1127550904">
    <w:abstractNumId w:val="6"/>
  </w:num>
  <w:num w:numId="5" w16cid:durableId="685441496">
    <w:abstractNumId w:val="1"/>
  </w:num>
  <w:num w:numId="6" w16cid:durableId="1864048764">
    <w:abstractNumId w:val="2"/>
  </w:num>
  <w:num w:numId="7" w16cid:durableId="1244681804">
    <w:abstractNumId w:val="8"/>
  </w:num>
  <w:num w:numId="8" w16cid:durableId="1265455423">
    <w:abstractNumId w:val="4"/>
  </w:num>
  <w:num w:numId="9" w16cid:durableId="1668245168">
    <w:abstractNumId w:val="12"/>
  </w:num>
  <w:num w:numId="10" w16cid:durableId="614139698">
    <w:abstractNumId w:val="7"/>
  </w:num>
  <w:num w:numId="11" w16cid:durableId="1195196676">
    <w:abstractNumId w:val="14"/>
  </w:num>
  <w:num w:numId="12" w16cid:durableId="283080238">
    <w:abstractNumId w:val="15"/>
  </w:num>
  <w:num w:numId="13" w16cid:durableId="1118525287">
    <w:abstractNumId w:val="3"/>
  </w:num>
  <w:num w:numId="14" w16cid:durableId="868759505">
    <w:abstractNumId w:val="9"/>
  </w:num>
  <w:num w:numId="15" w16cid:durableId="277419278">
    <w:abstractNumId w:val="5"/>
  </w:num>
  <w:num w:numId="16" w16cid:durableId="1258900749">
    <w:abstractNumId w:val="15"/>
    <w:lvlOverride w:ilvl="0">
      <w:lvl w:ilvl="0">
        <w:start w:val="1"/>
        <w:numFmt w:val="decimal"/>
        <w:lvlText w:val="%1)"/>
        <w:lvlJc w:val="left"/>
        <w:pPr>
          <w:ind w:left="360" w:hanging="360"/>
        </w:pPr>
        <w:rPr>
          <w:rFonts w:ascii="Times New Roman" w:hAnsi="Times New Roman"/>
          <w:sz w:val="20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</w:lvl>
    </w:lvlOverride>
  </w:num>
  <w:num w:numId="17" w16cid:durableId="1469543527">
    <w:abstractNumId w:val="15"/>
    <w:lvlOverride w:ilvl="0">
      <w:lvl w:ilvl="0">
        <w:start w:val="1"/>
        <w:numFmt w:val="decimal"/>
        <w:lvlText w:val="%1)"/>
        <w:lvlJc w:val="left"/>
        <w:pPr>
          <w:ind w:left="360" w:hanging="360"/>
        </w:pPr>
        <w:rPr>
          <w:rFonts w:ascii="Times New Roman" w:hAnsi="Times New Roman"/>
          <w:sz w:val="20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</w:lvl>
    </w:lvlOverride>
  </w:num>
  <w:num w:numId="18" w16cid:durableId="1580940493">
    <w:abstractNumId w:val="15"/>
    <w:lvlOverride w:ilvl="0">
      <w:lvl w:ilvl="0">
        <w:start w:val="1"/>
        <w:numFmt w:val="bullet"/>
        <w:lvlText w:val="-"/>
        <w:lvlJc w:val="left"/>
        <w:pPr>
          <w:ind w:left="360" w:hanging="360"/>
        </w:pPr>
        <w:rPr>
          <w:rFonts w:ascii="Times New Roman" w:hAnsi="Times New Roman" w:hint="default"/>
          <w:sz w:val="20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</w:lvl>
    </w:lvlOverride>
  </w:num>
  <w:num w:numId="19" w16cid:durableId="594022631">
    <w:abstractNumId w:val="10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ascii="Helvetica" w:eastAsia="Helvetica" w:hAnsi="Helvetica" w:cs="Helvetica"/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/>
          <w:vertAlign w:val="baseline"/>
        </w:rPr>
      </w:lvl>
    </w:lvlOverride>
  </w:num>
  <w:num w:numId="20" w16cid:durableId="9850154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activeWritingStyle w:appName="MSWord" w:lang="sv-SE" w:vendorID="22" w:dllVersion="513" w:checkStyle="1"/>
  <w:proofState w:spelling="clean" w:grammar="clean"/>
  <w:attachedTemplate r:id="rId1"/>
  <w:defaultTabStop w:val="1304"/>
  <w:hyphenationZone w:val="425"/>
  <w:noPunctuationKerning/>
  <w:characterSpacingControl w:val="doNotCompress"/>
  <w:doNotValidateAgainstSchema/>
  <w:doNotDemarcateInvalidXml/>
  <w:hdrShapeDefaults>
    <o:shapedefaults v:ext="edit" spidmax="2334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EF"/>
    <w:rsid w:val="000008B2"/>
    <w:rsid w:val="00001E6C"/>
    <w:rsid w:val="000065C5"/>
    <w:rsid w:val="000067EB"/>
    <w:rsid w:val="0001018A"/>
    <w:rsid w:val="000159FF"/>
    <w:rsid w:val="00017688"/>
    <w:rsid w:val="0002645F"/>
    <w:rsid w:val="00037328"/>
    <w:rsid w:val="00042916"/>
    <w:rsid w:val="00057AE7"/>
    <w:rsid w:val="000640F6"/>
    <w:rsid w:val="00066C2A"/>
    <w:rsid w:val="000826E4"/>
    <w:rsid w:val="000902A3"/>
    <w:rsid w:val="00090ACD"/>
    <w:rsid w:val="00093AA0"/>
    <w:rsid w:val="000B1723"/>
    <w:rsid w:val="000B3466"/>
    <w:rsid w:val="000B4768"/>
    <w:rsid w:val="000C54A9"/>
    <w:rsid w:val="000D33AA"/>
    <w:rsid w:val="000D4C12"/>
    <w:rsid w:val="000E1B4A"/>
    <w:rsid w:val="000E5774"/>
    <w:rsid w:val="000E6297"/>
    <w:rsid w:val="000F0F02"/>
    <w:rsid w:val="000F6896"/>
    <w:rsid w:val="00104FF4"/>
    <w:rsid w:val="001137C9"/>
    <w:rsid w:val="00114219"/>
    <w:rsid w:val="00121767"/>
    <w:rsid w:val="001226B0"/>
    <w:rsid w:val="001251D9"/>
    <w:rsid w:val="001340AE"/>
    <w:rsid w:val="001539E5"/>
    <w:rsid w:val="001604CB"/>
    <w:rsid w:val="00160963"/>
    <w:rsid w:val="00172775"/>
    <w:rsid w:val="00175DAB"/>
    <w:rsid w:val="00184C23"/>
    <w:rsid w:val="001926BA"/>
    <w:rsid w:val="001B51BD"/>
    <w:rsid w:val="001B5759"/>
    <w:rsid w:val="001B649D"/>
    <w:rsid w:val="001C01CB"/>
    <w:rsid w:val="001C6E5D"/>
    <w:rsid w:val="001E0B48"/>
    <w:rsid w:val="001E51EB"/>
    <w:rsid w:val="001E7461"/>
    <w:rsid w:val="001F2791"/>
    <w:rsid w:val="001F2DBA"/>
    <w:rsid w:val="0022743E"/>
    <w:rsid w:val="00260D6B"/>
    <w:rsid w:val="00261572"/>
    <w:rsid w:val="0026350E"/>
    <w:rsid w:val="0026457F"/>
    <w:rsid w:val="0026729C"/>
    <w:rsid w:val="002931EB"/>
    <w:rsid w:val="002A30E9"/>
    <w:rsid w:val="002A4B3D"/>
    <w:rsid w:val="002A6BEB"/>
    <w:rsid w:val="002B04A2"/>
    <w:rsid w:val="002B4DCA"/>
    <w:rsid w:val="002B5698"/>
    <w:rsid w:val="002D4F82"/>
    <w:rsid w:val="002E3F28"/>
    <w:rsid w:val="002F0C80"/>
    <w:rsid w:val="002F215C"/>
    <w:rsid w:val="002F3B66"/>
    <w:rsid w:val="002F7EA3"/>
    <w:rsid w:val="00314A2D"/>
    <w:rsid w:val="003177A2"/>
    <w:rsid w:val="00321C01"/>
    <w:rsid w:val="00323BD8"/>
    <w:rsid w:val="00336F95"/>
    <w:rsid w:val="00342E1C"/>
    <w:rsid w:val="003506CE"/>
    <w:rsid w:val="00351C33"/>
    <w:rsid w:val="00361EA5"/>
    <w:rsid w:val="0036561B"/>
    <w:rsid w:val="00366617"/>
    <w:rsid w:val="003A4930"/>
    <w:rsid w:val="003B72C6"/>
    <w:rsid w:val="003C6130"/>
    <w:rsid w:val="003D0009"/>
    <w:rsid w:val="003D06F6"/>
    <w:rsid w:val="003E0F21"/>
    <w:rsid w:val="003E59E8"/>
    <w:rsid w:val="003E5A3F"/>
    <w:rsid w:val="003F3452"/>
    <w:rsid w:val="003F4063"/>
    <w:rsid w:val="003F74E7"/>
    <w:rsid w:val="00402986"/>
    <w:rsid w:val="0040757B"/>
    <w:rsid w:val="004164E3"/>
    <w:rsid w:val="004214F0"/>
    <w:rsid w:val="004260D5"/>
    <w:rsid w:val="0043179D"/>
    <w:rsid w:val="00445DB8"/>
    <w:rsid w:val="004509D9"/>
    <w:rsid w:val="004519F7"/>
    <w:rsid w:val="00451B02"/>
    <w:rsid w:val="00463844"/>
    <w:rsid w:val="004640EA"/>
    <w:rsid w:val="00466659"/>
    <w:rsid w:val="00467724"/>
    <w:rsid w:val="00467CCD"/>
    <w:rsid w:val="00486465"/>
    <w:rsid w:val="00491AC1"/>
    <w:rsid w:val="0049299B"/>
    <w:rsid w:val="00495CE2"/>
    <w:rsid w:val="00497D26"/>
    <w:rsid w:val="004C24C2"/>
    <w:rsid w:val="004D04C6"/>
    <w:rsid w:val="004D100C"/>
    <w:rsid w:val="004D4BFD"/>
    <w:rsid w:val="004D6F24"/>
    <w:rsid w:val="004E28F4"/>
    <w:rsid w:val="004E5006"/>
    <w:rsid w:val="004F1E7A"/>
    <w:rsid w:val="004F54DD"/>
    <w:rsid w:val="005031A0"/>
    <w:rsid w:val="00505432"/>
    <w:rsid w:val="00521B98"/>
    <w:rsid w:val="0052509C"/>
    <w:rsid w:val="00525FD8"/>
    <w:rsid w:val="00535A98"/>
    <w:rsid w:val="00543758"/>
    <w:rsid w:val="00543848"/>
    <w:rsid w:val="00544A61"/>
    <w:rsid w:val="005513AD"/>
    <w:rsid w:val="00567832"/>
    <w:rsid w:val="005717C3"/>
    <w:rsid w:val="00572BA4"/>
    <w:rsid w:val="0058584D"/>
    <w:rsid w:val="00586C33"/>
    <w:rsid w:val="005A33F6"/>
    <w:rsid w:val="005C4CB1"/>
    <w:rsid w:val="005F5BB7"/>
    <w:rsid w:val="006047D6"/>
    <w:rsid w:val="00604CAA"/>
    <w:rsid w:val="0061094D"/>
    <w:rsid w:val="00613F82"/>
    <w:rsid w:val="00617F06"/>
    <w:rsid w:val="006407A1"/>
    <w:rsid w:val="0064336E"/>
    <w:rsid w:val="0064438F"/>
    <w:rsid w:val="00646AFA"/>
    <w:rsid w:val="00647C89"/>
    <w:rsid w:val="006542DF"/>
    <w:rsid w:val="00664F60"/>
    <w:rsid w:val="00691611"/>
    <w:rsid w:val="006A2461"/>
    <w:rsid w:val="006A3948"/>
    <w:rsid w:val="006A3B43"/>
    <w:rsid w:val="006A4D8C"/>
    <w:rsid w:val="006C4843"/>
    <w:rsid w:val="006C5F46"/>
    <w:rsid w:val="006D4D2A"/>
    <w:rsid w:val="006E6EB3"/>
    <w:rsid w:val="006E70E6"/>
    <w:rsid w:val="006F5EBF"/>
    <w:rsid w:val="00713213"/>
    <w:rsid w:val="0072067F"/>
    <w:rsid w:val="0072116E"/>
    <w:rsid w:val="00723900"/>
    <w:rsid w:val="00724D3D"/>
    <w:rsid w:val="007311F3"/>
    <w:rsid w:val="00745AD4"/>
    <w:rsid w:val="00747181"/>
    <w:rsid w:val="00747653"/>
    <w:rsid w:val="00766EFE"/>
    <w:rsid w:val="00770D27"/>
    <w:rsid w:val="007719EE"/>
    <w:rsid w:val="0077693E"/>
    <w:rsid w:val="00776F1D"/>
    <w:rsid w:val="007979BB"/>
    <w:rsid w:val="007A4E69"/>
    <w:rsid w:val="007B01CB"/>
    <w:rsid w:val="007B1901"/>
    <w:rsid w:val="007B307A"/>
    <w:rsid w:val="007B3613"/>
    <w:rsid w:val="007B45E1"/>
    <w:rsid w:val="007B57C6"/>
    <w:rsid w:val="007E7EFD"/>
    <w:rsid w:val="008016FA"/>
    <w:rsid w:val="00804071"/>
    <w:rsid w:val="00805DAF"/>
    <w:rsid w:val="00827753"/>
    <w:rsid w:val="00832F08"/>
    <w:rsid w:val="008362D4"/>
    <w:rsid w:val="00845427"/>
    <w:rsid w:val="00850445"/>
    <w:rsid w:val="008536F8"/>
    <w:rsid w:val="0085427E"/>
    <w:rsid w:val="00854C26"/>
    <w:rsid w:val="00857800"/>
    <w:rsid w:val="0087079E"/>
    <w:rsid w:val="00872618"/>
    <w:rsid w:val="00892C11"/>
    <w:rsid w:val="00894DF0"/>
    <w:rsid w:val="008A0CF7"/>
    <w:rsid w:val="008B0D61"/>
    <w:rsid w:val="008B25C3"/>
    <w:rsid w:val="008C39C5"/>
    <w:rsid w:val="008C5193"/>
    <w:rsid w:val="008D254E"/>
    <w:rsid w:val="008E5C49"/>
    <w:rsid w:val="008F6AB1"/>
    <w:rsid w:val="009012BC"/>
    <w:rsid w:val="00954489"/>
    <w:rsid w:val="00963C1C"/>
    <w:rsid w:val="00971368"/>
    <w:rsid w:val="009718C4"/>
    <w:rsid w:val="00975AB7"/>
    <w:rsid w:val="009775B6"/>
    <w:rsid w:val="009941C8"/>
    <w:rsid w:val="009973E9"/>
    <w:rsid w:val="009A5091"/>
    <w:rsid w:val="009C0DB5"/>
    <w:rsid w:val="009D0E67"/>
    <w:rsid w:val="009E0CB5"/>
    <w:rsid w:val="009E6279"/>
    <w:rsid w:val="009F0A25"/>
    <w:rsid w:val="009F21F7"/>
    <w:rsid w:val="00A04325"/>
    <w:rsid w:val="00A07133"/>
    <w:rsid w:val="00A22432"/>
    <w:rsid w:val="00A2261D"/>
    <w:rsid w:val="00A3008F"/>
    <w:rsid w:val="00A31FBF"/>
    <w:rsid w:val="00A3307B"/>
    <w:rsid w:val="00A35B12"/>
    <w:rsid w:val="00A46DC8"/>
    <w:rsid w:val="00A50209"/>
    <w:rsid w:val="00A508F4"/>
    <w:rsid w:val="00A52EBC"/>
    <w:rsid w:val="00A54950"/>
    <w:rsid w:val="00A65A28"/>
    <w:rsid w:val="00A66C7A"/>
    <w:rsid w:val="00A67D79"/>
    <w:rsid w:val="00A67F5C"/>
    <w:rsid w:val="00A73A4C"/>
    <w:rsid w:val="00A7770F"/>
    <w:rsid w:val="00AA17C3"/>
    <w:rsid w:val="00AA411F"/>
    <w:rsid w:val="00AA507C"/>
    <w:rsid w:val="00AC3816"/>
    <w:rsid w:val="00AD2DE1"/>
    <w:rsid w:val="00AE4CCE"/>
    <w:rsid w:val="00B11723"/>
    <w:rsid w:val="00B1187C"/>
    <w:rsid w:val="00B22A55"/>
    <w:rsid w:val="00B23DFA"/>
    <w:rsid w:val="00B40924"/>
    <w:rsid w:val="00B4668C"/>
    <w:rsid w:val="00B511FE"/>
    <w:rsid w:val="00B5490C"/>
    <w:rsid w:val="00B640B1"/>
    <w:rsid w:val="00B651CD"/>
    <w:rsid w:val="00B93F29"/>
    <w:rsid w:val="00B966B7"/>
    <w:rsid w:val="00B96856"/>
    <w:rsid w:val="00BA00E0"/>
    <w:rsid w:val="00BA1F63"/>
    <w:rsid w:val="00BA6A90"/>
    <w:rsid w:val="00BD3259"/>
    <w:rsid w:val="00BD3785"/>
    <w:rsid w:val="00BD5343"/>
    <w:rsid w:val="00BD5C7D"/>
    <w:rsid w:val="00BD749E"/>
    <w:rsid w:val="00BF39E4"/>
    <w:rsid w:val="00BF3B58"/>
    <w:rsid w:val="00BF6EEB"/>
    <w:rsid w:val="00C03531"/>
    <w:rsid w:val="00C053FC"/>
    <w:rsid w:val="00C0646D"/>
    <w:rsid w:val="00C07BFF"/>
    <w:rsid w:val="00C07FEF"/>
    <w:rsid w:val="00C201CE"/>
    <w:rsid w:val="00C2547C"/>
    <w:rsid w:val="00C35E19"/>
    <w:rsid w:val="00C40626"/>
    <w:rsid w:val="00C42467"/>
    <w:rsid w:val="00C47B28"/>
    <w:rsid w:val="00C55286"/>
    <w:rsid w:val="00C75F08"/>
    <w:rsid w:val="00C7614C"/>
    <w:rsid w:val="00C809D4"/>
    <w:rsid w:val="00C82818"/>
    <w:rsid w:val="00C82DF7"/>
    <w:rsid w:val="00C9619A"/>
    <w:rsid w:val="00CA2296"/>
    <w:rsid w:val="00CA25F5"/>
    <w:rsid w:val="00CC0887"/>
    <w:rsid w:val="00CC2BBD"/>
    <w:rsid w:val="00CC66EF"/>
    <w:rsid w:val="00CD4F72"/>
    <w:rsid w:val="00CD7570"/>
    <w:rsid w:val="00CF7964"/>
    <w:rsid w:val="00D117C6"/>
    <w:rsid w:val="00D14E03"/>
    <w:rsid w:val="00D27EE0"/>
    <w:rsid w:val="00D354B5"/>
    <w:rsid w:val="00D4216F"/>
    <w:rsid w:val="00D47709"/>
    <w:rsid w:val="00D53702"/>
    <w:rsid w:val="00D570D8"/>
    <w:rsid w:val="00D60949"/>
    <w:rsid w:val="00D72A86"/>
    <w:rsid w:val="00D75ACB"/>
    <w:rsid w:val="00D86016"/>
    <w:rsid w:val="00D954EF"/>
    <w:rsid w:val="00DA35A4"/>
    <w:rsid w:val="00DA3DD0"/>
    <w:rsid w:val="00DB0693"/>
    <w:rsid w:val="00DC0E6E"/>
    <w:rsid w:val="00DC1573"/>
    <w:rsid w:val="00DC5716"/>
    <w:rsid w:val="00DC615D"/>
    <w:rsid w:val="00DD421F"/>
    <w:rsid w:val="00DD6F7B"/>
    <w:rsid w:val="00DF7CBA"/>
    <w:rsid w:val="00E00BBF"/>
    <w:rsid w:val="00E03291"/>
    <w:rsid w:val="00E11F74"/>
    <w:rsid w:val="00E20476"/>
    <w:rsid w:val="00E21FA6"/>
    <w:rsid w:val="00E23597"/>
    <w:rsid w:val="00E3411A"/>
    <w:rsid w:val="00E342E7"/>
    <w:rsid w:val="00E364E6"/>
    <w:rsid w:val="00E41F67"/>
    <w:rsid w:val="00E43680"/>
    <w:rsid w:val="00E45B4D"/>
    <w:rsid w:val="00E6758C"/>
    <w:rsid w:val="00E67B22"/>
    <w:rsid w:val="00E70450"/>
    <w:rsid w:val="00E73FD3"/>
    <w:rsid w:val="00E8333C"/>
    <w:rsid w:val="00E9173D"/>
    <w:rsid w:val="00E9437A"/>
    <w:rsid w:val="00E96A9A"/>
    <w:rsid w:val="00EA072E"/>
    <w:rsid w:val="00EA6A58"/>
    <w:rsid w:val="00EB09E1"/>
    <w:rsid w:val="00EB4BBA"/>
    <w:rsid w:val="00ED39B1"/>
    <w:rsid w:val="00ED4623"/>
    <w:rsid w:val="00EF3DDF"/>
    <w:rsid w:val="00F050F6"/>
    <w:rsid w:val="00F13C56"/>
    <w:rsid w:val="00F14889"/>
    <w:rsid w:val="00F26E6F"/>
    <w:rsid w:val="00F27175"/>
    <w:rsid w:val="00F30E43"/>
    <w:rsid w:val="00F34445"/>
    <w:rsid w:val="00F429FD"/>
    <w:rsid w:val="00F466BA"/>
    <w:rsid w:val="00F5556E"/>
    <w:rsid w:val="00F84290"/>
    <w:rsid w:val="00F90764"/>
    <w:rsid w:val="00FA3DE6"/>
    <w:rsid w:val="00FB0BA8"/>
    <w:rsid w:val="00FB37DB"/>
    <w:rsid w:val="00FB5E4D"/>
    <w:rsid w:val="00FB5F64"/>
    <w:rsid w:val="00FC773F"/>
    <w:rsid w:val="00FE376B"/>
    <w:rsid w:val="00FE793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3473"/>
    <o:shapelayout v:ext="edit">
      <o:idmap v:ext="edit" data="1"/>
    </o:shapelayout>
  </w:shapeDefaults>
  <w:decimalSymbol w:val=","/>
  <w:listSeparator w:val=";"/>
  <w14:docId w14:val="5CFB30D9"/>
  <w15:docId w15:val="{E4FEB8D4-C2A9-46E7-97EF-F688940E6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336BE"/>
    <w:pPr>
      <w:tabs>
        <w:tab w:val="left" w:pos="3969"/>
      </w:tabs>
      <w:spacing w:line="312" w:lineRule="auto"/>
    </w:pPr>
  </w:style>
  <w:style w:type="paragraph" w:styleId="Rubrik1">
    <w:name w:val="heading 1"/>
    <w:basedOn w:val="Normal"/>
    <w:next w:val="Normal"/>
    <w:autoRedefine/>
    <w:qFormat/>
    <w:rsid w:val="00770D27"/>
    <w:pPr>
      <w:keepNext/>
      <w:spacing w:before="100" w:beforeAutospacing="1" w:after="120" w:line="340" w:lineRule="exact"/>
      <w:outlineLvl w:val="0"/>
    </w:pPr>
    <w:rPr>
      <w:rFonts w:asciiTheme="majorHAnsi" w:hAnsiTheme="majorHAnsi"/>
      <w:b/>
      <w:sz w:val="36"/>
    </w:rPr>
  </w:style>
  <w:style w:type="paragraph" w:styleId="Rubrik2">
    <w:name w:val="heading 2"/>
    <w:aliases w:val="ög_under_rubrik"/>
    <w:basedOn w:val="Normal"/>
    <w:next w:val="Normal"/>
    <w:autoRedefine/>
    <w:qFormat/>
    <w:rsid w:val="008336BE"/>
    <w:pPr>
      <w:keepNext/>
      <w:spacing w:before="100" w:beforeAutospacing="1" w:after="80"/>
      <w:ind w:right="851"/>
      <w:outlineLvl w:val="1"/>
    </w:pPr>
    <w:rPr>
      <w:rFonts w:asciiTheme="majorHAnsi" w:hAnsiTheme="majorHAnsi"/>
      <w:b/>
      <w:sz w:val="28"/>
    </w:rPr>
  </w:style>
  <w:style w:type="paragraph" w:styleId="Rubrik3">
    <w:name w:val="heading 3"/>
    <w:aliases w:val="ög_minsta_rubriknivån"/>
    <w:basedOn w:val="Normal"/>
    <w:next w:val="Normal"/>
    <w:autoRedefine/>
    <w:qFormat/>
    <w:rsid w:val="008336BE"/>
    <w:pPr>
      <w:keepNext/>
      <w:spacing w:before="100" w:beforeAutospacing="1" w:after="120" w:line="240" w:lineRule="exact"/>
      <w:contextualSpacing/>
      <w:outlineLvl w:val="2"/>
    </w:pPr>
    <w:rPr>
      <w:rFonts w:asciiTheme="majorHAnsi" w:eastAsiaTheme="majorEastAsia" w:hAnsiTheme="majorHAnsi" w:cstheme="majorBidi"/>
      <w:b/>
      <w:i/>
      <w:spacing w:val="5"/>
      <w:kern w:val="28"/>
      <w:szCs w:val="52"/>
    </w:rPr>
  </w:style>
  <w:style w:type="paragraph" w:styleId="Rubrik4">
    <w:name w:val="heading 4"/>
    <w:basedOn w:val="Normal"/>
    <w:next w:val="Normal"/>
    <w:link w:val="Rubrik4Char"/>
    <w:autoRedefine/>
    <w:rsid w:val="008336B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4Char">
    <w:name w:val="Rubrik 4 Char"/>
    <w:basedOn w:val="Standardstycketeckensnitt"/>
    <w:link w:val="Rubrik4"/>
    <w:rsid w:val="008336BE"/>
    <w:rPr>
      <w:rFonts w:asciiTheme="majorHAnsi" w:eastAsiaTheme="majorEastAsia" w:hAnsiTheme="majorHAnsi" w:cstheme="majorBidi"/>
      <w:b/>
      <w:bCs/>
      <w:i/>
      <w:iCs/>
      <w:color w:val="000000" w:themeColor="text1"/>
      <w:sz w:val="20"/>
    </w:rPr>
  </w:style>
  <w:style w:type="paragraph" w:styleId="Sidfot">
    <w:name w:val="footer"/>
    <w:basedOn w:val="Normal"/>
    <w:autoRedefine/>
    <w:rsid w:val="00F14889"/>
    <w:pPr>
      <w:framePr w:w="2910" w:h="2926" w:hRule="exact" w:hSpace="142" w:vSpace="992" w:wrap="around" w:vAnchor="text" w:hAnchor="margin" w:xAlign="center" w:y="-2656"/>
      <w:pBdr>
        <w:top w:val="single" w:sz="4" w:space="1" w:color="auto"/>
      </w:pBdr>
      <w:tabs>
        <w:tab w:val="left" w:pos="284"/>
        <w:tab w:val="center" w:pos="4536"/>
        <w:tab w:val="right" w:pos="9072"/>
      </w:tabs>
      <w:jc w:val="center"/>
    </w:pPr>
    <w:rPr>
      <w:rFonts w:asciiTheme="majorHAnsi" w:hAnsiTheme="majorHAnsi"/>
      <w:sz w:val="16"/>
    </w:rPr>
  </w:style>
  <w:style w:type="table" w:customStyle="1" w:styleId="protokolltabell">
    <w:name w:val="protokoll_tabell"/>
    <w:basedOn w:val="Normaltabell"/>
    <w:qFormat/>
    <w:rsid w:val="008336BE"/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bottom w:w="142" w:type="dxa"/>
      </w:tblCellMar>
    </w:tblPr>
    <w:trPr>
      <w:trHeight w:val="567"/>
    </w:trPr>
  </w:style>
  <w:style w:type="paragraph" w:customStyle="1" w:styleId="SidhuvudBold">
    <w:name w:val="Sidhuvud Bold"/>
    <w:basedOn w:val="Normal"/>
    <w:autoRedefine/>
    <w:qFormat/>
    <w:rsid w:val="008336BE"/>
    <w:pPr>
      <w:framePr w:hSpace="141" w:wrap="around" w:vAnchor="text" w:hAnchor="text" w:xAlign="center" w:y="1"/>
      <w:tabs>
        <w:tab w:val="center" w:pos="4536"/>
        <w:tab w:val="right" w:pos="9072"/>
      </w:tabs>
      <w:suppressOverlap/>
    </w:pPr>
    <w:rPr>
      <w:rFonts w:asciiTheme="majorHAnsi" w:hAnsiTheme="majorHAnsi"/>
      <w:b/>
      <w:noProof/>
      <w:sz w:val="20"/>
    </w:rPr>
  </w:style>
  <w:style w:type="character" w:styleId="Sidnummer">
    <w:name w:val="page number"/>
    <w:basedOn w:val="Standardstycketeckensnitt"/>
    <w:rsid w:val="003B0DE1"/>
    <w:rPr>
      <w:rFonts w:asciiTheme="majorHAnsi" w:hAnsiTheme="majorHAnsi"/>
      <w:sz w:val="18"/>
    </w:rPr>
  </w:style>
  <w:style w:type="paragraph" w:customStyle="1" w:styleId="SidhuvudNormal">
    <w:name w:val="Sidhuvud Normal"/>
    <w:autoRedefine/>
    <w:qFormat/>
    <w:rsid w:val="000E6297"/>
    <w:pPr>
      <w:framePr w:hSpace="141" w:wrap="around" w:vAnchor="text" w:hAnchor="text" w:xAlign="center" w:y="1"/>
      <w:suppressOverlap/>
    </w:pPr>
    <w:rPr>
      <w:rFonts w:asciiTheme="majorHAnsi" w:hAnsiTheme="majorHAnsi"/>
      <w:b/>
      <w:sz w:val="20"/>
      <w:szCs w:val="20"/>
    </w:rPr>
  </w:style>
  <w:style w:type="table" w:customStyle="1" w:styleId="Signaturer">
    <w:name w:val="Signaturer"/>
    <w:basedOn w:val="Normaltabell"/>
    <w:qFormat/>
    <w:rsid w:val="008336BE"/>
    <w:tblPr/>
  </w:style>
  <w:style w:type="paragraph" w:customStyle="1" w:styleId="sidfotutanavgrnsare">
    <w:name w:val="sidfot_utan_avgränsare"/>
    <w:basedOn w:val="Sidfot"/>
    <w:qFormat/>
    <w:rsid w:val="004D461C"/>
    <w:pPr>
      <w:framePr w:w="10773" w:vSpace="142" w:wrap="around" w:vAnchor="page" w:hAnchor="text" w:yAlign="bottom"/>
      <w:pBdr>
        <w:top w:val="none" w:sz="0" w:space="0" w:color="auto"/>
      </w:pBdr>
    </w:pPr>
  </w:style>
  <w:style w:type="numbering" w:customStyle="1" w:styleId="Listapunkter">
    <w:name w:val="Lista punkter"/>
    <w:rsid w:val="003224FD"/>
    <w:pPr>
      <w:numPr>
        <w:numId w:val="8"/>
      </w:numPr>
    </w:pPr>
  </w:style>
  <w:style w:type="table" w:customStyle="1" w:styleId="Tabellg">
    <w:name w:val="Tabell_ög"/>
    <w:basedOn w:val="Normaltabell"/>
    <w:qFormat/>
    <w:rsid w:val="008336BE"/>
    <w:pPr>
      <w:tabs>
        <w:tab w:val="left" w:pos="3969"/>
      </w:tabs>
      <w:spacing w:line="260" w:lineRule="exact"/>
    </w:pPr>
    <w:rPr>
      <w:sz w:val="20"/>
      <w:szCs w:val="20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FFFFFF" w:themeFill="background1"/>
    </w:tcPr>
    <w:tblStylePr w:type="firstRow">
      <w:rPr>
        <w:b/>
        <w:bCs/>
        <w:color w:val="FFFFFF" w:themeColor="background1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000000" w:themeFill="text1"/>
      </w:tcPr>
    </w:tblStylePr>
    <w:tblStylePr w:type="lastRow">
      <w:tblPr/>
      <w:tcPr>
        <w:shd w:val="clear" w:color="auto" w:fill="C0504D" w:themeFill="accent2"/>
      </w:tcPr>
    </w:tblStylePr>
  </w:style>
  <w:style w:type="paragraph" w:styleId="Sidhuvud">
    <w:name w:val="header"/>
    <w:basedOn w:val="Normal"/>
    <w:link w:val="SidhuvudChar"/>
    <w:rsid w:val="008336BE"/>
    <w:pPr>
      <w:tabs>
        <w:tab w:val="clear" w:pos="3969"/>
        <w:tab w:val="center" w:pos="4320"/>
        <w:tab w:val="right" w:pos="8640"/>
      </w:tabs>
      <w:spacing w:line="240" w:lineRule="auto"/>
    </w:pPr>
  </w:style>
  <w:style w:type="character" w:customStyle="1" w:styleId="SidhuvudChar">
    <w:name w:val="Sidhuvud Char"/>
    <w:basedOn w:val="Standardstycketeckensnitt"/>
    <w:link w:val="Sidhuvud"/>
    <w:rsid w:val="008336BE"/>
  </w:style>
  <w:style w:type="numbering" w:customStyle="1" w:styleId="Listastreck">
    <w:name w:val="Lista streck"/>
    <w:basedOn w:val="Listapunkter"/>
    <w:rsid w:val="003224FD"/>
    <w:pPr>
      <w:numPr>
        <w:numId w:val="15"/>
      </w:numPr>
    </w:pPr>
  </w:style>
  <w:style w:type="paragraph" w:styleId="Ballongtext">
    <w:name w:val="Balloon Text"/>
    <w:basedOn w:val="Normal"/>
    <w:link w:val="BallongtextChar"/>
    <w:rsid w:val="005717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5717C3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rsid w:val="00A54950"/>
    <w:rPr>
      <w:color w:val="0000FF" w:themeColor="hyperlink"/>
      <w:u w:val="single"/>
    </w:rPr>
  </w:style>
  <w:style w:type="table" w:styleId="Tabellrutnt">
    <w:name w:val="Table Grid"/>
    <w:basedOn w:val="Normaltabell"/>
    <w:rsid w:val="00F148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rsid w:val="001E7461"/>
    <w:rPr>
      <w:color w:val="808080"/>
    </w:rPr>
  </w:style>
  <w:style w:type="paragraph" w:styleId="Makrotext">
    <w:name w:val="macro"/>
    <w:link w:val="MakrotextChar"/>
    <w:unhideWhenUsed/>
    <w:rsid w:val="00A46D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Arial" w:hAnsi="Arial"/>
      <w:sz w:val="20"/>
      <w:szCs w:val="20"/>
      <w:lang w:eastAsia="en-US"/>
    </w:rPr>
  </w:style>
  <w:style w:type="character" w:customStyle="1" w:styleId="MakrotextChar">
    <w:name w:val="Makrotext Char"/>
    <w:basedOn w:val="Standardstycketeckensnitt"/>
    <w:link w:val="Makrotext"/>
    <w:rsid w:val="00A46DC8"/>
    <w:rPr>
      <w:rFonts w:ascii="Arial" w:hAnsi="Arial"/>
      <w:sz w:val="20"/>
      <w:szCs w:val="20"/>
      <w:lang w:eastAsia="en-US"/>
    </w:rPr>
  </w:style>
  <w:style w:type="paragraph" w:styleId="Brdtext">
    <w:name w:val="Body Text"/>
    <w:link w:val="BrdtextChar"/>
    <w:rsid w:val="00491AC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character" w:customStyle="1" w:styleId="BrdtextChar">
    <w:name w:val="Brödtext Char"/>
    <w:basedOn w:val="Standardstycketeckensnitt"/>
    <w:link w:val="Brdtext"/>
    <w:rsid w:val="00491AC1"/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numbering" w:customStyle="1" w:styleId="Numrerad">
    <w:name w:val="Numrerad"/>
    <w:rsid w:val="00491AC1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0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0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uc.nu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pe011\AppData\Local\Temp\fcctemp\GUC_Dokumentmall_Adress.dotx" TargetMode="External"/></Relationships>
</file>

<file path=word/theme/theme1.xml><?xml version="1.0" encoding="utf-8"?>
<a:theme xmlns:a="http://schemas.openxmlformats.org/drawingml/2006/main" name="östra_göinges_word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222532-812F-4D03-8280-4874D2B78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GUC_Dokumentmall_Adress.dotx</Template>
  <TotalTime>339</TotalTime>
  <Pages>1</Pages>
  <Words>418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Östra Göinge kommun</Company>
  <LinksUpToDate>false</LinksUpToDate>
  <CharactersWithSpaces>2633</CharactersWithSpaces>
  <SharedDoc>false</SharedDoc>
  <HLinks>
    <vt:vector size="12" baseType="variant">
      <vt:variant>
        <vt:i4>7405663</vt:i4>
      </vt:variant>
      <vt:variant>
        <vt:i4>-1</vt:i4>
      </vt:variant>
      <vt:variant>
        <vt:i4>2055</vt:i4>
      </vt:variant>
      <vt:variant>
        <vt:i4>1</vt:i4>
      </vt:variant>
      <vt:variant>
        <vt:lpwstr>huvud_logo</vt:lpwstr>
      </vt:variant>
      <vt:variant>
        <vt:lpwstr/>
      </vt:variant>
      <vt:variant>
        <vt:i4>7405663</vt:i4>
      </vt:variant>
      <vt:variant>
        <vt:i4>-1</vt:i4>
      </vt:variant>
      <vt:variant>
        <vt:i4>2056</vt:i4>
      </vt:variant>
      <vt:variant>
        <vt:i4>1</vt:i4>
      </vt:variant>
      <vt:variant>
        <vt:lpwstr>huvud_logo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Kathrine Petersson</dc:creator>
  <cp:keywords>Pressmeddelande</cp:keywords>
  <cp:lastModifiedBy>Madeleine Andersson</cp:lastModifiedBy>
  <cp:revision>48</cp:revision>
  <cp:lastPrinted>2024-06-20T07:30:00Z</cp:lastPrinted>
  <dcterms:created xsi:type="dcterms:W3CDTF">2024-06-20T07:15:00Z</dcterms:created>
  <dcterms:modified xsi:type="dcterms:W3CDTF">2025-06-30T07:33:00Z</dcterms:modified>
</cp:coreProperties>
</file>