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032" w:tblpY="331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693"/>
        <w:gridCol w:w="3402"/>
        <w:gridCol w:w="2693"/>
        <w:gridCol w:w="3095"/>
      </w:tblGrid>
      <w:tr w:rsidR="00B40924" w14:paraId="4A89229B" w14:textId="77777777" w:rsidTr="00640F36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05C85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A20F9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Måndag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FD551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Tisdag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246C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Onsdag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D0C38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Torsdag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A7C23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Fredag</w:t>
            </w:r>
          </w:p>
        </w:tc>
      </w:tr>
      <w:tr w:rsidR="00A73A4C" w14:paraId="5BD74311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5535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08:10 – 09:05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D1A" w14:textId="77777777" w:rsidR="0072116E" w:rsidRPr="00BF39E4" w:rsidRDefault="0072116E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49E0" w14:textId="52259345" w:rsidR="00EB1B43" w:rsidRPr="00CD7570" w:rsidRDefault="00EB1B43" w:rsidP="00A73A4C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0F76" w14:textId="18FC3CBF" w:rsidR="00A73A4C" w:rsidRPr="00CD7570" w:rsidRDefault="00EB1B43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 </w:t>
            </w:r>
            <w:r w:rsidR="000319D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E9BA" w14:textId="77777777" w:rsidR="00EB1B43" w:rsidRDefault="00EB1B43" w:rsidP="00EB1B43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07DD3F78" w14:textId="5819EBA6" w:rsidR="00A73A4C" w:rsidRPr="00CD7570" w:rsidRDefault="00A73A4C" w:rsidP="00427AEA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BDA" w14:textId="6085F2D3" w:rsidR="00EB1B43" w:rsidRDefault="007111F7" w:rsidP="007B45E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Samhällskunskap – GöO – Sal Diabas </w:t>
            </w:r>
            <w:r w:rsidRPr="00EE5F7B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</w:tc>
      </w:tr>
      <w:tr w:rsidR="00A72F74" w14:paraId="53A9CA59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4B7D8" w14:textId="77777777" w:rsidR="00A72F74" w:rsidRPr="001C01CB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noProof/>
                <w:sz w:val="20"/>
                <w:szCs w:val="20"/>
              </w:rPr>
              <w:t>09:05 – 09:25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DBD0D" w14:textId="77777777" w:rsidR="00A72F74" w:rsidRPr="001226B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A5EA3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9D4E8F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B9864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72295E" w14:textId="77777777" w:rsidR="00A72F74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</w:tr>
      <w:tr w:rsidR="00A73A4C" w14:paraId="0A23A54F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40C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09:25 – 10:20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FC0" w14:textId="77777777" w:rsidR="00DA3DD0" w:rsidRDefault="00DA3DD0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B9585D9" w14:textId="30453E30" w:rsidR="00EB1B43" w:rsidRPr="00BF39E4" w:rsidRDefault="00EB1B43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CE15" w14:textId="7B42137D" w:rsidR="00EB1B43" w:rsidRPr="00CD7570" w:rsidRDefault="00EB1B43" w:rsidP="00F9076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B840" w14:textId="16A6D313" w:rsidR="0064438F" w:rsidRPr="00CD7570" w:rsidRDefault="0064438F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20B5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5347D1B" w14:textId="2A73B342" w:rsidR="00EB1B43" w:rsidRPr="00CD7570" w:rsidRDefault="00EB1B43" w:rsidP="00427AEA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542" w14:textId="4858CAC3" w:rsidR="00EB1B43" w:rsidRDefault="00EE5F7B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Samhällskunskap – GöO – Sal Diabas </w:t>
            </w:r>
            <w:r w:rsidRPr="00EE5F7B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</w:tc>
      </w:tr>
      <w:tr w:rsidR="00A72F74" w:rsidRPr="00A67D79" w14:paraId="76B2650C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98140" w14:textId="77777777" w:rsidR="00A72F74" w:rsidRPr="001C01CB" w:rsidRDefault="00A72F74" w:rsidP="00A72F74">
            <w:pPr>
              <w:pStyle w:val="Sidhuvud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10:20 –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3022EB" w14:textId="77777777" w:rsidR="00A72F74" w:rsidRPr="001226B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8888C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5B25C4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C4D846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A9C9DF" w14:textId="77777777" w:rsidR="00A72F74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1AC171E3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31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61DA612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10:30 – 11:25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A1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6C9BCEB" w14:textId="26A56778" w:rsidR="00EB1B43" w:rsidRPr="00BF39E4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Grundläggande Engelska Delkurs 1-2 – EmS – Sal 068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49C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35933C9" w14:textId="37DF2357" w:rsidR="00EB1B43" w:rsidRPr="00C0646D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Samhällskunskap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GöO – Sal Diabas </w:t>
            </w:r>
            <w:r w:rsidRPr="00EE5F7B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59DC" w14:textId="77777777" w:rsidR="007111F7" w:rsidRDefault="007111F7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202478AB" w14:textId="10302440" w:rsidR="00EB1B43" w:rsidRPr="00CD7570" w:rsidRDefault="00640F36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Grundläggande Engelska Delkurs 1,2,3,4 – EmS – Sal 068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4AA2" w14:textId="77777777" w:rsidR="007E6C85" w:rsidRDefault="007E6C85" w:rsidP="007E6C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235F903" w14:textId="4634E1CC" w:rsidR="00EE5F7B" w:rsidRPr="00CD7570" w:rsidRDefault="007E6C85" w:rsidP="007E6C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Matematik Delkurs 1-3 – JeJ – Sal 114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B78" w14:textId="77777777" w:rsidR="007111F7" w:rsidRDefault="007111F7" w:rsidP="00FB0BA8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07D876E" w14:textId="3A9F669B" w:rsidR="00EB1B43" w:rsidRDefault="00640F36" w:rsidP="007111F7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Matematik Delkurs 4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JeJ – Sal 114</w:t>
            </w:r>
          </w:p>
        </w:tc>
      </w:tr>
      <w:tr w:rsidR="00FB0BA8" w14:paraId="493723FE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ACCB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11:25 – 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CD15C7" w14:textId="77777777" w:rsidR="00FB0BA8" w:rsidRPr="001226B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91FBA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2F165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38CD3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BE726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49253304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3F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5C42069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11:30 – 12:25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E6CD" w14:textId="77777777" w:rsidR="00EE5F7B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6C04B217" w14:textId="51819495" w:rsidR="002931EB" w:rsidRPr="00BF39E4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Grundläggande Engelska Delkurs 1-2 – EmS – Sal 068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FC44" w14:textId="77777777" w:rsidR="00FB0BA8" w:rsidRDefault="00FB0BA8" w:rsidP="002931E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14A835C" w14:textId="065B9DBF" w:rsidR="00EB1B43" w:rsidRPr="00C0646D" w:rsidRDefault="00EE5F7B" w:rsidP="002931E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Samhällskunskap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GöO – Sal Diabas </w:t>
            </w:r>
            <w:r w:rsidRPr="00EE5F7B"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  <w:t>(Tranan)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7B27" w14:textId="30F2AD67" w:rsidR="00EB1B43" w:rsidRPr="00CD7570" w:rsidRDefault="00640F36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Grundläggande Engelska Delkurs 1,2,3,4 – EmS – Sal 068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ABE" w14:textId="77777777" w:rsidR="007E6C85" w:rsidRDefault="007E6C85" w:rsidP="007E6C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E855027" w14:textId="74BFC0D8" w:rsidR="00EE5F7B" w:rsidRPr="00EE5F7B" w:rsidRDefault="007E6C85" w:rsidP="007E6C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Matematik Delkurs 1-3 – JeJ – Sal 114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87E" w14:textId="3F2A9D07" w:rsidR="00FB0BA8" w:rsidRDefault="00640F36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Matematik Delkurs 4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JeJ – Sal 114</w:t>
            </w:r>
          </w:p>
          <w:p w14:paraId="43C7200C" w14:textId="4CD31B44" w:rsidR="00EB1B43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  Grundläggande Sv/SvA – Delkurs 2-3-4 – HeR – Sal 068</w:t>
            </w:r>
          </w:p>
        </w:tc>
      </w:tr>
      <w:tr w:rsidR="00FB0BA8" w14:paraId="0F7BC047" w14:textId="77777777" w:rsidTr="00640F36">
        <w:trPr>
          <w:trHeight w:val="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3054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12:25 – 13:05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F6DE8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83EB0" w14:textId="77777777" w:rsidR="00FB0BA8" w:rsidRPr="00CD7570" w:rsidRDefault="00FB0BA8" w:rsidP="00FB0BA8">
            <w:pPr>
              <w:pStyle w:val="Sidhuvud"/>
              <w:shd w:val="clear" w:color="auto" w:fill="D9D9D9" w:themeFill="background1" w:themeFillShade="D9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9C4DF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27E2C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F2BB0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</w:tr>
      <w:tr w:rsidR="00FB0BA8" w14:paraId="29C56874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642" w14:textId="77777777" w:rsidR="00FB0BA8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30A469E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13:05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D2F" w14:textId="48A45E0B" w:rsidR="00FB0BA8" w:rsidRPr="00C0646D" w:rsidRDefault="00FA643D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1</w:t>
            </w:r>
            <w:r w:rsidR="00EE5F7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– HåY </w:t>
            </w:r>
            <w:r w:rsidR="00EE5F7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Sal 0</w:t>
            </w:r>
            <w:r w:rsidR="00E079EF" w:rsidRPr="00E079E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  <w:r w:rsidR="00EB1B43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 </w:t>
            </w:r>
            <w:r w:rsidR="000319D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Grundläggande Sv/SvA – Delkurs </w:t>
            </w:r>
            <w:r w:rsidR="00EE5F7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2-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3-4 – HeR –</w:t>
            </w:r>
            <w:r w:rsidR="00EE5F7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Sal 068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4080" w14:textId="77777777" w:rsidR="00FB0BA8" w:rsidRPr="00C0646D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712C" w14:textId="019B69F5" w:rsidR="00EB1B43" w:rsidRPr="00CD7570" w:rsidRDefault="001151DB" w:rsidP="007E6C8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Sv/SvA – Delkurs 1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HåY – Sal 0</w:t>
            </w:r>
            <w:r w:rsidRPr="00E079E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   Grundläggande Sv/SvA – Delkurs 2-3-4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HeR – Sal 068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81E9" w14:textId="77777777" w:rsidR="007E6C85" w:rsidRDefault="007E6C85" w:rsidP="007E6C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8787CE0" w14:textId="04FE811E" w:rsidR="00FB0BA8" w:rsidRPr="00971368" w:rsidRDefault="007E6C85" w:rsidP="007E6C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Grundläggande Engelska Delkurs 3-4 –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br/>
              <w:t>EmS – Sal 068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663" w14:textId="28A9ED98" w:rsidR="00FA643D" w:rsidRPr="00BF39E4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1 – HåY – Sal 0</w:t>
            </w:r>
            <w:r w:rsidR="00E079EF" w:rsidRPr="00E079E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   Grundläggande Sv/SvA – Delkurs 2-3-4 – HeR – Sal 068</w:t>
            </w:r>
          </w:p>
        </w:tc>
      </w:tr>
      <w:tr w:rsidR="00FB0BA8" w14:paraId="235650BA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4E9D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14:00 – 14:10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CCC2EE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ED50D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038D6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315B7C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8F73B3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16E56AB8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9F9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9E26D76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14:10– 15:05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FD6" w14:textId="2111EE54" w:rsidR="00FB0BA8" w:rsidRPr="00C0646D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1 – HåY – Sal 0</w:t>
            </w:r>
            <w:r w:rsidR="00E079EF" w:rsidRPr="00E079E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   Grundläggande Sv/SvA – Delkurs 2-3-4 – HeR – Sal 068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A8E1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7039" w14:textId="487DC6FE" w:rsidR="00EB1B43" w:rsidRPr="00CD7570" w:rsidRDefault="001151DB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Sv/SvA – Delkurs 1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HåY – Sal 0</w:t>
            </w:r>
            <w:r w:rsidRPr="00E079E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   Grundläggande Sv/SvA – Delkurs 2-3-4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HeR – Sal 068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81E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39E3776" w14:textId="7090E483" w:rsidR="007E6C85" w:rsidRPr="00CD7570" w:rsidRDefault="007E6C85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Grundläggande Engelska Delkurs 3-4 –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br/>
              <w:t>EmS – Sal 068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BB6" w14:textId="125B6C66" w:rsidR="00FA643D" w:rsidRPr="00BF39E4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1 – HåY – Sal 0</w:t>
            </w:r>
            <w:r w:rsidR="00E079EF" w:rsidRPr="00E079E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   Grundläggande Sv/SvA – Delkurs 2-3-4 – HeR – Sal 068</w:t>
            </w:r>
          </w:p>
        </w:tc>
      </w:tr>
      <w:tr w:rsidR="00FB0BA8" w14:paraId="74C4E806" w14:textId="77777777" w:rsidTr="00640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BC339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15:05 – 15:10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D4C41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33ED8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EA729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F7654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FB7BB0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12FD1616" w14:textId="77777777" w:rsidTr="00640F36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D42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5031937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15:10 – 16:05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07A" w14:textId="06557395" w:rsidR="00EB1B43" w:rsidRPr="00C0646D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1 – HåY – Sal 0</w:t>
            </w:r>
            <w:r w:rsidR="00E079EF" w:rsidRPr="00E079E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   Grundläggande Sv/SvA – Delkurs 2-3-4 – HeR – Sal 068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FC2B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0923" w14:textId="677A2679" w:rsidR="00FB0BA8" w:rsidRPr="00CD7570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Matematik Delkurs 4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JeJ – Sal 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65F3" w14:textId="64F5B358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3C6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BC22B1E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5FBCB4F8" w14:textId="77777777" w:rsidTr="00640F36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AF5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16:05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EFC" w14:textId="67EA401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9C6A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384" w14:textId="5422D52F" w:rsidR="00FB0BA8" w:rsidRPr="00BF39E4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Matematik Delkurs 4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JeJ – Sal 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3F5" w14:textId="40EE2A22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227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EE5F7B" w14:paraId="68FB9E48" w14:textId="77777777" w:rsidTr="00640F36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DC6" w14:textId="607F1179" w:rsidR="00EE5F7B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17:00 – 1</w:t>
            </w:r>
            <w:r w:rsidR="006D175E">
              <w:rPr>
                <w:rFonts w:asciiTheme="majorHAnsi" w:hAnsiTheme="majorHAnsi" w:cstheme="majorHAnsi"/>
                <w:noProof/>
                <w:sz w:val="20"/>
                <w:szCs w:val="20"/>
              </w:rPr>
              <w:t>9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369" w14:textId="27B7ADAC" w:rsidR="00EE5F7B" w:rsidRPr="00342E1C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Ma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tematik Kväll – JeJ – Sal 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DDFF" w14:textId="77777777" w:rsidR="00EE5F7B" w:rsidRPr="001137C9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B15" w14:textId="77777777" w:rsidR="00EE5F7B" w:rsidRPr="00BF39E4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0C0" w14:textId="4C8E7474" w:rsidR="00EE5F7B" w:rsidRPr="00342E1C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Ma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tematik Kväll – JeJ – Sal 114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3C9" w14:textId="77777777" w:rsidR="00EE5F7B" w:rsidRPr="00EF3DDF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26523D1E" w14:textId="77777777" w:rsidR="004D4BFD" w:rsidRDefault="004D4BFD" w:rsidP="004D4BFD">
      <w:pPr>
        <w:spacing w:line="240" w:lineRule="auto"/>
        <w:rPr>
          <w:rFonts w:asciiTheme="majorHAnsi" w:hAnsiTheme="majorHAnsi"/>
          <w:i/>
        </w:rPr>
      </w:pPr>
    </w:p>
    <w:sectPr w:rsidR="004D4BFD" w:rsidSect="00E20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7514" w14:textId="77777777" w:rsidR="00D954EF" w:rsidRDefault="00D954EF">
      <w:pPr>
        <w:spacing w:line="240" w:lineRule="auto"/>
      </w:pPr>
      <w:r>
        <w:separator/>
      </w:r>
    </w:p>
  </w:endnote>
  <w:endnote w:type="continuationSeparator" w:id="0">
    <w:p w14:paraId="11ECD2D9" w14:textId="77777777" w:rsidR="00D954EF" w:rsidRDefault="00D9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1DDA" w14:textId="77777777" w:rsidR="002D1CB7" w:rsidRDefault="00121767" w:rsidP="00F14889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 w:rsidR="0087261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618">
      <w:rPr>
        <w:rStyle w:val="Sidnummer"/>
        <w:noProof/>
      </w:rPr>
      <w:t>2</w:t>
    </w:r>
    <w:r>
      <w:rPr>
        <w:rStyle w:val="Sidnummer"/>
      </w:rPr>
      <w:fldChar w:fldCharType="end"/>
    </w:r>
  </w:p>
  <w:p w14:paraId="5307E413" w14:textId="77777777" w:rsidR="002D1CB7" w:rsidRDefault="002D1CB7" w:rsidP="00F14889">
    <w:pPr>
      <w:pStyle w:val="Sidfo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713213" w:rsidRPr="00F14889" w14:paraId="06C8184E" w14:textId="77777777" w:rsidTr="00713213">
      <w:trPr>
        <w:trHeight w:val="2121"/>
      </w:trPr>
      <w:tc>
        <w:tcPr>
          <w:tcW w:w="9286" w:type="dxa"/>
        </w:tcPr>
        <w:p w14:paraId="6533942B" w14:textId="77777777" w:rsidR="00713213" w:rsidRPr="00F14889" w:rsidRDefault="00713213" w:rsidP="00C053FC">
          <w:pPr>
            <w:pStyle w:val="sidfotutanavgrnsare"/>
            <w:framePr w:w="9300" w:h="3340" w:hRule="exact" w:wrap="around" w:hAnchor="page" w:x="1614" w:y="13351"/>
            <w:jc w:val="both"/>
          </w:pPr>
          <w:r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76C4FA12" wp14:editId="7DBA724E">
                <wp:simplePos x="0" y="0"/>
                <wp:positionH relativeFrom="column">
                  <wp:posOffset>-1449070</wp:posOffset>
                </wp:positionH>
                <wp:positionV relativeFrom="page">
                  <wp:posOffset>179070</wp:posOffset>
                </wp:positionV>
                <wp:extent cx="8214995" cy="986155"/>
                <wp:effectExtent l="0" t="0" r="0" b="4445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ngan_kommunen_cmyk_fo¦êrla¦êng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995" cy="98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3213" w:rsidRPr="006D4D2A" w14:paraId="6FC4AD93" w14:textId="77777777" w:rsidTr="00713213">
      <w:tc>
        <w:tcPr>
          <w:tcW w:w="9286" w:type="dxa"/>
        </w:tcPr>
        <w:p w14:paraId="45592447" w14:textId="77777777" w:rsidR="00713213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</w:rPr>
          </w:pPr>
          <w:r>
            <w:rPr>
              <w:b/>
            </w:rPr>
            <w:t>Göinge Utbildningscenter</w:t>
          </w:r>
          <w:r>
            <w:t xml:space="preserve"> Källgatan 12, 289 72 Sibbhult </w:t>
          </w:r>
          <w:r w:rsidRPr="007E554F">
            <w:rPr>
              <w:b/>
            </w:rPr>
            <w:t>Växel:</w:t>
          </w:r>
          <w:r>
            <w:t xml:space="preserve"> 044 – 775 64 00 </w:t>
          </w:r>
        </w:p>
        <w:p w14:paraId="07D19DA0" w14:textId="77777777" w:rsidR="00713213" w:rsidRPr="005717C3" w:rsidRDefault="00713213" w:rsidP="00C053FC">
          <w:pPr>
            <w:pStyle w:val="sidfotutanavgrnsare"/>
            <w:framePr w:w="9300" w:h="3340" w:hRule="exact" w:wrap="around" w:hAnchor="page" w:x="1614" w:y="13351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Plusgiro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r>
            <w:rPr>
              <w:lang w:val="en-US"/>
            </w:rPr>
            <w:t>84600-6</w:t>
          </w:r>
          <w:r w:rsidRPr="005717C3">
            <w:rPr>
              <w:lang w:val="en-US"/>
            </w:rPr>
            <w:t xml:space="preserve"> </w:t>
          </w: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0F98B0D6" w14:textId="77777777" w:rsidR="00713213" w:rsidRPr="00C82DF7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  <w:lang w:val="en-US"/>
            </w:rPr>
          </w:pPr>
        </w:p>
      </w:tc>
    </w:tr>
  </w:tbl>
  <w:p w14:paraId="6743C434" w14:textId="77777777" w:rsidR="002D1CB7" w:rsidRPr="005717C3" w:rsidRDefault="002D1CB7" w:rsidP="00C053FC">
    <w:pPr>
      <w:pStyle w:val="sidfotutanavgrnsare"/>
      <w:framePr w:w="9300" w:h="3340" w:hRule="exact" w:wrap="around" w:hAnchor="page" w:x="1614" w:y="1335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0"/>
    </w:tblGrid>
    <w:tr w:rsidR="00C82DF7" w:rsidRPr="00F14889" w14:paraId="338C5EB3" w14:textId="77777777" w:rsidTr="00066C2A">
      <w:trPr>
        <w:trHeight w:val="1300"/>
        <w:jc w:val="center"/>
      </w:trPr>
      <w:tc>
        <w:tcPr>
          <w:tcW w:w="10458" w:type="dxa"/>
        </w:tcPr>
        <w:p w14:paraId="29AED775" w14:textId="77777777" w:rsidR="00C82DF7" w:rsidRPr="00F14889" w:rsidRDefault="00066C2A" w:rsidP="00C82DF7">
          <w:pPr>
            <w:pStyle w:val="sidfotutanavgrnsare"/>
            <w:framePr w:w="0" w:hRule="auto" w:hSpace="0" w:vSpace="0" w:wrap="auto" w:vAnchor="margin" w:xAlign="left" w:yAlign="inline"/>
            <w:jc w:val="both"/>
          </w:pPr>
          <w:r w:rsidRPr="00487C20">
            <w:rPr>
              <w:noProof/>
              <w:sz w:val="18"/>
            </w:rPr>
            <w:drawing>
              <wp:inline distT="0" distB="0" distL="0" distR="0" wp14:anchorId="16147B45" wp14:editId="2AC9C502">
                <wp:extent cx="7552690" cy="902970"/>
                <wp:effectExtent l="0" t="0" r="0" b="0"/>
                <wp:docPr id="1" name="Bildobjekt 1" descr="C:\Users\Hygge\Desktop\Original_Goingeutbildningscenter\skolslingan - G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ygge\Desktop\Original_Goingeutbildningscenter\skolslingan - G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2DF7" w:rsidRPr="006D4D2A" w14:paraId="3C7CF59F" w14:textId="77777777" w:rsidTr="00066C2A">
      <w:trPr>
        <w:trHeight w:val="469"/>
        <w:jc w:val="center"/>
      </w:trPr>
      <w:tc>
        <w:tcPr>
          <w:tcW w:w="10458" w:type="dxa"/>
        </w:tcPr>
        <w:p w14:paraId="2B19BF89" w14:textId="77777777" w:rsidR="00521B98" w:rsidRDefault="00975AB7" w:rsidP="00521B98">
          <w:pPr>
            <w:pStyle w:val="sidfotutanavgrnsare"/>
            <w:framePr w:w="0" w:hRule="auto" w:hSpace="0" w:vSpace="0" w:wrap="auto" w:vAnchor="margin" w:xAlign="left" w:yAlign="inline"/>
            <w:rPr>
              <w:b/>
            </w:rPr>
          </w:pPr>
          <w:r>
            <w:rPr>
              <w:b/>
            </w:rPr>
            <w:t xml:space="preserve">Göinge </w:t>
          </w:r>
          <w:proofErr w:type="spellStart"/>
          <w:r>
            <w:rPr>
              <w:b/>
            </w:rPr>
            <w:t>UtbildningsC</w:t>
          </w:r>
          <w:r w:rsidR="00521B98">
            <w:rPr>
              <w:b/>
            </w:rPr>
            <w:t>enter</w:t>
          </w:r>
          <w:proofErr w:type="spellEnd"/>
          <w:r w:rsidR="00521B98">
            <w:t xml:space="preserve"> Källgatan 12, 289 72 Sibbhult </w:t>
          </w:r>
          <w:r w:rsidR="00521B98" w:rsidRPr="007E554F">
            <w:rPr>
              <w:b/>
            </w:rPr>
            <w:t>Växel:</w:t>
          </w:r>
          <w:r w:rsidR="00521B98">
            <w:t xml:space="preserve"> 044 – 775 64 00 </w:t>
          </w:r>
        </w:p>
        <w:p w14:paraId="15D5C1B0" w14:textId="77777777" w:rsidR="00521B98" w:rsidRPr="005717C3" w:rsidRDefault="00521B98" w:rsidP="00521B98">
          <w:pPr>
            <w:pStyle w:val="sidfotutanavgrnsare"/>
            <w:framePr w:w="0" w:hRule="auto" w:hSpace="0" w:vSpace="0" w:wrap="auto" w:vAnchor="margin" w:xAlign="left" w:yAlign="inline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44744B63" w14:textId="77777777" w:rsidR="00C82DF7" w:rsidRPr="00C82DF7" w:rsidRDefault="00C82DF7" w:rsidP="00C82DF7">
          <w:pPr>
            <w:pStyle w:val="sidfotutanavgrnsare"/>
            <w:framePr w:w="0" w:hRule="auto" w:hSpace="0" w:vSpace="0" w:wrap="auto" w:vAnchor="margin" w:xAlign="left" w:yAlign="inline"/>
            <w:rPr>
              <w:b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765B" w14:textId="77777777" w:rsidR="00D954EF" w:rsidRDefault="00D954EF">
      <w:pPr>
        <w:spacing w:line="240" w:lineRule="auto"/>
      </w:pPr>
      <w:r>
        <w:separator/>
      </w:r>
    </w:p>
  </w:footnote>
  <w:footnote w:type="continuationSeparator" w:id="0">
    <w:p w14:paraId="2214F929" w14:textId="77777777" w:rsidR="00D954EF" w:rsidRDefault="00D9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F0DB" w14:textId="77777777" w:rsidR="002D1CB7" w:rsidRDefault="00872618" w:rsidP="001E1B7A">
    <w:r>
      <w:tab/>
    </w:r>
    <w:r>
      <w:tab/>
    </w:r>
    <w:r>
      <w:tab/>
    </w:r>
  </w:p>
  <w:p w14:paraId="51BADC25" w14:textId="77777777" w:rsidR="002D1CB7" w:rsidRPr="000F6D6F" w:rsidRDefault="002D1CB7" w:rsidP="001E1B7A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8948"/>
      <w:gridCol w:w="5847"/>
    </w:tblGrid>
    <w:tr w:rsidR="001E1B7A" w:rsidRPr="000F6D6F" w14:paraId="3633C827" w14:textId="77777777" w:rsidTr="00001E6C">
      <w:trPr>
        <w:trHeight w:val="2016"/>
      </w:trPr>
      <w:tc>
        <w:tcPr>
          <w:tcW w:w="3024" w:type="pct"/>
        </w:tcPr>
        <w:p w14:paraId="089C6870" w14:textId="77777777" w:rsidR="002D1CB7" w:rsidRPr="00814870" w:rsidRDefault="002D1CB7" w:rsidP="001E1B7A"/>
        <w:p w14:paraId="735F40DD" w14:textId="77777777" w:rsidR="002D1CB7" w:rsidRPr="00574D5E" w:rsidRDefault="002D1CB7" w:rsidP="001E1B7A"/>
        <w:p w14:paraId="2848569F" w14:textId="77777777" w:rsidR="002D1CB7" w:rsidRPr="00574D5E" w:rsidRDefault="00A46DC8" w:rsidP="006834A2">
          <w:pPr>
            <w:tabs>
              <w:tab w:val="left" w:pos="3373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7195813" wp14:editId="3254B588">
                <wp:simplePos x="0" y="0"/>
                <wp:positionH relativeFrom="column">
                  <wp:posOffset>76200</wp:posOffset>
                </wp:positionH>
                <wp:positionV relativeFrom="paragraph">
                  <wp:posOffset>-482600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2" name="Bildobjekt 2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2618">
            <w:tab/>
          </w:r>
          <w:r w:rsidR="00872618">
            <w:tab/>
          </w:r>
        </w:p>
      </w:tc>
      <w:tc>
        <w:tcPr>
          <w:tcW w:w="1976" w:type="pct"/>
        </w:tcPr>
        <w:sdt>
          <w:sdtPr>
            <w:alias w:val="Nyckelord"/>
            <w:tag w:val=""/>
            <w:id w:val="318002296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7A2FE0CF" w14:textId="77777777" w:rsidR="00E03291" w:rsidRDefault="00A46DC8" w:rsidP="000E6297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Pressmeddelande</w:t>
              </w:r>
            </w:p>
          </w:sdtContent>
        </w:sdt>
        <w:p w14:paraId="19D0573E" w14:textId="77777777" w:rsidR="00E03291" w:rsidRDefault="00E03291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68AFAAAE" w14:textId="77777777" w:rsidR="002D1CB7" w:rsidRDefault="00770D27" w:rsidP="000E629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C03531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NUMPAGES  \* Arabic  \* MERGEFORMAT">
            <w:r w:rsidR="00C03531">
              <w:rPr>
                <w:noProof/>
              </w:rPr>
              <w:t>2</w:t>
            </w:r>
          </w:fldSimple>
          <w:r w:rsidR="00017688">
            <w:br/>
          </w:r>
        </w:p>
      </w:tc>
    </w:tr>
  </w:tbl>
  <w:p w14:paraId="7B924C11" w14:textId="77777777" w:rsidR="002D1CB7" w:rsidRPr="000F6D6F" w:rsidRDefault="002D1CB7" w:rsidP="001E1B7A"/>
  <w:p w14:paraId="367D2874" w14:textId="77777777" w:rsidR="002D1CB7" w:rsidRDefault="00872618" w:rsidP="001E1B7A">
    <w:r>
      <w:tab/>
    </w:r>
  </w:p>
  <w:p w14:paraId="7A85C2C7" w14:textId="77777777" w:rsidR="002D1CB7" w:rsidRDefault="002D1CB7" w:rsidP="001E1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4941" w:type="pct"/>
      <w:tblCellMar>
        <w:top w:w="113" w:type="dxa"/>
      </w:tblCellMar>
      <w:tblLook w:val="0000" w:firstRow="0" w:lastRow="0" w:firstColumn="0" w:lastColumn="0" w:noHBand="0" w:noVBand="0"/>
    </w:tblPr>
    <w:tblGrid>
      <w:gridCol w:w="8222"/>
      <w:gridCol w:w="5615"/>
    </w:tblGrid>
    <w:tr w:rsidR="001E1B7A" w:rsidRPr="000F6D6F" w14:paraId="6E989886" w14:textId="77777777" w:rsidTr="00963C1C">
      <w:trPr>
        <w:trHeight w:val="27"/>
      </w:trPr>
      <w:tc>
        <w:tcPr>
          <w:tcW w:w="2971" w:type="pct"/>
        </w:tcPr>
        <w:p w14:paraId="5F589103" w14:textId="77777777" w:rsidR="00E20476" w:rsidRPr="00DB0693" w:rsidRDefault="00DC615D" w:rsidP="00DC615D">
          <w:pPr>
            <w:tabs>
              <w:tab w:val="clear" w:pos="3969"/>
            </w:tabs>
            <w:spacing w:line="240" w:lineRule="auto"/>
            <w:rPr>
              <w:rFonts w:asciiTheme="majorHAnsi" w:hAnsiTheme="majorHAnsi" w:cs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74C01E95" wp14:editId="09622AE6">
                <wp:simplePos x="0" y="0"/>
                <wp:positionH relativeFrom="column">
                  <wp:posOffset>57785</wp:posOffset>
                </wp:positionH>
                <wp:positionV relativeFrom="paragraph">
                  <wp:posOffset>170180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6" name="Bildobjekt 6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BFF9C7" w14:textId="77777777" w:rsidR="00E20476" w:rsidRDefault="00E20476" w:rsidP="00E20476"/>
        <w:p w14:paraId="56DE3164" w14:textId="77777777" w:rsidR="002D1CB7" w:rsidRDefault="002D1CB7" w:rsidP="00E20476"/>
        <w:p w14:paraId="2519AAF6" w14:textId="77777777" w:rsidR="00E20476" w:rsidRPr="00E20476" w:rsidRDefault="00E20476" w:rsidP="00E20476"/>
      </w:tc>
      <w:tc>
        <w:tcPr>
          <w:tcW w:w="2029" w:type="pct"/>
        </w:tcPr>
        <w:p w14:paraId="64C06CD7" w14:textId="77777777" w:rsidR="00BD5343" w:rsidRDefault="00BD5343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451C6D44" w14:textId="6CBA3B72" w:rsidR="00351C33" w:rsidRPr="00BD5343" w:rsidRDefault="00BA1F63" w:rsidP="00BD5343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40"/>
            </w:rPr>
            <w:t>G</w:t>
          </w:r>
          <w:r w:rsidR="00EB1B43">
            <w:rPr>
              <w:rFonts w:asciiTheme="majorHAnsi" w:hAnsiTheme="majorHAnsi" w:cstheme="majorHAnsi"/>
              <w:sz w:val="40"/>
            </w:rPr>
            <w:t xml:space="preserve">rundläggande </w:t>
          </w:r>
          <w:r>
            <w:rPr>
              <w:rFonts w:asciiTheme="majorHAnsi" w:hAnsiTheme="majorHAnsi" w:cstheme="majorHAnsi"/>
              <w:sz w:val="40"/>
            </w:rPr>
            <w:t>Vux</w:t>
          </w:r>
          <w:r w:rsidR="00963C1C">
            <w:rPr>
              <w:rFonts w:asciiTheme="majorHAnsi" w:hAnsiTheme="majorHAnsi" w:cstheme="majorHAnsi"/>
              <w:sz w:val="40"/>
            </w:rPr>
            <w:t xml:space="preserve"> </w:t>
          </w:r>
          <w:r w:rsidR="00EE5F7B">
            <w:rPr>
              <w:rFonts w:asciiTheme="majorHAnsi" w:hAnsiTheme="majorHAnsi" w:cstheme="majorHAnsi"/>
              <w:sz w:val="40"/>
            </w:rPr>
            <w:t>H</w:t>
          </w:r>
          <w:r w:rsidR="00850445">
            <w:rPr>
              <w:rFonts w:asciiTheme="majorHAnsi" w:hAnsiTheme="majorHAnsi" w:cstheme="majorHAnsi"/>
              <w:sz w:val="40"/>
            </w:rPr>
            <w:t>T25</w:t>
          </w:r>
        </w:p>
      </w:tc>
    </w:tr>
  </w:tbl>
  <w:p w14:paraId="6F20502D" w14:textId="77777777" w:rsidR="002D1CB7" w:rsidRPr="000F6D6F" w:rsidRDefault="002D1CB7" w:rsidP="001E1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409"/>
    <w:multiLevelType w:val="multilevel"/>
    <w:tmpl w:val="041D001D"/>
    <w:numStyleLink w:val="Listapunkter"/>
  </w:abstractNum>
  <w:abstractNum w:abstractNumId="4" w15:restartNumberingAfterBreak="0">
    <w:nsid w:val="4ADC0F41"/>
    <w:multiLevelType w:val="multilevel"/>
    <w:tmpl w:val="041D001D"/>
    <w:styleLink w:val="Listapunkte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D727D0"/>
    <w:multiLevelType w:val="multilevel"/>
    <w:tmpl w:val="041D001D"/>
    <w:styleLink w:val="Listastreck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0CF"/>
    <w:multiLevelType w:val="multilevel"/>
    <w:tmpl w:val="041D001D"/>
    <w:numStyleLink w:val="Listapunkter"/>
  </w:abstractNum>
  <w:abstractNum w:abstractNumId="8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1FE7"/>
    <w:multiLevelType w:val="multilevel"/>
    <w:tmpl w:val="041D001D"/>
    <w:numStyleLink w:val="Listapunkter"/>
  </w:abstractNum>
  <w:abstractNum w:abstractNumId="10" w15:restartNumberingAfterBreak="0">
    <w:nsid w:val="6D6E670D"/>
    <w:multiLevelType w:val="multilevel"/>
    <w:tmpl w:val="7F86A43C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4398"/>
    <w:multiLevelType w:val="multilevel"/>
    <w:tmpl w:val="041D001D"/>
    <w:numStyleLink w:val="Listapunkter"/>
  </w:abstractNum>
  <w:abstractNum w:abstractNumId="13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058BA"/>
    <w:multiLevelType w:val="multilevel"/>
    <w:tmpl w:val="041D001D"/>
    <w:numStyleLink w:val="Listapunkter"/>
  </w:abstractNum>
  <w:abstractNum w:abstractNumId="15" w15:restartNumberingAfterBreak="0">
    <w:nsid w:val="78720D07"/>
    <w:multiLevelType w:val="multilevel"/>
    <w:tmpl w:val="041D001D"/>
    <w:numStyleLink w:val="Listapunkter"/>
  </w:abstractNum>
  <w:num w:numId="1" w16cid:durableId="807824654">
    <w:abstractNumId w:val="0"/>
  </w:num>
  <w:num w:numId="2" w16cid:durableId="560756075">
    <w:abstractNumId w:val="13"/>
  </w:num>
  <w:num w:numId="3" w16cid:durableId="911039401">
    <w:abstractNumId w:val="11"/>
  </w:num>
  <w:num w:numId="4" w16cid:durableId="1717772110">
    <w:abstractNumId w:val="6"/>
  </w:num>
  <w:num w:numId="5" w16cid:durableId="2014145242">
    <w:abstractNumId w:val="1"/>
  </w:num>
  <w:num w:numId="6" w16cid:durableId="1316448883">
    <w:abstractNumId w:val="2"/>
  </w:num>
  <w:num w:numId="7" w16cid:durableId="1347370146">
    <w:abstractNumId w:val="8"/>
  </w:num>
  <w:num w:numId="8" w16cid:durableId="1603881133">
    <w:abstractNumId w:val="4"/>
  </w:num>
  <w:num w:numId="9" w16cid:durableId="983120253">
    <w:abstractNumId w:val="12"/>
  </w:num>
  <w:num w:numId="10" w16cid:durableId="1982415282">
    <w:abstractNumId w:val="7"/>
  </w:num>
  <w:num w:numId="11" w16cid:durableId="1514298099">
    <w:abstractNumId w:val="14"/>
  </w:num>
  <w:num w:numId="12" w16cid:durableId="1598051734">
    <w:abstractNumId w:val="15"/>
  </w:num>
  <w:num w:numId="13" w16cid:durableId="1433014040">
    <w:abstractNumId w:val="3"/>
  </w:num>
  <w:num w:numId="14" w16cid:durableId="2134597997">
    <w:abstractNumId w:val="9"/>
  </w:num>
  <w:num w:numId="15" w16cid:durableId="351300068">
    <w:abstractNumId w:val="5"/>
  </w:num>
  <w:num w:numId="16" w16cid:durableId="1465197546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 w16cid:durableId="1430925637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 w16cid:durableId="636379325">
    <w:abstractNumId w:val="15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 w16cid:durableId="149791634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20" w16cid:durableId="1520855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EF"/>
    <w:rsid w:val="000008B2"/>
    <w:rsid w:val="00001E6C"/>
    <w:rsid w:val="000065C5"/>
    <w:rsid w:val="000067EB"/>
    <w:rsid w:val="0001018A"/>
    <w:rsid w:val="000159FF"/>
    <w:rsid w:val="00017688"/>
    <w:rsid w:val="0002645F"/>
    <w:rsid w:val="000319D7"/>
    <w:rsid w:val="00037328"/>
    <w:rsid w:val="00042916"/>
    <w:rsid w:val="000640F6"/>
    <w:rsid w:val="000663BA"/>
    <w:rsid w:val="00066C2A"/>
    <w:rsid w:val="000826E4"/>
    <w:rsid w:val="000902A3"/>
    <w:rsid w:val="00090ACD"/>
    <w:rsid w:val="00093AA0"/>
    <w:rsid w:val="000B1723"/>
    <w:rsid w:val="000B3466"/>
    <w:rsid w:val="000B4768"/>
    <w:rsid w:val="000C54A9"/>
    <w:rsid w:val="000D4C12"/>
    <w:rsid w:val="000E1B4A"/>
    <w:rsid w:val="000E5774"/>
    <w:rsid w:val="000E6297"/>
    <w:rsid w:val="00104FF4"/>
    <w:rsid w:val="001137C9"/>
    <w:rsid w:val="00114219"/>
    <w:rsid w:val="001151DB"/>
    <w:rsid w:val="00121767"/>
    <w:rsid w:val="001226B0"/>
    <w:rsid w:val="001251D9"/>
    <w:rsid w:val="001340AE"/>
    <w:rsid w:val="001539E5"/>
    <w:rsid w:val="001604CB"/>
    <w:rsid w:val="00160963"/>
    <w:rsid w:val="00172775"/>
    <w:rsid w:val="00175DAB"/>
    <w:rsid w:val="00184C23"/>
    <w:rsid w:val="001926BA"/>
    <w:rsid w:val="001B51BD"/>
    <w:rsid w:val="001B5759"/>
    <w:rsid w:val="001B649D"/>
    <w:rsid w:val="001C01CB"/>
    <w:rsid w:val="001C6E5D"/>
    <w:rsid w:val="001E51EB"/>
    <w:rsid w:val="001E7461"/>
    <w:rsid w:val="001F2791"/>
    <w:rsid w:val="001F2DBA"/>
    <w:rsid w:val="00260D6B"/>
    <w:rsid w:val="00261572"/>
    <w:rsid w:val="0026350E"/>
    <w:rsid w:val="0026457F"/>
    <w:rsid w:val="0026729C"/>
    <w:rsid w:val="002931EB"/>
    <w:rsid w:val="002A30E9"/>
    <w:rsid w:val="002A4B3D"/>
    <w:rsid w:val="002A6BEB"/>
    <w:rsid w:val="002B04A2"/>
    <w:rsid w:val="002B4DCA"/>
    <w:rsid w:val="002B5698"/>
    <w:rsid w:val="002D1CB7"/>
    <w:rsid w:val="002D4F82"/>
    <w:rsid w:val="002E3F28"/>
    <w:rsid w:val="002F215C"/>
    <w:rsid w:val="002F3B66"/>
    <w:rsid w:val="002F7EA3"/>
    <w:rsid w:val="003177A2"/>
    <w:rsid w:val="00321C01"/>
    <w:rsid w:val="00323BD8"/>
    <w:rsid w:val="00336F95"/>
    <w:rsid w:val="00342E1C"/>
    <w:rsid w:val="00351C33"/>
    <w:rsid w:val="00361EA5"/>
    <w:rsid w:val="0036561B"/>
    <w:rsid w:val="00366617"/>
    <w:rsid w:val="003902DD"/>
    <w:rsid w:val="003A4930"/>
    <w:rsid w:val="003B72C6"/>
    <w:rsid w:val="003C6130"/>
    <w:rsid w:val="003D06F6"/>
    <w:rsid w:val="003D2114"/>
    <w:rsid w:val="003E0F21"/>
    <w:rsid w:val="003E56F0"/>
    <w:rsid w:val="003F3452"/>
    <w:rsid w:val="003F74E7"/>
    <w:rsid w:val="00402986"/>
    <w:rsid w:val="0040757B"/>
    <w:rsid w:val="004164E3"/>
    <w:rsid w:val="004214F0"/>
    <w:rsid w:val="004260D5"/>
    <w:rsid w:val="00427AEA"/>
    <w:rsid w:val="0043179D"/>
    <w:rsid w:val="004509D9"/>
    <w:rsid w:val="004519F7"/>
    <w:rsid w:val="00463844"/>
    <w:rsid w:val="004640EA"/>
    <w:rsid w:val="00466659"/>
    <w:rsid w:val="00467CCD"/>
    <w:rsid w:val="00486465"/>
    <w:rsid w:val="00491AC1"/>
    <w:rsid w:val="00495CE2"/>
    <w:rsid w:val="00497D26"/>
    <w:rsid w:val="004D100C"/>
    <w:rsid w:val="004D4BFD"/>
    <w:rsid w:val="004D6F24"/>
    <w:rsid w:val="004E28F4"/>
    <w:rsid w:val="004E5006"/>
    <w:rsid w:val="004F1E7A"/>
    <w:rsid w:val="004F54DD"/>
    <w:rsid w:val="00505432"/>
    <w:rsid w:val="00521B98"/>
    <w:rsid w:val="0052509C"/>
    <w:rsid w:val="00525FD8"/>
    <w:rsid w:val="00535A98"/>
    <w:rsid w:val="00543758"/>
    <w:rsid w:val="00543848"/>
    <w:rsid w:val="00544A61"/>
    <w:rsid w:val="005513AD"/>
    <w:rsid w:val="00567832"/>
    <w:rsid w:val="005717C3"/>
    <w:rsid w:val="00572BA4"/>
    <w:rsid w:val="00586C33"/>
    <w:rsid w:val="005C4CB1"/>
    <w:rsid w:val="005F5BB7"/>
    <w:rsid w:val="006047D6"/>
    <w:rsid w:val="00604CAA"/>
    <w:rsid w:val="0061094D"/>
    <w:rsid w:val="00613F82"/>
    <w:rsid w:val="00617F06"/>
    <w:rsid w:val="006407A1"/>
    <w:rsid w:val="00640F36"/>
    <w:rsid w:val="0064336E"/>
    <w:rsid w:val="0064438F"/>
    <w:rsid w:val="00646AFA"/>
    <w:rsid w:val="00647C89"/>
    <w:rsid w:val="006542DF"/>
    <w:rsid w:val="00664F60"/>
    <w:rsid w:val="00691611"/>
    <w:rsid w:val="006A2461"/>
    <w:rsid w:val="006A3948"/>
    <w:rsid w:val="006A4D8C"/>
    <w:rsid w:val="006C2A44"/>
    <w:rsid w:val="006C4843"/>
    <w:rsid w:val="006C5F46"/>
    <w:rsid w:val="006D175E"/>
    <w:rsid w:val="006D4468"/>
    <w:rsid w:val="006D4D2A"/>
    <w:rsid w:val="006E6EB3"/>
    <w:rsid w:val="006E70E6"/>
    <w:rsid w:val="006F5EBF"/>
    <w:rsid w:val="007111F7"/>
    <w:rsid w:val="00713213"/>
    <w:rsid w:val="0072067F"/>
    <w:rsid w:val="0072116E"/>
    <w:rsid w:val="00723900"/>
    <w:rsid w:val="00724D3D"/>
    <w:rsid w:val="007311F3"/>
    <w:rsid w:val="007428F2"/>
    <w:rsid w:val="00745AD4"/>
    <w:rsid w:val="00747181"/>
    <w:rsid w:val="00747653"/>
    <w:rsid w:val="00766EFE"/>
    <w:rsid w:val="00770D27"/>
    <w:rsid w:val="007719EE"/>
    <w:rsid w:val="0077693E"/>
    <w:rsid w:val="00776F1D"/>
    <w:rsid w:val="007979BB"/>
    <w:rsid w:val="007A4E69"/>
    <w:rsid w:val="007B1901"/>
    <w:rsid w:val="007B307A"/>
    <w:rsid w:val="007B3613"/>
    <w:rsid w:val="007B45E1"/>
    <w:rsid w:val="007B57C6"/>
    <w:rsid w:val="007C70F1"/>
    <w:rsid w:val="007E6C85"/>
    <w:rsid w:val="008016FA"/>
    <w:rsid w:val="00804071"/>
    <w:rsid w:val="00805DAF"/>
    <w:rsid w:val="00832F08"/>
    <w:rsid w:val="00850445"/>
    <w:rsid w:val="008536F8"/>
    <w:rsid w:val="0085427E"/>
    <w:rsid w:val="00854C26"/>
    <w:rsid w:val="00857800"/>
    <w:rsid w:val="0087079E"/>
    <w:rsid w:val="00872618"/>
    <w:rsid w:val="00892C11"/>
    <w:rsid w:val="00894DF0"/>
    <w:rsid w:val="008A0CF7"/>
    <w:rsid w:val="008B0D61"/>
    <w:rsid w:val="008B25C3"/>
    <w:rsid w:val="008C39C5"/>
    <w:rsid w:val="008C5193"/>
    <w:rsid w:val="008D254E"/>
    <w:rsid w:val="008E53A4"/>
    <w:rsid w:val="008E5C49"/>
    <w:rsid w:val="008F6AB1"/>
    <w:rsid w:val="009012BC"/>
    <w:rsid w:val="00915143"/>
    <w:rsid w:val="00954489"/>
    <w:rsid w:val="00963C1C"/>
    <w:rsid w:val="00971368"/>
    <w:rsid w:val="009718C4"/>
    <w:rsid w:val="00975AB7"/>
    <w:rsid w:val="009775B6"/>
    <w:rsid w:val="009941C8"/>
    <w:rsid w:val="009973E9"/>
    <w:rsid w:val="009A5091"/>
    <w:rsid w:val="009C0DB5"/>
    <w:rsid w:val="009D0E67"/>
    <w:rsid w:val="009E0CB5"/>
    <w:rsid w:val="009E6279"/>
    <w:rsid w:val="009F0A25"/>
    <w:rsid w:val="009F21F7"/>
    <w:rsid w:val="00A04325"/>
    <w:rsid w:val="00A07133"/>
    <w:rsid w:val="00A2261D"/>
    <w:rsid w:val="00A3008F"/>
    <w:rsid w:val="00A31FBF"/>
    <w:rsid w:val="00A3307B"/>
    <w:rsid w:val="00A35B12"/>
    <w:rsid w:val="00A46DC8"/>
    <w:rsid w:val="00A50209"/>
    <w:rsid w:val="00A508F4"/>
    <w:rsid w:val="00A52EBC"/>
    <w:rsid w:val="00A54950"/>
    <w:rsid w:val="00A65A28"/>
    <w:rsid w:val="00A66C7A"/>
    <w:rsid w:val="00A67D79"/>
    <w:rsid w:val="00A67F5C"/>
    <w:rsid w:val="00A72F74"/>
    <w:rsid w:val="00A73A4C"/>
    <w:rsid w:val="00AA17C3"/>
    <w:rsid w:val="00AA411F"/>
    <w:rsid w:val="00AA507C"/>
    <w:rsid w:val="00AC3816"/>
    <w:rsid w:val="00AD2DE1"/>
    <w:rsid w:val="00AE4CCE"/>
    <w:rsid w:val="00B11723"/>
    <w:rsid w:val="00B1187C"/>
    <w:rsid w:val="00B22A55"/>
    <w:rsid w:val="00B23DFA"/>
    <w:rsid w:val="00B40924"/>
    <w:rsid w:val="00B4668C"/>
    <w:rsid w:val="00B511FE"/>
    <w:rsid w:val="00B640B1"/>
    <w:rsid w:val="00B651CD"/>
    <w:rsid w:val="00B74CAB"/>
    <w:rsid w:val="00B93F29"/>
    <w:rsid w:val="00B966B7"/>
    <w:rsid w:val="00B96856"/>
    <w:rsid w:val="00BA1F63"/>
    <w:rsid w:val="00BD3259"/>
    <w:rsid w:val="00BD3785"/>
    <w:rsid w:val="00BD5343"/>
    <w:rsid w:val="00BD5C7D"/>
    <w:rsid w:val="00BF39E4"/>
    <w:rsid w:val="00BF3B58"/>
    <w:rsid w:val="00BF6EEB"/>
    <w:rsid w:val="00C03531"/>
    <w:rsid w:val="00C053FC"/>
    <w:rsid w:val="00C0646D"/>
    <w:rsid w:val="00C201CE"/>
    <w:rsid w:val="00C2547C"/>
    <w:rsid w:val="00C35E19"/>
    <w:rsid w:val="00C40626"/>
    <w:rsid w:val="00C42467"/>
    <w:rsid w:val="00C47B28"/>
    <w:rsid w:val="00C55286"/>
    <w:rsid w:val="00C809D4"/>
    <w:rsid w:val="00C82818"/>
    <w:rsid w:val="00C82DF7"/>
    <w:rsid w:val="00CA2296"/>
    <w:rsid w:val="00CC0887"/>
    <w:rsid w:val="00CC2BBD"/>
    <w:rsid w:val="00CC66EF"/>
    <w:rsid w:val="00CD4F72"/>
    <w:rsid w:val="00CD7570"/>
    <w:rsid w:val="00CF7964"/>
    <w:rsid w:val="00D117C6"/>
    <w:rsid w:val="00D14E03"/>
    <w:rsid w:val="00D354B5"/>
    <w:rsid w:val="00D37BE2"/>
    <w:rsid w:val="00D47709"/>
    <w:rsid w:val="00D53702"/>
    <w:rsid w:val="00D60949"/>
    <w:rsid w:val="00D72A86"/>
    <w:rsid w:val="00D75ACB"/>
    <w:rsid w:val="00D86016"/>
    <w:rsid w:val="00D954EF"/>
    <w:rsid w:val="00DA35A4"/>
    <w:rsid w:val="00DA3DD0"/>
    <w:rsid w:val="00DB0693"/>
    <w:rsid w:val="00DC1573"/>
    <w:rsid w:val="00DC5716"/>
    <w:rsid w:val="00DC615D"/>
    <w:rsid w:val="00DD421F"/>
    <w:rsid w:val="00DD6F7B"/>
    <w:rsid w:val="00DF7CBA"/>
    <w:rsid w:val="00E00BBF"/>
    <w:rsid w:val="00E03291"/>
    <w:rsid w:val="00E079EF"/>
    <w:rsid w:val="00E11F74"/>
    <w:rsid w:val="00E20476"/>
    <w:rsid w:val="00E21FA6"/>
    <w:rsid w:val="00E23597"/>
    <w:rsid w:val="00E3411A"/>
    <w:rsid w:val="00E364E6"/>
    <w:rsid w:val="00E41F67"/>
    <w:rsid w:val="00E43680"/>
    <w:rsid w:val="00E6758C"/>
    <w:rsid w:val="00E67B22"/>
    <w:rsid w:val="00E70450"/>
    <w:rsid w:val="00E73FD3"/>
    <w:rsid w:val="00E8333C"/>
    <w:rsid w:val="00E9173D"/>
    <w:rsid w:val="00E9437A"/>
    <w:rsid w:val="00E96A9A"/>
    <w:rsid w:val="00EA072E"/>
    <w:rsid w:val="00EA6A58"/>
    <w:rsid w:val="00EB09E1"/>
    <w:rsid w:val="00EB1B43"/>
    <w:rsid w:val="00EB4BBA"/>
    <w:rsid w:val="00ED39B1"/>
    <w:rsid w:val="00ED4623"/>
    <w:rsid w:val="00EE5F7B"/>
    <w:rsid w:val="00EF3DDF"/>
    <w:rsid w:val="00F050F6"/>
    <w:rsid w:val="00F13C56"/>
    <w:rsid w:val="00F14889"/>
    <w:rsid w:val="00F26E6F"/>
    <w:rsid w:val="00F27175"/>
    <w:rsid w:val="00F34445"/>
    <w:rsid w:val="00F429FD"/>
    <w:rsid w:val="00F466BA"/>
    <w:rsid w:val="00F5556E"/>
    <w:rsid w:val="00F84290"/>
    <w:rsid w:val="00F90764"/>
    <w:rsid w:val="00FA3DE6"/>
    <w:rsid w:val="00FA643D"/>
    <w:rsid w:val="00FB0BA8"/>
    <w:rsid w:val="00FB37DB"/>
    <w:rsid w:val="00FB5F64"/>
    <w:rsid w:val="00FC773F"/>
    <w:rsid w:val="00FE376B"/>
    <w:rsid w:val="00FE7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69FD2348"/>
  <w15:docId w15:val="{E4FEB8D4-C2A9-46E7-97EF-F688940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6BE"/>
    <w:pPr>
      <w:tabs>
        <w:tab w:val="left" w:pos="3969"/>
      </w:tabs>
      <w:spacing w:line="312" w:lineRule="auto"/>
    </w:pPr>
  </w:style>
  <w:style w:type="paragraph" w:styleId="Rubrik1">
    <w:name w:val="heading 1"/>
    <w:basedOn w:val="Normal"/>
    <w:next w:val="Normal"/>
    <w:autoRedefine/>
    <w:qFormat/>
    <w:rsid w:val="00770D27"/>
    <w:pPr>
      <w:keepNext/>
      <w:spacing w:before="100" w:beforeAutospacing="1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aliases w:val="ög_under_rubrik"/>
    <w:basedOn w:val="Normal"/>
    <w:next w:val="Normal"/>
    <w:autoRedefine/>
    <w:qFormat/>
    <w:rsid w:val="008336BE"/>
    <w:pPr>
      <w:keepNext/>
      <w:spacing w:before="100" w:beforeAutospacing="1" w:after="8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8336BE"/>
    <w:pPr>
      <w:keepNext/>
      <w:spacing w:before="100" w:beforeAutospacing="1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83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8336BE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autoRedefine/>
    <w:rsid w:val="00F14889"/>
    <w:pPr>
      <w:framePr w:w="2910" w:h="2926" w:hRule="exact" w:hSpace="142" w:vSpace="992" w:wrap="around" w:vAnchor="text" w:hAnchor="margin" w:xAlign="center" w:y="-2656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Theme="majorHAnsi" w:hAnsiTheme="majorHAnsi"/>
      <w:sz w:val="16"/>
    </w:rPr>
  </w:style>
  <w:style w:type="table" w:customStyle="1" w:styleId="protokolltabell">
    <w:name w:val="protokoll_tabell"/>
    <w:basedOn w:val="Normaltabell"/>
    <w:qFormat/>
    <w:rsid w:val="008336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customStyle="1" w:styleId="SidhuvudBold">
    <w:name w:val="Sidhuvud Bold"/>
    <w:basedOn w:val="Normal"/>
    <w:autoRedefine/>
    <w:qFormat/>
    <w:rsid w:val="008336BE"/>
    <w:pPr>
      <w:framePr w:hSpace="141" w:wrap="around" w:vAnchor="text" w:hAnchor="text" w:xAlign="center" w:y="1"/>
      <w:tabs>
        <w:tab w:val="center" w:pos="4536"/>
        <w:tab w:val="right" w:pos="9072"/>
      </w:tabs>
      <w:suppressOverlap/>
    </w:pPr>
    <w:rPr>
      <w:rFonts w:asciiTheme="majorHAnsi" w:hAnsiTheme="majorHAnsi"/>
      <w:b/>
      <w:noProof/>
      <w:sz w:val="20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paragraph" w:customStyle="1" w:styleId="SidhuvudNormal">
    <w:name w:val="Sidhuvud Normal"/>
    <w:autoRedefine/>
    <w:qFormat/>
    <w:rsid w:val="000E6297"/>
    <w:pPr>
      <w:framePr w:hSpace="141" w:wrap="around" w:vAnchor="text" w:hAnchor="text" w:xAlign="center" w:y="1"/>
      <w:suppressOverlap/>
    </w:pPr>
    <w:rPr>
      <w:rFonts w:asciiTheme="majorHAnsi" w:hAnsiTheme="majorHAnsi"/>
      <w:b/>
      <w:sz w:val="20"/>
      <w:szCs w:val="20"/>
    </w:rPr>
  </w:style>
  <w:style w:type="table" w:customStyle="1" w:styleId="Signaturer">
    <w:name w:val="Signaturer"/>
    <w:basedOn w:val="Normaltabell"/>
    <w:qFormat/>
    <w:rsid w:val="008336BE"/>
    <w:tblPr/>
  </w:style>
  <w:style w:type="paragraph" w:customStyle="1" w:styleId="sidfotutanavgrnsare">
    <w:name w:val="sidfot_utan_avgränsare"/>
    <w:basedOn w:val="Sidfot"/>
    <w:qFormat/>
    <w:rsid w:val="004D461C"/>
    <w:pPr>
      <w:framePr w:w="10773" w:vSpace="142" w:wrap="around" w:vAnchor="page" w:hAnchor="text" w:yAlign="bottom"/>
      <w:pBdr>
        <w:top w:val="none" w:sz="0" w:space="0" w:color="auto"/>
      </w:pBdr>
    </w:pPr>
  </w:style>
  <w:style w:type="numbering" w:customStyle="1" w:styleId="Listapunkter">
    <w:name w:val="Lista punkter"/>
    <w:rsid w:val="003224FD"/>
    <w:pPr>
      <w:numPr>
        <w:numId w:val="8"/>
      </w:numPr>
    </w:pPr>
  </w:style>
  <w:style w:type="table" w:customStyle="1" w:styleId="Tabellg">
    <w:name w:val="Tabell_ög"/>
    <w:basedOn w:val="Normaltabell"/>
    <w:qFormat/>
    <w:rsid w:val="008336BE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paragraph" w:styleId="Sidhuvud">
    <w:name w:val="header"/>
    <w:basedOn w:val="Normal"/>
    <w:link w:val="SidhuvudChar"/>
    <w:rsid w:val="008336BE"/>
    <w:pPr>
      <w:tabs>
        <w:tab w:val="clear" w:pos="3969"/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8336BE"/>
  </w:style>
  <w:style w:type="numbering" w:customStyle="1" w:styleId="Listastreck">
    <w:name w:val="Lista streck"/>
    <w:basedOn w:val="Listapunkter"/>
    <w:rsid w:val="003224FD"/>
    <w:pPr>
      <w:numPr>
        <w:numId w:val="15"/>
      </w:numPr>
    </w:pPr>
  </w:style>
  <w:style w:type="paragraph" w:styleId="Ballongtext">
    <w:name w:val="Balloon Text"/>
    <w:basedOn w:val="Normal"/>
    <w:link w:val="BallongtextChar"/>
    <w:rsid w:val="00571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1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54950"/>
    <w:rPr>
      <w:color w:val="0000FF" w:themeColor="hyperlink"/>
      <w:u w:val="single"/>
    </w:rPr>
  </w:style>
  <w:style w:type="table" w:styleId="Tabellrutnt">
    <w:name w:val="Table Grid"/>
    <w:basedOn w:val="Normaltabell"/>
    <w:rsid w:val="00F1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rsid w:val="001E7461"/>
    <w:rPr>
      <w:color w:val="808080"/>
    </w:rPr>
  </w:style>
  <w:style w:type="paragraph" w:styleId="Makrotext">
    <w:name w:val="macro"/>
    <w:link w:val="MakrotextChar"/>
    <w:unhideWhenUsed/>
    <w:rsid w:val="00A46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rsid w:val="00A46DC8"/>
    <w:rPr>
      <w:rFonts w:ascii="Arial" w:hAnsi="Arial"/>
      <w:sz w:val="20"/>
      <w:szCs w:val="20"/>
      <w:lang w:eastAsia="en-US"/>
    </w:rPr>
  </w:style>
  <w:style w:type="paragraph" w:styleId="Brdtext">
    <w:name w:val="Body Text"/>
    <w:link w:val="BrdtextChar"/>
    <w:rsid w:val="00491A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491AC1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rerad">
    <w:name w:val="Numrerad"/>
    <w:rsid w:val="00491AC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011\AppData\Local\Temp\fcctemp\GUC_Dokumentmall_Adress.dotx" TargetMode="External"/></Relationships>
</file>

<file path=word/theme/theme1.xml><?xml version="1.0" encoding="utf-8"?>
<a:theme xmlns:a="http://schemas.openxmlformats.org/drawingml/2006/main" name="östra_göinges_word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A43F-F7A1-4A77-94EC-ED5CFE69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GUC_Dokumentmall_Adress.dotx</Template>
  <TotalTime>96</TotalTime>
  <Pages>1</Pages>
  <Words>348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Östra Göinge kommun</Company>
  <LinksUpToDate>false</LinksUpToDate>
  <CharactersWithSpaces>2189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Petersson</dc:creator>
  <cp:keywords>Pressmeddelande</cp:keywords>
  <cp:lastModifiedBy>Hügard, Andreas</cp:lastModifiedBy>
  <cp:revision>29</cp:revision>
  <cp:lastPrinted>2024-06-20T07:30:00Z</cp:lastPrinted>
  <dcterms:created xsi:type="dcterms:W3CDTF">2024-06-20T07:15:00Z</dcterms:created>
  <dcterms:modified xsi:type="dcterms:W3CDTF">2025-06-27T05:08:00Z</dcterms:modified>
</cp:coreProperties>
</file>